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68"/>
        <w:gridCol w:w="2230"/>
        <w:gridCol w:w="4253"/>
        <w:gridCol w:w="1417"/>
        <w:gridCol w:w="1418"/>
        <w:gridCol w:w="1494"/>
      </w:tblGrid>
      <w:tr w:rsidR="003D3E14" w:rsidRPr="000B2EB5" w:rsidTr="007E4FCF">
        <w:trPr>
          <w:trHeight w:val="482"/>
        </w:trPr>
        <w:tc>
          <w:tcPr>
            <w:tcW w:w="2868" w:type="dxa"/>
          </w:tcPr>
          <w:p w:rsidR="003D3E14" w:rsidRPr="000B2EB5" w:rsidRDefault="003D3E14" w:rsidP="007E4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Művészeti ág</w:t>
            </w:r>
          </w:p>
          <w:p w:rsidR="003D3E14" w:rsidRPr="000B2EB5" w:rsidRDefault="003D3E14" w:rsidP="007E4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</w:tcPr>
          <w:p w:rsidR="003D3E14" w:rsidRPr="000B2EB5" w:rsidRDefault="003D3E14" w:rsidP="007E4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</w:tcPr>
          <w:p w:rsidR="003D3E14" w:rsidRPr="000B2EB5" w:rsidRDefault="00C24212" w:rsidP="007E4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Tan</w:t>
            </w:r>
            <w:r w:rsidR="003D3E14"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tárgy</w:t>
            </w:r>
          </w:p>
        </w:tc>
        <w:tc>
          <w:tcPr>
            <w:tcW w:w="1417" w:type="dxa"/>
          </w:tcPr>
          <w:p w:rsidR="003D3E14" w:rsidRPr="000B2EB5" w:rsidRDefault="003D3E14" w:rsidP="007E4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</w:tcPr>
          <w:p w:rsidR="003D3E14" w:rsidRPr="000B2EB5" w:rsidRDefault="003D3E14" w:rsidP="007E4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494" w:type="dxa"/>
          </w:tcPr>
          <w:p w:rsidR="003D3E14" w:rsidRPr="000B2EB5" w:rsidRDefault="003D3E14" w:rsidP="007E4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3D3E14" w:rsidRPr="00F752F5" w:rsidTr="007E4FCF">
        <w:trPr>
          <w:trHeight w:val="254"/>
        </w:trPr>
        <w:tc>
          <w:tcPr>
            <w:tcW w:w="2868" w:type="dxa"/>
          </w:tcPr>
          <w:p w:rsidR="003D3E14" w:rsidRPr="00F752F5" w:rsidRDefault="00AC727A" w:rsidP="007E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51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2382E" w:rsidRPr="00064513">
              <w:rPr>
                <w:rFonts w:ascii="Times New Roman" w:hAnsi="Times New Roman" w:cs="Times New Roman"/>
                <w:sz w:val="24"/>
                <w:szCs w:val="24"/>
              </w:rPr>
              <w:t>zín-és bábművészet</w:t>
            </w:r>
          </w:p>
        </w:tc>
        <w:tc>
          <w:tcPr>
            <w:tcW w:w="2230" w:type="dxa"/>
          </w:tcPr>
          <w:p w:rsidR="003D3E14" w:rsidRPr="00F752F5" w:rsidRDefault="00AC727A" w:rsidP="007E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2382E">
              <w:rPr>
                <w:rFonts w:ascii="Times New Roman" w:hAnsi="Times New Roman" w:cs="Times New Roman"/>
                <w:sz w:val="24"/>
                <w:szCs w:val="24"/>
              </w:rPr>
              <w:t>zínművészet</w:t>
            </w:r>
          </w:p>
        </w:tc>
        <w:tc>
          <w:tcPr>
            <w:tcW w:w="4253" w:type="dxa"/>
          </w:tcPr>
          <w:p w:rsidR="003D3E14" w:rsidRPr="00F752F5" w:rsidRDefault="00D2382E" w:rsidP="007E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Dráma és színjáték</w:t>
            </w:r>
          </w:p>
        </w:tc>
        <w:tc>
          <w:tcPr>
            <w:tcW w:w="1417" w:type="dxa"/>
          </w:tcPr>
          <w:p w:rsidR="003D3E14" w:rsidRPr="00F752F5" w:rsidRDefault="00D2382E" w:rsidP="007E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:rsidR="003D3E14" w:rsidRPr="00F752F5" w:rsidRDefault="006D6943" w:rsidP="007E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4" w:type="dxa"/>
          </w:tcPr>
          <w:p w:rsidR="003D3E14" w:rsidRPr="00F752F5" w:rsidRDefault="00D2382E" w:rsidP="007E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81"/>
        <w:gridCol w:w="7150"/>
        <w:gridCol w:w="1461"/>
      </w:tblGrid>
      <w:tr w:rsidR="003D3E14" w:rsidRPr="000B2EB5" w:rsidTr="00974B55">
        <w:trPr>
          <w:trHeight w:val="482"/>
        </w:trPr>
        <w:tc>
          <w:tcPr>
            <w:tcW w:w="13992" w:type="dxa"/>
            <w:gridSpan w:val="3"/>
          </w:tcPr>
          <w:p w:rsidR="003D3E14" w:rsidRPr="000B2EB5" w:rsidRDefault="003D3E14" w:rsidP="007E4FC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Tantervi követelmény</w:t>
            </w:r>
          </w:p>
        </w:tc>
      </w:tr>
      <w:tr w:rsidR="003D3E14" w:rsidTr="00974B55">
        <w:trPr>
          <w:trHeight w:val="241"/>
        </w:trPr>
        <w:tc>
          <w:tcPr>
            <w:tcW w:w="13992" w:type="dxa"/>
            <w:gridSpan w:val="3"/>
          </w:tcPr>
          <w:p w:rsidR="009E48CD" w:rsidRPr="009E48CD" w:rsidRDefault="009E48CD" w:rsidP="009E4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CD">
              <w:rPr>
                <w:rFonts w:ascii="Times New Roman" w:hAnsi="Times New Roman" w:cs="Times New Roman"/>
                <w:sz w:val="24"/>
                <w:szCs w:val="24"/>
              </w:rPr>
              <w:t>Ismertesse meg a tanulókkal</w:t>
            </w:r>
          </w:p>
          <w:p w:rsidR="009E48CD" w:rsidRPr="009E48CD" w:rsidRDefault="00882263" w:rsidP="009E48CD">
            <w:pPr>
              <w:pStyle w:val="Listaszerbekezds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színpadi mozgás sajátosságait</w:t>
            </w:r>
          </w:p>
          <w:p w:rsidR="009E48CD" w:rsidRPr="009E48CD" w:rsidRDefault="009E48CD" w:rsidP="009E48CD">
            <w:pPr>
              <w:pStyle w:val="Listaszerbekezds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CD">
              <w:rPr>
                <w:rFonts w:ascii="Times New Roman" w:hAnsi="Times New Roman" w:cs="Times New Roman"/>
                <w:sz w:val="24"/>
                <w:szCs w:val="24"/>
              </w:rPr>
              <w:t>a kommunikációs jelek jelentéshordozó erejét</w:t>
            </w:r>
          </w:p>
          <w:p w:rsidR="009E48CD" w:rsidRDefault="009E48CD" w:rsidP="009E48CD">
            <w:pPr>
              <w:pStyle w:val="Listaszerbekezds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CD">
              <w:rPr>
                <w:rFonts w:ascii="Times New Roman" w:hAnsi="Times New Roman" w:cs="Times New Roman"/>
                <w:sz w:val="24"/>
                <w:szCs w:val="24"/>
              </w:rPr>
              <w:t>a karakter fogalmát</w:t>
            </w:r>
          </w:p>
          <w:p w:rsidR="00882263" w:rsidRPr="009E48CD" w:rsidRDefault="00882263" w:rsidP="009E48CD">
            <w:pPr>
              <w:pStyle w:val="Listaszerbekezds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érzelemkifejezés eszközeit</w:t>
            </w:r>
          </w:p>
          <w:p w:rsidR="00882263" w:rsidRDefault="009E48CD" w:rsidP="009E48CD">
            <w:pPr>
              <w:pStyle w:val="Listaszerbekezds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82263">
              <w:rPr>
                <w:rFonts w:ascii="Times New Roman" w:hAnsi="Times New Roman" w:cs="Times New Roman"/>
                <w:sz w:val="24"/>
                <w:szCs w:val="24"/>
              </w:rPr>
              <w:t xml:space="preserve"> beszéd ritmusát, tempóját, zeneiségét</w:t>
            </w:r>
          </w:p>
          <w:p w:rsidR="009E48CD" w:rsidRDefault="00882263" w:rsidP="009E48CD">
            <w:pPr>
              <w:pStyle w:val="Listaszerbekezds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versek ritmusát, tempóját, zeneiségét</w:t>
            </w:r>
            <w:r w:rsidR="009E48CD" w:rsidRPr="009E4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2263" w:rsidRDefault="00882263" w:rsidP="009E48CD">
            <w:pPr>
              <w:pStyle w:val="Listaszerbekezds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rögtönzés technikáját</w:t>
            </w:r>
          </w:p>
          <w:p w:rsidR="00882263" w:rsidRPr="009E48CD" w:rsidRDefault="00882263" w:rsidP="009E48CD">
            <w:pPr>
              <w:pStyle w:val="Listaszerbekezds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rögtönzés rögzítésének technikáját</w:t>
            </w:r>
          </w:p>
          <w:p w:rsidR="009E48CD" w:rsidRPr="009E48CD" w:rsidRDefault="009E48CD" w:rsidP="009E4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CD">
              <w:rPr>
                <w:rFonts w:ascii="Times New Roman" w:hAnsi="Times New Roman" w:cs="Times New Roman"/>
                <w:sz w:val="24"/>
                <w:szCs w:val="24"/>
              </w:rPr>
              <w:t>Fejlessze a tanulók</w:t>
            </w:r>
          </w:p>
          <w:p w:rsidR="009E48CD" w:rsidRPr="009E48CD" w:rsidRDefault="009E48CD" w:rsidP="00882263">
            <w:pPr>
              <w:pStyle w:val="Listaszerbekezds"/>
              <w:numPr>
                <w:ilvl w:val="0"/>
                <w:numId w:val="24"/>
              </w:numPr>
              <w:ind w:left="731" w:hanging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CD">
              <w:rPr>
                <w:rFonts w:ascii="Times New Roman" w:hAnsi="Times New Roman" w:cs="Times New Roman"/>
                <w:sz w:val="24"/>
                <w:szCs w:val="24"/>
              </w:rPr>
              <w:t>térhez igazodó beszédét</w:t>
            </w:r>
          </w:p>
          <w:p w:rsidR="009E48CD" w:rsidRPr="009E48CD" w:rsidRDefault="009E48CD" w:rsidP="00882263">
            <w:pPr>
              <w:pStyle w:val="Listaszerbekezds"/>
              <w:numPr>
                <w:ilvl w:val="0"/>
                <w:numId w:val="24"/>
              </w:numPr>
              <w:ind w:left="731" w:hanging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CD">
              <w:rPr>
                <w:rFonts w:ascii="Times New Roman" w:hAnsi="Times New Roman" w:cs="Times New Roman"/>
                <w:sz w:val="24"/>
                <w:szCs w:val="24"/>
              </w:rPr>
              <w:t>artikulációs képességét</w:t>
            </w:r>
          </w:p>
          <w:p w:rsidR="009E48CD" w:rsidRPr="009E48CD" w:rsidRDefault="009E48CD" w:rsidP="00882263">
            <w:pPr>
              <w:pStyle w:val="Listaszerbekezds"/>
              <w:numPr>
                <w:ilvl w:val="0"/>
                <w:numId w:val="24"/>
              </w:numPr>
              <w:ind w:left="731" w:hanging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CD">
              <w:rPr>
                <w:rFonts w:ascii="Times New Roman" w:hAnsi="Times New Roman" w:cs="Times New Roman"/>
                <w:sz w:val="24"/>
                <w:szCs w:val="24"/>
              </w:rPr>
              <w:t>empátiás képességét</w:t>
            </w:r>
          </w:p>
          <w:p w:rsidR="009E48CD" w:rsidRPr="009E48CD" w:rsidRDefault="009E48CD" w:rsidP="00882263">
            <w:pPr>
              <w:pStyle w:val="Listaszerbekezds"/>
              <w:numPr>
                <w:ilvl w:val="0"/>
                <w:numId w:val="24"/>
              </w:numPr>
              <w:ind w:left="731" w:hanging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CD">
              <w:rPr>
                <w:rFonts w:ascii="Times New Roman" w:hAnsi="Times New Roman" w:cs="Times New Roman"/>
                <w:sz w:val="24"/>
                <w:szCs w:val="24"/>
              </w:rPr>
              <w:t>verbális és nonverbális kommunikációs képességét</w:t>
            </w:r>
          </w:p>
          <w:p w:rsidR="009E48CD" w:rsidRPr="009E48CD" w:rsidRDefault="009E48CD" w:rsidP="00882263">
            <w:pPr>
              <w:pStyle w:val="Listaszerbekezds"/>
              <w:numPr>
                <w:ilvl w:val="0"/>
                <w:numId w:val="24"/>
              </w:numPr>
              <w:ind w:left="731" w:hanging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CD">
              <w:rPr>
                <w:rFonts w:ascii="Times New Roman" w:hAnsi="Times New Roman" w:cs="Times New Roman"/>
                <w:sz w:val="24"/>
                <w:szCs w:val="24"/>
              </w:rPr>
              <w:t>fantáziáját és kreativitását</w:t>
            </w:r>
          </w:p>
          <w:p w:rsidR="009E48CD" w:rsidRPr="009E48CD" w:rsidRDefault="009E48CD" w:rsidP="00882263">
            <w:pPr>
              <w:pStyle w:val="Listaszerbekezds"/>
              <w:numPr>
                <w:ilvl w:val="0"/>
                <w:numId w:val="24"/>
              </w:numPr>
              <w:ind w:left="731" w:hanging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CD">
              <w:rPr>
                <w:rFonts w:ascii="Times New Roman" w:hAnsi="Times New Roman" w:cs="Times New Roman"/>
                <w:sz w:val="24"/>
                <w:szCs w:val="24"/>
              </w:rPr>
              <w:t>differenciált kifejezőképességét</w:t>
            </w:r>
          </w:p>
          <w:p w:rsidR="009E48CD" w:rsidRPr="009E48CD" w:rsidRDefault="00EA12D9" w:rsidP="00882263">
            <w:pPr>
              <w:pStyle w:val="Listaszerbekezds"/>
              <w:numPr>
                <w:ilvl w:val="0"/>
                <w:numId w:val="24"/>
              </w:numPr>
              <w:ind w:left="731" w:hanging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rögtönző képességét</w:t>
            </w:r>
          </w:p>
          <w:p w:rsidR="009E48CD" w:rsidRPr="009E48CD" w:rsidRDefault="009E48CD" w:rsidP="00882263">
            <w:pPr>
              <w:pStyle w:val="Listaszerbekezds"/>
              <w:numPr>
                <w:ilvl w:val="0"/>
                <w:numId w:val="24"/>
              </w:numPr>
              <w:ind w:left="731" w:hanging="3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CD">
              <w:rPr>
                <w:rFonts w:ascii="Times New Roman" w:hAnsi="Times New Roman" w:cs="Times New Roman"/>
                <w:sz w:val="24"/>
                <w:szCs w:val="24"/>
              </w:rPr>
              <w:t>kooperációs készségét</w:t>
            </w:r>
          </w:p>
          <w:p w:rsidR="009E48CD" w:rsidRPr="009E48CD" w:rsidRDefault="009E48CD" w:rsidP="009E48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Ösztönözze a tanulókat</w:t>
            </w:r>
          </w:p>
          <w:p w:rsidR="009E48CD" w:rsidRPr="009E48CD" w:rsidRDefault="009E48CD" w:rsidP="009E48CD">
            <w:pPr>
              <w:pStyle w:val="Listaszerbekezds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CD">
              <w:rPr>
                <w:rFonts w:ascii="Times New Roman" w:hAnsi="Times New Roman" w:cs="Times New Roman"/>
                <w:sz w:val="24"/>
                <w:szCs w:val="24"/>
              </w:rPr>
              <w:t>elfogadó együttműködésre</w:t>
            </w:r>
          </w:p>
          <w:p w:rsidR="009E48CD" w:rsidRPr="009E48CD" w:rsidRDefault="009E48CD" w:rsidP="009E48CD">
            <w:pPr>
              <w:pStyle w:val="Listaszerbekezds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CD">
              <w:rPr>
                <w:rFonts w:ascii="Times New Roman" w:hAnsi="Times New Roman" w:cs="Times New Roman"/>
                <w:sz w:val="24"/>
                <w:szCs w:val="24"/>
              </w:rPr>
              <w:t>érzelmeik és szándékaik pontos kifejezésére</w:t>
            </w:r>
          </w:p>
          <w:p w:rsidR="009E48CD" w:rsidRPr="009E48CD" w:rsidRDefault="009E48CD" w:rsidP="009E48CD">
            <w:pPr>
              <w:pStyle w:val="Listaszerbekezds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CD">
              <w:rPr>
                <w:rFonts w:ascii="Times New Roman" w:hAnsi="Times New Roman" w:cs="Times New Roman"/>
                <w:sz w:val="24"/>
                <w:szCs w:val="24"/>
              </w:rPr>
              <w:t>a nonverbális kommunikációs jelek tudatos használatára</w:t>
            </w:r>
          </w:p>
          <w:p w:rsidR="00825003" w:rsidRPr="00882263" w:rsidRDefault="009E48CD" w:rsidP="007E4FCF">
            <w:pPr>
              <w:pStyle w:val="Listaszerbekezds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CD">
              <w:rPr>
                <w:rFonts w:ascii="Times New Roman" w:hAnsi="Times New Roman" w:cs="Times New Roman"/>
                <w:sz w:val="24"/>
                <w:szCs w:val="24"/>
              </w:rPr>
              <w:t>a nonverbális kommunikációs jelek minél pontosabb értelmezésére</w:t>
            </w:r>
          </w:p>
        </w:tc>
      </w:tr>
      <w:tr w:rsidR="003D3E14" w:rsidTr="00974B55">
        <w:trPr>
          <w:trHeight w:val="241"/>
        </w:trPr>
        <w:tc>
          <w:tcPr>
            <w:tcW w:w="13992" w:type="dxa"/>
            <w:gridSpan w:val="3"/>
          </w:tcPr>
          <w:p w:rsidR="003D3E14" w:rsidRPr="002A4DCF" w:rsidRDefault="003D3E14" w:rsidP="007E4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Év végi követelmény</w:t>
            </w:r>
          </w:p>
        </w:tc>
      </w:tr>
      <w:tr w:rsidR="003D3E14" w:rsidTr="00974B55">
        <w:trPr>
          <w:trHeight w:val="241"/>
        </w:trPr>
        <w:tc>
          <w:tcPr>
            <w:tcW w:w="13992" w:type="dxa"/>
            <w:gridSpan w:val="3"/>
          </w:tcPr>
          <w:p w:rsidR="009E48CD" w:rsidRPr="009E48CD" w:rsidRDefault="009E48CD" w:rsidP="00064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CD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882263">
              <w:rPr>
                <w:rFonts w:ascii="Times New Roman" w:hAnsi="Times New Roman" w:cs="Times New Roman"/>
                <w:sz w:val="24"/>
                <w:szCs w:val="24"/>
              </w:rPr>
              <w:t>tanulók l</w:t>
            </w:r>
            <w:r w:rsidRPr="009E48CD">
              <w:rPr>
                <w:rFonts w:ascii="Times New Roman" w:hAnsi="Times New Roman" w:cs="Times New Roman"/>
                <w:sz w:val="24"/>
                <w:szCs w:val="24"/>
              </w:rPr>
              <w:t>egyenek képesek</w:t>
            </w:r>
          </w:p>
          <w:p w:rsidR="009E48CD" w:rsidRPr="00882263" w:rsidRDefault="009E48CD" w:rsidP="00064513">
            <w:pPr>
              <w:pStyle w:val="Listaszerbekezds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26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882263" w:rsidRPr="00882263">
              <w:rPr>
                <w:rFonts w:ascii="Times New Roman" w:hAnsi="Times New Roman" w:cs="Times New Roman"/>
                <w:sz w:val="24"/>
                <w:szCs w:val="24"/>
              </w:rPr>
              <w:t>mozgásuk koordinálására a színpadon</w:t>
            </w:r>
          </w:p>
          <w:p w:rsidR="009E48CD" w:rsidRPr="00882263" w:rsidRDefault="009E48CD" w:rsidP="00064513">
            <w:pPr>
              <w:pStyle w:val="Listaszerbekezds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263">
              <w:rPr>
                <w:rFonts w:ascii="Times New Roman" w:hAnsi="Times New Roman" w:cs="Times New Roman"/>
                <w:sz w:val="24"/>
                <w:szCs w:val="24"/>
              </w:rPr>
              <w:t>a nonverbális kommunikációs csatornák használatára</w:t>
            </w:r>
          </w:p>
          <w:p w:rsidR="009E48CD" w:rsidRPr="00882263" w:rsidRDefault="009E48CD" w:rsidP="00064513">
            <w:pPr>
              <w:pStyle w:val="Listaszerbekezds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263">
              <w:rPr>
                <w:rFonts w:ascii="Times New Roman" w:hAnsi="Times New Roman" w:cs="Times New Roman"/>
                <w:sz w:val="24"/>
                <w:szCs w:val="24"/>
              </w:rPr>
              <w:t>aktív részvételre különböző élethelyzeteket feldolgozó improvizációkban, komplex drámaórákban</w:t>
            </w:r>
          </w:p>
          <w:p w:rsidR="009E48CD" w:rsidRPr="00882263" w:rsidRDefault="009E48CD" w:rsidP="00064513">
            <w:pPr>
              <w:pStyle w:val="Listaszerbekezds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263">
              <w:rPr>
                <w:rFonts w:ascii="Times New Roman" w:hAnsi="Times New Roman" w:cs="Times New Roman"/>
                <w:sz w:val="24"/>
                <w:szCs w:val="24"/>
              </w:rPr>
              <w:t>feszültségteremtő drámai jelenetek létrehozására</w:t>
            </w:r>
            <w:r w:rsidR="00882263" w:rsidRPr="00882263">
              <w:rPr>
                <w:rFonts w:ascii="Times New Roman" w:hAnsi="Times New Roman" w:cs="Times New Roman"/>
                <w:sz w:val="24"/>
                <w:szCs w:val="24"/>
              </w:rPr>
              <w:t xml:space="preserve"> rögtönzéssel</w:t>
            </w:r>
          </w:p>
          <w:p w:rsidR="009E48CD" w:rsidRPr="00882263" w:rsidRDefault="009E48CD" w:rsidP="00064513">
            <w:pPr>
              <w:pStyle w:val="Listaszerbekezds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263">
              <w:rPr>
                <w:rFonts w:ascii="Times New Roman" w:hAnsi="Times New Roman" w:cs="Times New Roman"/>
                <w:sz w:val="24"/>
                <w:szCs w:val="24"/>
              </w:rPr>
              <w:t>beszédüket</w:t>
            </w:r>
            <w:proofErr w:type="spellEnd"/>
            <w:r w:rsidRPr="00882263">
              <w:rPr>
                <w:rFonts w:ascii="Times New Roman" w:hAnsi="Times New Roman" w:cs="Times New Roman"/>
                <w:sz w:val="24"/>
                <w:szCs w:val="24"/>
              </w:rPr>
              <w:t xml:space="preserve"> a térhez igazítani</w:t>
            </w:r>
          </w:p>
          <w:p w:rsidR="00882263" w:rsidRDefault="009E48CD" w:rsidP="00064513">
            <w:pPr>
              <w:pStyle w:val="Listaszerbekezds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263">
              <w:rPr>
                <w:rFonts w:ascii="Times New Roman" w:hAnsi="Times New Roman" w:cs="Times New Roman"/>
                <w:sz w:val="24"/>
                <w:szCs w:val="24"/>
              </w:rPr>
              <w:t>pontosan körül</w:t>
            </w:r>
            <w:r w:rsidR="00882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2263">
              <w:rPr>
                <w:rFonts w:ascii="Times New Roman" w:hAnsi="Times New Roman" w:cs="Times New Roman"/>
                <w:sz w:val="24"/>
                <w:szCs w:val="24"/>
              </w:rPr>
              <w:t>írt feladatok kiscsoportokban történő elvégzésére</w:t>
            </w:r>
            <w:r w:rsidR="00882263" w:rsidRPr="00882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2263" w:rsidRDefault="00882263" w:rsidP="00064513">
            <w:pPr>
              <w:pStyle w:val="Listaszerbekezds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versek memorizálására, elemzésére</w:t>
            </w:r>
          </w:p>
          <w:p w:rsidR="00882263" w:rsidRDefault="00882263" w:rsidP="00064513">
            <w:pPr>
              <w:pStyle w:val="Listaszerbekezds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26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9E48CD" w:rsidRPr="00882263">
              <w:rPr>
                <w:rFonts w:ascii="Times New Roman" w:hAnsi="Times New Roman" w:cs="Times New Roman"/>
                <w:sz w:val="24"/>
                <w:szCs w:val="24"/>
              </w:rPr>
              <w:t>ülönböző karakterek megjelenítése páros vagy kiscsoportos improvizációkban</w:t>
            </w:r>
          </w:p>
          <w:p w:rsidR="00825003" w:rsidRPr="00064513" w:rsidRDefault="00882263" w:rsidP="00064513">
            <w:pPr>
              <w:pStyle w:val="Listaszerbekezds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rögtönzött szituációk</w:t>
            </w:r>
            <w:r w:rsidR="009E48CD" w:rsidRPr="00882263">
              <w:rPr>
                <w:rFonts w:ascii="Times New Roman" w:hAnsi="Times New Roman" w:cs="Times New Roman"/>
                <w:sz w:val="24"/>
                <w:szCs w:val="24"/>
              </w:rPr>
              <w:t xml:space="preserve"> megjelenítése és értelmezése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3E14" w:rsidTr="00825003">
        <w:trPr>
          <w:trHeight w:val="241"/>
        </w:trPr>
        <w:tc>
          <w:tcPr>
            <w:tcW w:w="13992" w:type="dxa"/>
            <w:gridSpan w:val="3"/>
          </w:tcPr>
          <w:p w:rsidR="003D3E14" w:rsidRDefault="003D3E14" w:rsidP="007E4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02F">
              <w:rPr>
                <w:rFonts w:ascii="Times New Roman" w:hAnsi="Times New Roman" w:cs="Times New Roman"/>
                <w:b/>
                <w:sz w:val="32"/>
                <w:szCs w:val="32"/>
              </w:rPr>
              <w:t>Beépítendő 10%:</w:t>
            </w:r>
          </w:p>
        </w:tc>
      </w:tr>
      <w:tr w:rsidR="003D3E14" w:rsidRPr="000B2EB5" w:rsidTr="00825003">
        <w:trPr>
          <w:trHeight w:val="713"/>
        </w:trPr>
        <w:tc>
          <w:tcPr>
            <w:tcW w:w="5381" w:type="dxa"/>
          </w:tcPr>
          <w:p w:rsidR="003D3E14" w:rsidRPr="000B2EB5" w:rsidRDefault="003D3E14" w:rsidP="007E4F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Az év során b</w:t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eépítendő terület</w:t>
            </w:r>
          </w:p>
        </w:tc>
        <w:tc>
          <w:tcPr>
            <w:tcW w:w="7150" w:type="dxa"/>
          </w:tcPr>
          <w:p w:rsidR="003D3E14" w:rsidRPr="000B2EB5" w:rsidRDefault="003D3E14" w:rsidP="007E4F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</w:tcPr>
          <w:p w:rsidR="003D3E14" w:rsidRPr="000B2EB5" w:rsidRDefault="003D3E14" w:rsidP="007E4F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974B55" w:rsidTr="00825003">
        <w:tc>
          <w:tcPr>
            <w:tcW w:w="5381" w:type="dxa"/>
          </w:tcPr>
          <w:p w:rsidR="009474C5" w:rsidRPr="00437B69" w:rsidRDefault="009474C5" w:rsidP="00437B69">
            <w:pPr>
              <w:autoSpaceDE w:val="0"/>
              <w:autoSpaceDN w:val="0"/>
              <w:adjustRightInd w:val="0"/>
              <w:spacing w:after="0"/>
              <w:ind w:left="22" w:hanging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6BC">
              <w:rPr>
                <w:rFonts w:ascii="Times New Roman" w:hAnsi="Times New Roman" w:cs="Times New Roman"/>
                <w:sz w:val="24"/>
                <w:szCs w:val="24"/>
              </w:rPr>
              <w:t>Erős érzelmek, indulatok hangjának próbálgatása</w:t>
            </w:r>
            <w:r w:rsidR="00437B69">
              <w:rPr>
                <w:rFonts w:ascii="Times New Roman" w:hAnsi="Times New Roman" w:cs="Times New Roman"/>
                <w:sz w:val="24"/>
                <w:szCs w:val="24"/>
              </w:rPr>
              <w:t>, a</w:t>
            </w:r>
            <w:r w:rsidRPr="006666BC">
              <w:rPr>
                <w:rFonts w:ascii="Times New Roman" w:hAnsi="Times New Roman" w:cs="Times New Roman"/>
                <w:sz w:val="24"/>
                <w:szCs w:val="24"/>
              </w:rPr>
              <w:t>rtikulációs gyakorlat</w:t>
            </w:r>
            <w:r w:rsidR="00437B69">
              <w:rPr>
                <w:rFonts w:ascii="Times New Roman" w:hAnsi="Times New Roman" w:cs="Times New Roman"/>
                <w:sz w:val="24"/>
                <w:szCs w:val="24"/>
              </w:rPr>
              <w:t>ok, r</w:t>
            </w:r>
            <w:r w:rsidRPr="006666BC">
              <w:rPr>
                <w:rFonts w:ascii="Times New Roman" w:hAnsi="Times New Roman" w:cs="Times New Roman"/>
                <w:sz w:val="24"/>
                <w:szCs w:val="24"/>
              </w:rPr>
              <w:t>itmus– és tempógyakorlat</w:t>
            </w:r>
            <w:r w:rsidR="00437B69">
              <w:rPr>
                <w:rFonts w:ascii="Times New Roman" w:hAnsi="Times New Roman" w:cs="Times New Roman"/>
                <w:sz w:val="24"/>
                <w:szCs w:val="24"/>
              </w:rPr>
              <w:t>ok, improvizációk és zeneiség magyar kötők verseire építve.</w:t>
            </w:r>
          </w:p>
          <w:p w:rsidR="00974B55" w:rsidRDefault="00974B55" w:rsidP="00974B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0" w:type="dxa"/>
          </w:tcPr>
          <w:p w:rsidR="0022568F" w:rsidRDefault="009E50FD" w:rsidP="00974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Weöres Sándor: Rózsa, rózsa</w:t>
            </w:r>
          </w:p>
          <w:p w:rsidR="009E48CD" w:rsidRDefault="009E48CD" w:rsidP="00974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CD">
              <w:rPr>
                <w:rFonts w:ascii="Times New Roman" w:hAnsi="Times New Roman" w:cs="Times New Roman"/>
                <w:sz w:val="24"/>
                <w:szCs w:val="24"/>
              </w:rPr>
              <w:t>Kosztolányi Dezső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Akarsz-e játszani?</w:t>
            </w:r>
          </w:p>
          <w:p w:rsidR="009E48CD" w:rsidRDefault="009E48CD" w:rsidP="00974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CD">
              <w:rPr>
                <w:rFonts w:ascii="Times New Roman" w:hAnsi="Times New Roman" w:cs="Times New Roman"/>
                <w:sz w:val="24"/>
                <w:szCs w:val="24"/>
              </w:rPr>
              <w:t>Weöres Sándor: Bóbita</w:t>
            </w:r>
          </w:p>
          <w:p w:rsidR="009E48CD" w:rsidRDefault="009E48CD" w:rsidP="00974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CD">
              <w:rPr>
                <w:rFonts w:ascii="Times New Roman" w:hAnsi="Times New Roman" w:cs="Times New Roman"/>
                <w:sz w:val="24"/>
                <w:szCs w:val="24"/>
              </w:rPr>
              <w:t>Weöres Sándor: Déli felhők</w:t>
            </w:r>
          </w:p>
          <w:p w:rsidR="009E48CD" w:rsidRDefault="009E48CD" w:rsidP="00974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8CD">
              <w:rPr>
                <w:rFonts w:ascii="Times New Roman" w:hAnsi="Times New Roman" w:cs="Times New Roman"/>
                <w:sz w:val="24"/>
                <w:szCs w:val="24"/>
              </w:rPr>
              <w:t>Tamkó</w:t>
            </w:r>
            <w:proofErr w:type="spellEnd"/>
            <w:r w:rsidRPr="009E48CD">
              <w:rPr>
                <w:rFonts w:ascii="Times New Roman" w:hAnsi="Times New Roman" w:cs="Times New Roman"/>
                <w:sz w:val="24"/>
                <w:szCs w:val="24"/>
              </w:rPr>
              <w:t xml:space="preserve"> Sirató Károly: Bőrönd Ödön</w:t>
            </w:r>
          </w:p>
          <w:p w:rsidR="009E48CD" w:rsidRDefault="009E48CD" w:rsidP="00974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8CD">
              <w:rPr>
                <w:rFonts w:ascii="Times New Roman" w:hAnsi="Times New Roman" w:cs="Times New Roman"/>
                <w:sz w:val="24"/>
                <w:szCs w:val="24"/>
              </w:rPr>
              <w:t>Nemes Nagy Ágnes: Mit beszél a tengelice?</w:t>
            </w:r>
          </w:p>
          <w:p w:rsidR="009E48CD" w:rsidRPr="00ED5BEE" w:rsidRDefault="009E48CD" w:rsidP="00974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József Attila: Kertész leszek</w:t>
            </w:r>
          </w:p>
        </w:tc>
        <w:tc>
          <w:tcPr>
            <w:tcW w:w="1461" w:type="dxa"/>
          </w:tcPr>
          <w:p w:rsidR="00974B55" w:rsidRPr="00ED5BEE" w:rsidRDefault="00974B55" w:rsidP="00974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3D3E14" w:rsidRDefault="003D3E14" w:rsidP="003D3E14"/>
    <w:tbl>
      <w:tblPr>
        <w:tblStyle w:val="Rcsostblzat"/>
        <w:tblW w:w="14067" w:type="dxa"/>
        <w:tblLook w:val="04A0" w:firstRow="1" w:lastRow="0" w:firstColumn="1" w:lastColumn="0" w:noHBand="0" w:noVBand="1"/>
      </w:tblPr>
      <w:tblGrid>
        <w:gridCol w:w="1397"/>
        <w:gridCol w:w="11202"/>
        <w:gridCol w:w="1468"/>
      </w:tblGrid>
      <w:tr w:rsidR="003D3E14" w:rsidRPr="000B2EB5" w:rsidTr="007E4FCF">
        <w:trPr>
          <w:trHeight w:val="1299"/>
        </w:trPr>
        <w:tc>
          <w:tcPr>
            <w:tcW w:w="1397" w:type="dxa"/>
          </w:tcPr>
          <w:p w:rsidR="003D3E14" w:rsidRPr="000B2EB5" w:rsidRDefault="003D3E14" w:rsidP="007E4F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Sorszám</w:t>
            </w:r>
          </w:p>
          <w:p w:rsidR="003D3E14" w:rsidRPr="000B2EB5" w:rsidRDefault="003D3E14" w:rsidP="007E4F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202" w:type="dxa"/>
          </w:tcPr>
          <w:p w:rsidR="003D3E14" w:rsidRPr="000B2EB5" w:rsidRDefault="003D3E14" w:rsidP="007E4F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Tematikai egységek</w:t>
            </w:r>
          </w:p>
        </w:tc>
        <w:tc>
          <w:tcPr>
            <w:tcW w:w="1468" w:type="dxa"/>
          </w:tcPr>
          <w:p w:rsidR="003D3E14" w:rsidRPr="000B2EB5" w:rsidRDefault="003D3E14" w:rsidP="007E4F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3D3E14" w:rsidTr="007E4FCF">
        <w:trPr>
          <w:trHeight w:val="477"/>
        </w:trPr>
        <w:tc>
          <w:tcPr>
            <w:tcW w:w="1397" w:type="dxa"/>
          </w:tcPr>
          <w:p w:rsidR="003D3E14" w:rsidRDefault="003D3E14" w:rsidP="007E4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202" w:type="dxa"/>
          </w:tcPr>
          <w:p w:rsidR="003D3E14" w:rsidRPr="00F752F5" w:rsidRDefault="004565F8" w:rsidP="007E4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8">
              <w:rPr>
                <w:rFonts w:ascii="Times New Roman" w:hAnsi="Times New Roman" w:cs="Times New Roman"/>
                <w:sz w:val="24"/>
                <w:szCs w:val="24"/>
              </w:rPr>
              <w:t>Mozgásgyakorlatok</w:t>
            </w:r>
          </w:p>
        </w:tc>
        <w:tc>
          <w:tcPr>
            <w:tcW w:w="1468" w:type="dxa"/>
          </w:tcPr>
          <w:p w:rsidR="003D3E14" w:rsidRDefault="006C7436" w:rsidP="007E4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3D3E14" w:rsidTr="007E4FCF">
        <w:trPr>
          <w:trHeight w:val="477"/>
        </w:trPr>
        <w:tc>
          <w:tcPr>
            <w:tcW w:w="1397" w:type="dxa"/>
          </w:tcPr>
          <w:p w:rsidR="003D3E14" w:rsidRDefault="003D3E14" w:rsidP="007E4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1202" w:type="dxa"/>
          </w:tcPr>
          <w:p w:rsidR="003D3E14" w:rsidRPr="00F752F5" w:rsidRDefault="009474C5" w:rsidP="007E4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Ritmus és tempógyakorlatok</w:t>
            </w:r>
          </w:p>
        </w:tc>
        <w:tc>
          <w:tcPr>
            <w:tcW w:w="1468" w:type="dxa"/>
          </w:tcPr>
          <w:p w:rsidR="003D3E14" w:rsidRDefault="00363DB8" w:rsidP="007E4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3D3E14" w:rsidTr="007E4FCF">
        <w:trPr>
          <w:trHeight w:val="477"/>
        </w:trPr>
        <w:tc>
          <w:tcPr>
            <w:tcW w:w="1397" w:type="dxa"/>
          </w:tcPr>
          <w:p w:rsidR="003D3E14" w:rsidRDefault="003D3E14" w:rsidP="007E4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1202" w:type="dxa"/>
          </w:tcPr>
          <w:p w:rsidR="003D3E14" w:rsidRPr="00F752F5" w:rsidRDefault="009474C5" w:rsidP="007E4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Artikulációs és érzelemkifejező gyakorlatok</w:t>
            </w:r>
          </w:p>
        </w:tc>
        <w:tc>
          <w:tcPr>
            <w:tcW w:w="1468" w:type="dxa"/>
          </w:tcPr>
          <w:p w:rsidR="003D3E14" w:rsidRDefault="007B5596" w:rsidP="007E4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3D3E14" w:rsidTr="007E4FCF">
        <w:trPr>
          <w:trHeight w:val="477"/>
        </w:trPr>
        <w:tc>
          <w:tcPr>
            <w:tcW w:w="1397" w:type="dxa"/>
          </w:tcPr>
          <w:p w:rsidR="003D3E14" w:rsidRDefault="003D3E14" w:rsidP="007E4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1202" w:type="dxa"/>
          </w:tcPr>
          <w:p w:rsidR="003D3E14" w:rsidRPr="00F752F5" w:rsidRDefault="009474C5" w:rsidP="007E4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Versgyakorlatok</w:t>
            </w:r>
          </w:p>
        </w:tc>
        <w:tc>
          <w:tcPr>
            <w:tcW w:w="1468" w:type="dxa"/>
          </w:tcPr>
          <w:p w:rsidR="003D3E14" w:rsidRDefault="00363DB8" w:rsidP="007E4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363DB8" w:rsidTr="007E4FCF">
        <w:trPr>
          <w:trHeight w:val="477"/>
        </w:trPr>
        <w:tc>
          <w:tcPr>
            <w:tcW w:w="1397" w:type="dxa"/>
          </w:tcPr>
          <w:p w:rsidR="00363DB8" w:rsidRDefault="00363DB8" w:rsidP="00363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1202" w:type="dxa"/>
          </w:tcPr>
          <w:p w:rsidR="00363DB8" w:rsidRPr="00F752F5" w:rsidRDefault="00363DB8" w:rsidP="00363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8">
              <w:rPr>
                <w:rFonts w:ascii="Times New Roman" w:hAnsi="Times New Roman" w:cs="Times New Roman"/>
                <w:sz w:val="24"/>
                <w:szCs w:val="24"/>
              </w:rPr>
              <w:t>Improvizációs játékok</w:t>
            </w:r>
          </w:p>
        </w:tc>
        <w:tc>
          <w:tcPr>
            <w:tcW w:w="1468" w:type="dxa"/>
          </w:tcPr>
          <w:p w:rsidR="00363DB8" w:rsidRDefault="007B5596" w:rsidP="00363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363DB8" w:rsidTr="007E4FCF">
        <w:trPr>
          <w:trHeight w:val="477"/>
        </w:trPr>
        <w:tc>
          <w:tcPr>
            <w:tcW w:w="1397" w:type="dxa"/>
          </w:tcPr>
          <w:p w:rsidR="00363DB8" w:rsidRDefault="00363DB8" w:rsidP="00363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11202" w:type="dxa"/>
          </w:tcPr>
          <w:p w:rsidR="00363DB8" w:rsidRPr="000E214A" w:rsidRDefault="00363DB8" w:rsidP="0036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Komplex drámafoglalkozások</w:t>
            </w:r>
          </w:p>
        </w:tc>
        <w:tc>
          <w:tcPr>
            <w:tcW w:w="1468" w:type="dxa"/>
          </w:tcPr>
          <w:p w:rsidR="00363DB8" w:rsidRDefault="00A84626" w:rsidP="00363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:rsidR="003D3E14" w:rsidRDefault="003D3E14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7E4FCF">
        <w:trPr>
          <w:trHeight w:val="588"/>
        </w:trPr>
        <w:tc>
          <w:tcPr>
            <w:tcW w:w="1129" w:type="dxa"/>
          </w:tcPr>
          <w:p w:rsidR="003D3E14" w:rsidRPr="005A4AB8" w:rsidRDefault="00C669F5" w:rsidP="007E4FCF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3D3E14" w:rsidRPr="005A4AB8" w:rsidRDefault="003D3E14" w:rsidP="007E4F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A73D6C" w:rsidRPr="00A73D6C">
              <w:rPr>
                <w:rFonts w:ascii="Times New Roman" w:hAnsi="Times New Roman" w:cs="Times New Roman"/>
                <w:b/>
                <w:sz w:val="28"/>
                <w:szCs w:val="28"/>
              </w:rPr>
              <w:t>Mozgásgyakorlatok</w:t>
            </w:r>
          </w:p>
        </w:tc>
        <w:tc>
          <w:tcPr>
            <w:tcW w:w="1417" w:type="dxa"/>
          </w:tcPr>
          <w:p w:rsidR="003D3E14" w:rsidRPr="005A4AB8" w:rsidRDefault="006C7436" w:rsidP="007E4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A73D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A73D6C">
        <w:trPr>
          <w:trHeight w:val="377"/>
        </w:trPr>
        <w:tc>
          <w:tcPr>
            <w:tcW w:w="1150" w:type="dxa"/>
          </w:tcPr>
          <w:p w:rsidR="003D3E14" w:rsidRPr="005A4AB8" w:rsidRDefault="003D3E14" w:rsidP="007E4FCF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7E4F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235A0" w:rsidTr="00A73D6C">
        <w:trPr>
          <w:trHeight w:val="377"/>
        </w:trPr>
        <w:tc>
          <w:tcPr>
            <w:tcW w:w="1150" w:type="dxa"/>
          </w:tcPr>
          <w:p w:rsidR="007235A0" w:rsidRPr="00F95D9A" w:rsidRDefault="007235A0" w:rsidP="007235A0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7235A0" w:rsidRPr="00F9770D" w:rsidRDefault="007235A0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Tűzvédelmi, balesetvédelmi és közlekedés-biztonsági oktatás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7436" w:rsidTr="00A73D6C">
        <w:trPr>
          <w:trHeight w:val="355"/>
        </w:trPr>
        <w:tc>
          <w:tcPr>
            <w:tcW w:w="1150" w:type="dxa"/>
          </w:tcPr>
          <w:p w:rsidR="006C7436" w:rsidRPr="00F95D9A" w:rsidRDefault="006C7436" w:rsidP="006C743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6C7436" w:rsidRPr="00F9770D" w:rsidRDefault="006C7436" w:rsidP="006C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Csoportépítő játékok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7436" w:rsidTr="00A73D6C">
        <w:trPr>
          <w:trHeight w:val="447"/>
        </w:trPr>
        <w:tc>
          <w:tcPr>
            <w:tcW w:w="1150" w:type="dxa"/>
          </w:tcPr>
          <w:p w:rsidR="006C7436" w:rsidRPr="00F95D9A" w:rsidRDefault="006C7436" w:rsidP="006C743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6C7436" w:rsidRPr="00F9770D" w:rsidRDefault="006C7436" w:rsidP="006C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70D">
              <w:rPr>
                <w:rFonts w:ascii="Times New Roman" w:hAnsi="Times New Roman" w:cs="Times New Roman"/>
                <w:sz w:val="24"/>
                <w:szCs w:val="24"/>
              </w:rPr>
              <w:t>Csoportépítő játékok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7436" w:rsidTr="00A73D6C">
        <w:trPr>
          <w:trHeight w:val="376"/>
        </w:trPr>
        <w:tc>
          <w:tcPr>
            <w:tcW w:w="1150" w:type="dxa"/>
          </w:tcPr>
          <w:p w:rsidR="006C7436" w:rsidRPr="007137AB" w:rsidRDefault="006C7436" w:rsidP="006C74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6C7436" w:rsidRPr="00F9770D" w:rsidRDefault="00F149D5" w:rsidP="006C7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Mozdulatok elemekre bontása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9D5" w:rsidTr="00A73D6C">
        <w:trPr>
          <w:trHeight w:val="264"/>
        </w:trPr>
        <w:tc>
          <w:tcPr>
            <w:tcW w:w="1150" w:type="dxa"/>
          </w:tcPr>
          <w:p w:rsidR="00F149D5" w:rsidRPr="00F95D9A" w:rsidRDefault="00F149D5" w:rsidP="00F149D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F149D5" w:rsidRDefault="00F149D5" w:rsidP="00F149D5">
            <w:r w:rsidRPr="00D2230C">
              <w:rPr>
                <w:rFonts w:ascii="Times New Roman" w:hAnsi="Times New Roman" w:cs="Times New Roman"/>
                <w:sz w:val="24"/>
                <w:szCs w:val="24"/>
              </w:rPr>
              <w:t>Mozdulatok elemekre bontása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9D5" w:rsidTr="00A73D6C">
        <w:trPr>
          <w:trHeight w:val="447"/>
        </w:trPr>
        <w:tc>
          <w:tcPr>
            <w:tcW w:w="1150" w:type="dxa"/>
          </w:tcPr>
          <w:p w:rsidR="00F149D5" w:rsidRPr="00F95D9A" w:rsidRDefault="00F149D5" w:rsidP="00F149D5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F149D5" w:rsidRPr="00F14BD6" w:rsidRDefault="00F149D5" w:rsidP="00F1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BD6">
              <w:rPr>
                <w:rFonts w:ascii="Times New Roman" w:hAnsi="Times New Roman" w:cs="Times New Roman"/>
                <w:sz w:val="24"/>
                <w:szCs w:val="24"/>
              </w:rPr>
              <w:t>Mozdulatok elemekre bontása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9D5" w:rsidTr="00A73D6C">
        <w:trPr>
          <w:trHeight w:val="447"/>
        </w:trPr>
        <w:tc>
          <w:tcPr>
            <w:tcW w:w="1150" w:type="dxa"/>
          </w:tcPr>
          <w:p w:rsidR="00F149D5" w:rsidRPr="00F95D9A" w:rsidRDefault="00F149D5" w:rsidP="00F149D5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F149D5" w:rsidRPr="00F14BD6" w:rsidRDefault="00F149D5" w:rsidP="00F1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BD6">
              <w:rPr>
                <w:rFonts w:ascii="Times New Roman" w:hAnsi="Times New Roman" w:cs="Times New Roman"/>
                <w:sz w:val="24"/>
                <w:szCs w:val="24"/>
              </w:rPr>
              <w:t xml:space="preserve">Mozdulatsorok építése </w:t>
            </w:r>
            <w:r w:rsidR="00F14BD6" w:rsidRPr="00F14BD6">
              <w:rPr>
                <w:rFonts w:ascii="Times New Roman" w:hAnsi="Times New Roman" w:cs="Times New Roman"/>
                <w:sz w:val="24"/>
                <w:szCs w:val="24"/>
              </w:rPr>
              <w:t>különböző elemekből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BD6" w:rsidTr="00A73D6C">
        <w:trPr>
          <w:trHeight w:val="447"/>
        </w:trPr>
        <w:tc>
          <w:tcPr>
            <w:tcW w:w="1150" w:type="dxa"/>
          </w:tcPr>
          <w:p w:rsidR="00F14BD6" w:rsidRPr="00F95D9A" w:rsidRDefault="00F14BD6" w:rsidP="00F14BD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F14BD6" w:rsidRDefault="00F14BD6" w:rsidP="00F14BD6">
            <w:r w:rsidRPr="00601D50">
              <w:rPr>
                <w:rFonts w:ascii="Times New Roman" w:hAnsi="Times New Roman" w:cs="Times New Roman"/>
                <w:sz w:val="24"/>
                <w:szCs w:val="24"/>
              </w:rPr>
              <w:t>Mozdulatsorok építése különböző elemekből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BD6" w:rsidTr="00A73D6C">
        <w:trPr>
          <w:trHeight w:val="447"/>
        </w:trPr>
        <w:tc>
          <w:tcPr>
            <w:tcW w:w="1150" w:type="dxa"/>
          </w:tcPr>
          <w:p w:rsidR="00F14BD6" w:rsidRPr="00F95D9A" w:rsidRDefault="00F14BD6" w:rsidP="00F14BD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F14BD6" w:rsidRDefault="00F14BD6" w:rsidP="00F14BD6">
            <w:r w:rsidRPr="00601D50">
              <w:rPr>
                <w:rFonts w:ascii="Times New Roman" w:hAnsi="Times New Roman" w:cs="Times New Roman"/>
                <w:sz w:val="24"/>
                <w:szCs w:val="24"/>
              </w:rPr>
              <w:t>Mozdulatsorok építése különböző elemekből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BD6" w:rsidTr="00A73D6C">
        <w:trPr>
          <w:trHeight w:val="447"/>
        </w:trPr>
        <w:tc>
          <w:tcPr>
            <w:tcW w:w="1150" w:type="dxa"/>
          </w:tcPr>
          <w:p w:rsidR="00F14BD6" w:rsidRPr="00F95D9A" w:rsidRDefault="00F14BD6" w:rsidP="00F14BD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F14BD6" w:rsidRDefault="00F14BD6" w:rsidP="00F14BD6">
            <w:r w:rsidRPr="00601D50">
              <w:rPr>
                <w:rFonts w:ascii="Times New Roman" w:hAnsi="Times New Roman" w:cs="Times New Roman"/>
                <w:sz w:val="24"/>
                <w:szCs w:val="24"/>
              </w:rPr>
              <w:t>Mozdulatsorok építése különböző elemekből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BD6" w:rsidTr="00A73D6C">
        <w:trPr>
          <w:trHeight w:val="447"/>
        </w:trPr>
        <w:tc>
          <w:tcPr>
            <w:tcW w:w="1150" w:type="dxa"/>
          </w:tcPr>
          <w:p w:rsidR="00F14BD6" w:rsidRPr="00F95D9A" w:rsidRDefault="00F14BD6" w:rsidP="00F14BD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7" w:type="dxa"/>
          </w:tcPr>
          <w:p w:rsidR="00F14BD6" w:rsidRDefault="00F14BD6" w:rsidP="00F14BD6">
            <w:r w:rsidRPr="00601D50">
              <w:rPr>
                <w:rFonts w:ascii="Times New Roman" w:hAnsi="Times New Roman" w:cs="Times New Roman"/>
                <w:sz w:val="24"/>
                <w:szCs w:val="24"/>
              </w:rPr>
              <w:t>Mozdulatsorok építése különböző elemekből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BD6" w:rsidTr="00A73D6C">
        <w:trPr>
          <w:trHeight w:val="447"/>
        </w:trPr>
        <w:tc>
          <w:tcPr>
            <w:tcW w:w="1150" w:type="dxa"/>
          </w:tcPr>
          <w:p w:rsidR="00F14BD6" w:rsidRPr="00F95D9A" w:rsidRDefault="00F14BD6" w:rsidP="00F14BD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</w:tcPr>
          <w:p w:rsidR="00F14BD6" w:rsidRDefault="00F14BD6" w:rsidP="00F14BD6">
            <w:r w:rsidRPr="00601D50">
              <w:rPr>
                <w:rFonts w:ascii="Times New Roman" w:hAnsi="Times New Roman" w:cs="Times New Roman"/>
                <w:sz w:val="24"/>
                <w:szCs w:val="24"/>
              </w:rPr>
              <w:t>Mozdulatsorok építése különböző elemekből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9D5" w:rsidTr="00A73D6C">
        <w:trPr>
          <w:trHeight w:val="447"/>
        </w:trPr>
        <w:tc>
          <w:tcPr>
            <w:tcW w:w="1150" w:type="dxa"/>
          </w:tcPr>
          <w:p w:rsidR="00F149D5" w:rsidRDefault="00F149D5" w:rsidP="00F149D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587" w:type="dxa"/>
          </w:tcPr>
          <w:p w:rsidR="00F149D5" w:rsidRPr="00F9770D" w:rsidRDefault="00F149D5" w:rsidP="00F1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Hétköznapi mozdulatok a színpadon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9D5" w:rsidTr="00A73D6C">
        <w:trPr>
          <w:trHeight w:val="447"/>
        </w:trPr>
        <w:tc>
          <w:tcPr>
            <w:tcW w:w="1150" w:type="dxa"/>
          </w:tcPr>
          <w:p w:rsidR="00F149D5" w:rsidRDefault="00F149D5" w:rsidP="00F149D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587" w:type="dxa"/>
          </w:tcPr>
          <w:p w:rsidR="00F149D5" w:rsidRDefault="00F149D5" w:rsidP="00F149D5">
            <w:r w:rsidRPr="00136BD1">
              <w:rPr>
                <w:rFonts w:ascii="Times New Roman" w:hAnsi="Times New Roman" w:cs="Times New Roman"/>
                <w:sz w:val="24"/>
                <w:szCs w:val="24"/>
              </w:rPr>
              <w:t>Hétköznapi mozdulatok a színpadon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9D5" w:rsidTr="00A73D6C">
        <w:trPr>
          <w:trHeight w:val="447"/>
        </w:trPr>
        <w:tc>
          <w:tcPr>
            <w:tcW w:w="1150" w:type="dxa"/>
          </w:tcPr>
          <w:p w:rsidR="00F149D5" w:rsidRDefault="00F149D5" w:rsidP="00F149D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587" w:type="dxa"/>
          </w:tcPr>
          <w:p w:rsidR="00F149D5" w:rsidRDefault="00F149D5" w:rsidP="00F149D5">
            <w:r w:rsidRPr="00136BD1">
              <w:rPr>
                <w:rFonts w:ascii="Times New Roman" w:hAnsi="Times New Roman" w:cs="Times New Roman"/>
                <w:sz w:val="24"/>
                <w:szCs w:val="24"/>
              </w:rPr>
              <w:t>Hétköznapi mozdulatok a színpadon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9D5" w:rsidTr="00A73D6C">
        <w:trPr>
          <w:trHeight w:val="447"/>
        </w:trPr>
        <w:tc>
          <w:tcPr>
            <w:tcW w:w="1150" w:type="dxa"/>
          </w:tcPr>
          <w:p w:rsidR="00F149D5" w:rsidRDefault="00F149D5" w:rsidP="00F149D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2587" w:type="dxa"/>
          </w:tcPr>
          <w:p w:rsidR="00F149D5" w:rsidRPr="00F9770D" w:rsidRDefault="00F149D5" w:rsidP="00F1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színpadi helyváltoztatás sajátosságai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9D5" w:rsidTr="00A73D6C">
        <w:trPr>
          <w:trHeight w:val="447"/>
        </w:trPr>
        <w:tc>
          <w:tcPr>
            <w:tcW w:w="1150" w:type="dxa"/>
          </w:tcPr>
          <w:p w:rsidR="00F149D5" w:rsidRDefault="00F149D5" w:rsidP="00F149D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587" w:type="dxa"/>
          </w:tcPr>
          <w:p w:rsidR="00F149D5" w:rsidRDefault="00F149D5" w:rsidP="00F149D5">
            <w:r w:rsidRPr="008D0F60">
              <w:rPr>
                <w:rFonts w:ascii="Times New Roman" w:hAnsi="Times New Roman" w:cs="Times New Roman"/>
                <w:sz w:val="24"/>
                <w:szCs w:val="24"/>
              </w:rPr>
              <w:t>A színpadi helyváltoztatás sajátosságai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9D5" w:rsidTr="00A73D6C">
        <w:trPr>
          <w:trHeight w:val="447"/>
        </w:trPr>
        <w:tc>
          <w:tcPr>
            <w:tcW w:w="1150" w:type="dxa"/>
          </w:tcPr>
          <w:p w:rsidR="00F149D5" w:rsidRDefault="00F149D5" w:rsidP="00F149D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587" w:type="dxa"/>
          </w:tcPr>
          <w:p w:rsidR="00F149D5" w:rsidRDefault="00F149D5" w:rsidP="00F149D5">
            <w:r w:rsidRPr="008D0F60">
              <w:rPr>
                <w:rFonts w:ascii="Times New Roman" w:hAnsi="Times New Roman" w:cs="Times New Roman"/>
                <w:sz w:val="24"/>
                <w:szCs w:val="24"/>
              </w:rPr>
              <w:t>A színpadi helyváltoztatás sajátosságai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D3E14" w:rsidRDefault="003D3E14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513" w:rsidRDefault="00064513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513" w:rsidRDefault="00064513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513" w:rsidRDefault="00064513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513" w:rsidRDefault="00064513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513" w:rsidRDefault="00064513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513" w:rsidRDefault="00064513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513" w:rsidRDefault="00064513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513" w:rsidRDefault="00064513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513" w:rsidRDefault="00064513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513" w:rsidRDefault="00064513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513" w:rsidRDefault="00064513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513" w:rsidRDefault="00064513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513" w:rsidRDefault="00064513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3E14" w:rsidRDefault="003D3E14" w:rsidP="003D3E14"/>
    <w:tbl>
      <w:tblPr>
        <w:tblStyle w:val="Rcsostblzat"/>
        <w:tblW w:w="14029" w:type="dxa"/>
        <w:tblLook w:val="04A0" w:firstRow="1" w:lastRow="0" w:firstColumn="1" w:lastColumn="0" w:noHBand="0" w:noVBand="1"/>
      </w:tblPr>
      <w:tblGrid>
        <w:gridCol w:w="1129"/>
        <w:gridCol w:w="11199"/>
        <w:gridCol w:w="1701"/>
      </w:tblGrid>
      <w:tr w:rsidR="003D3E14" w:rsidRPr="005A4AB8" w:rsidTr="00064513">
        <w:trPr>
          <w:trHeight w:val="588"/>
        </w:trPr>
        <w:tc>
          <w:tcPr>
            <w:tcW w:w="1129" w:type="dxa"/>
          </w:tcPr>
          <w:p w:rsidR="003D3E14" w:rsidRPr="005A4AB8" w:rsidRDefault="003D3E14" w:rsidP="007E4FCF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3D3E14" w:rsidRPr="005A4AB8" w:rsidRDefault="003D3E14" w:rsidP="00A73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9474C5" w:rsidRPr="009474C5">
              <w:rPr>
                <w:rFonts w:ascii="Times New Roman" w:hAnsi="Times New Roman" w:cs="Times New Roman"/>
                <w:b/>
                <w:sz w:val="28"/>
                <w:szCs w:val="28"/>
              </w:rPr>
              <w:t>Ritmus és tempógyakorlatok</w:t>
            </w:r>
          </w:p>
        </w:tc>
        <w:tc>
          <w:tcPr>
            <w:tcW w:w="1701" w:type="dxa"/>
          </w:tcPr>
          <w:p w:rsidR="003D3E14" w:rsidRPr="005A4AB8" w:rsidRDefault="00A73D6C" w:rsidP="007E4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2863"/>
      </w:tblGrid>
      <w:tr w:rsidR="003D3E14" w:rsidRPr="005A4AB8" w:rsidTr="00A73D6C">
        <w:trPr>
          <w:trHeight w:val="377"/>
        </w:trPr>
        <w:tc>
          <w:tcPr>
            <w:tcW w:w="1129" w:type="dxa"/>
          </w:tcPr>
          <w:p w:rsidR="003D3E14" w:rsidRPr="005A4AB8" w:rsidRDefault="003D3E14" w:rsidP="00064513">
            <w:pPr>
              <w:spacing w:after="0" w:line="240" w:lineRule="auto"/>
              <w:ind w:right="-114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63" w:type="dxa"/>
          </w:tcPr>
          <w:p w:rsidR="003D3E14" w:rsidRPr="005A4AB8" w:rsidRDefault="003D3E14" w:rsidP="007E4F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F14BD6" w:rsidTr="00A73D6C">
        <w:trPr>
          <w:trHeight w:val="377"/>
        </w:trPr>
        <w:tc>
          <w:tcPr>
            <w:tcW w:w="1129" w:type="dxa"/>
          </w:tcPr>
          <w:p w:rsidR="00F14BD6" w:rsidRPr="00F95D9A" w:rsidRDefault="00F14BD6" w:rsidP="00064513">
            <w:pPr>
              <w:pStyle w:val="Listaszerbekezds"/>
              <w:ind w:left="629" w:right="-114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63" w:type="dxa"/>
          </w:tcPr>
          <w:p w:rsidR="00F14BD6" w:rsidRPr="00F9770D" w:rsidRDefault="00F14BD6" w:rsidP="00F1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beszéd természetes ritmusa, tempója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BD6" w:rsidTr="00A73D6C">
        <w:trPr>
          <w:trHeight w:val="355"/>
        </w:trPr>
        <w:tc>
          <w:tcPr>
            <w:tcW w:w="1129" w:type="dxa"/>
          </w:tcPr>
          <w:p w:rsidR="00F14BD6" w:rsidRPr="00F95D9A" w:rsidRDefault="00F14BD6" w:rsidP="00064513">
            <w:pPr>
              <w:pStyle w:val="Listaszerbekezds"/>
              <w:ind w:left="629" w:right="-114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63" w:type="dxa"/>
          </w:tcPr>
          <w:p w:rsidR="00F14BD6" w:rsidRPr="00F9770D" w:rsidRDefault="00F14BD6" w:rsidP="00F1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beszéd természetes ritmusa, tempója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BD6" w:rsidTr="00A73D6C">
        <w:trPr>
          <w:trHeight w:val="447"/>
        </w:trPr>
        <w:tc>
          <w:tcPr>
            <w:tcW w:w="1129" w:type="dxa"/>
          </w:tcPr>
          <w:p w:rsidR="00F14BD6" w:rsidRPr="00F95D9A" w:rsidRDefault="00F14BD6" w:rsidP="00064513">
            <w:pPr>
              <w:pStyle w:val="Listaszerbekezds"/>
              <w:ind w:left="629" w:right="-114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63" w:type="dxa"/>
          </w:tcPr>
          <w:p w:rsidR="00F14BD6" w:rsidRPr="00F9770D" w:rsidRDefault="00F14BD6" w:rsidP="00F1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beszéd természetes ritmusa, tempója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BD6" w:rsidTr="00A73D6C">
        <w:trPr>
          <w:trHeight w:val="376"/>
        </w:trPr>
        <w:tc>
          <w:tcPr>
            <w:tcW w:w="1129" w:type="dxa"/>
          </w:tcPr>
          <w:p w:rsidR="00F14BD6" w:rsidRPr="007137AB" w:rsidRDefault="00F14BD6" w:rsidP="00064513">
            <w:pPr>
              <w:ind w:right="-1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63" w:type="dxa"/>
          </w:tcPr>
          <w:p w:rsidR="00F14BD6" w:rsidRPr="00F9770D" w:rsidRDefault="00F14BD6" w:rsidP="00F1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hétköznapi beszéd zeneisége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BD6" w:rsidTr="00A73D6C">
        <w:trPr>
          <w:trHeight w:val="264"/>
        </w:trPr>
        <w:tc>
          <w:tcPr>
            <w:tcW w:w="1129" w:type="dxa"/>
          </w:tcPr>
          <w:p w:rsidR="00F14BD6" w:rsidRPr="00F95D9A" w:rsidRDefault="00F14BD6" w:rsidP="00064513">
            <w:pPr>
              <w:pStyle w:val="Listaszerbekezds"/>
              <w:ind w:left="0" w:right="-1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63" w:type="dxa"/>
          </w:tcPr>
          <w:p w:rsidR="00F14BD6" w:rsidRPr="00F9770D" w:rsidRDefault="00F14BD6" w:rsidP="00F1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hétköznapi beszéd zeneisége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BD6" w:rsidTr="00A73D6C">
        <w:trPr>
          <w:trHeight w:val="447"/>
        </w:trPr>
        <w:tc>
          <w:tcPr>
            <w:tcW w:w="1129" w:type="dxa"/>
          </w:tcPr>
          <w:p w:rsidR="00F14BD6" w:rsidRPr="00F95D9A" w:rsidRDefault="00F14BD6" w:rsidP="00064513">
            <w:pPr>
              <w:pStyle w:val="Listaszerbekezds"/>
              <w:ind w:left="629" w:right="-114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63" w:type="dxa"/>
          </w:tcPr>
          <w:p w:rsidR="00F14BD6" w:rsidRPr="00F9770D" w:rsidRDefault="00F14BD6" w:rsidP="00F1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hétköznapi beszéd zeneisége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BD6" w:rsidTr="00A73D6C">
        <w:trPr>
          <w:trHeight w:val="447"/>
        </w:trPr>
        <w:tc>
          <w:tcPr>
            <w:tcW w:w="1129" w:type="dxa"/>
          </w:tcPr>
          <w:p w:rsidR="00F14BD6" w:rsidRPr="00F95D9A" w:rsidRDefault="00F14BD6" w:rsidP="00064513">
            <w:pPr>
              <w:pStyle w:val="Listaszerbekezds"/>
              <w:ind w:left="629" w:right="-114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63" w:type="dxa"/>
          </w:tcPr>
          <w:p w:rsidR="00F14BD6" w:rsidRPr="00F9770D" w:rsidRDefault="00F14BD6" w:rsidP="00F1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Versritmus, -tempó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BD6" w:rsidTr="00A73D6C">
        <w:trPr>
          <w:trHeight w:val="447"/>
        </w:trPr>
        <w:tc>
          <w:tcPr>
            <w:tcW w:w="1129" w:type="dxa"/>
          </w:tcPr>
          <w:p w:rsidR="00F14BD6" w:rsidRPr="00F95D9A" w:rsidRDefault="00F14BD6" w:rsidP="00064513">
            <w:pPr>
              <w:pStyle w:val="Listaszerbekezds"/>
              <w:ind w:left="629" w:right="-114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63" w:type="dxa"/>
          </w:tcPr>
          <w:p w:rsidR="00F14BD6" w:rsidRDefault="00F14BD6" w:rsidP="00F14BD6">
            <w:r w:rsidRPr="00820A4E">
              <w:rPr>
                <w:rFonts w:ascii="Times New Roman" w:hAnsi="Times New Roman" w:cs="Times New Roman"/>
                <w:sz w:val="24"/>
                <w:szCs w:val="24"/>
              </w:rPr>
              <w:t>Versritmus, -tempó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BD6" w:rsidTr="00A73D6C">
        <w:trPr>
          <w:trHeight w:val="447"/>
        </w:trPr>
        <w:tc>
          <w:tcPr>
            <w:tcW w:w="1129" w:type="dxa"/>
          </w:tcPr>
          <w:p w:rsidR="00F14BD6" w:rsidRPr="00F95D9A" w:rsidRDefault="00F14BD6" w:rsidP="00064513">
            <w:pPr>
              <w:pStyle w:val="Listaszerbekezds"/>
              <w:ind w:left="629" w:right="-114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63" w:type="dxa"/>
          </w:tcPr>
          <w:p w:rsidR="00F14BD6" w:rsidRDefault="00F14BD6" w:rsidP="00F14BD6">
            <w:r w:rsidRPr="00820A4E">
              <w:rPr>
                <w:rFonts w:ascii="Times New Roman" w:hAnsi="Times New Roman" w:cs="Times New Roman"/>
                <w:sz w:val="24"/>
                <w:szCs w:val="24"/>
              </w:rPr>
              <w:t>Versritmus, -tempó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BD6" w:rsidTr="00A73D6C">
        <w:trPr>
          <w:trHeight w:val="447"/>
        </w:trPr>
        <w:tc>
          <w:tcPr>
            <w:tcW w:w="1129" w:type="dxa"/>
          </w:tcPr>
          <w:p w:rsidR="00F14BD6" w:rsidRPr="00F95D9A" w:rsidRDefault="00F14BD6" w:rsidP="00064513">
            <w:pPr>
              <w:pStyle w:val="Listaszerbekezds"/>
              <w:ind w:left="771" w:right="-114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63" w:type="dxa"/>
          </w:tcPr>
          <w:p w:rsidR="00F14BD6" w:rsidRPr="00F9770D" w:rsidRDefault="00F14BD6" w:rsidP="00F1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Versek zeneisége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BD6" w:rsidTr="00A73D6C">
        <w:trPr>
          <w:trHeight w:val="447"/>
        </w:trPr>
        <w:tc>
          <w:tcPr>
            <w:tcW w:w="1129" w:type="dxa"/>
          </w:tcPr>
          <w:p w:rsidR="00F14BD6" w:rsidRPr="00F95D9A" w:rsidRDefault="00F14BD6" w:rsidP="00064513">
            <w:pPr>
              <w:pStyle w:val="Listaszerbekezds"/>
              <w:ind w:left="771" w:right="-114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63" w:type="dxa"/>
          </w:tcPr>
          <w:p w:rsidR="00F14BD6" w:rsidRDefault="00F14BD6" w:rsidP="00F14BD6">
            <w:r w:rsidRPr="00EC6459">
              <w:rPr>
                <w:rFonts w:ascii="Times New Roman" w:hAnsi="Times New Roman" w:cs="Times New Roman"/>
                <w:sz w:val="24"/>
                <w:szCs w:val="24"/>
              </w:rPr>
              <w:t>Versek zeneisége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BD6" w:rsidTr="00A73D6C">
        <w:trPr>
          <w:trHeight w:val="447"/>
        </w:trPr>
        <w:tc>
          <w:tcPr>
            <w:tcW w:w="1129" w:type="dxa"/>
          </w:tcPr>
          <w:p w:rsidR="00F14BD6" w:rsidRPr="00F95D9A" w:rsidRDefault="00F14BD6" w:rsidP="00064513">
            <w:pPr>
              <w:pStyle w:val="Listaszerbekezds"/>
              <w:ind w:left="0" w:right="-1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63" w:type="dxa"/>
          </w:tcPr>
          <w:p w:rsidR="00F14BD6" w:rsidRDefault="00F14BD6" w:rsidP="00F14BD6">
            <w:r w:rsidRPr="00EC6459">
              <w:rPr>
                <w:rFonts w:ascii="Times New Roman" w:hAnsi="Times New Roman" w:cs="Times New Roman"/>
                <w:sz w:val="24"/>
                <w:szCs w:val="24"/>
              </w:rPr>
              <w:t>Versek zeneisége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BD6" w:rsidTr="00A73D6C">
        <w:trPr>
          <w:trHeight w:val="447"/>
        </w:trPr>
        <w:tc>
          <w:tcPr>
            <w:tcW w:w="1129" w:type="dxa"/>
          </w:tcPr>
          <w:p w:rsidR="00F14BD6" w:rsidRDefault="00F14BD6" w:rsidP="00064513">
            <w:pPr>
              <w:pStyle w:val="Listaszerbekezds"/>
              <w:ind w:left="0" w:right="-1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63" w:type="dxa"/>
          </w:tcPr>
          <w:p w:rsidR="00F14BD6" w:rsidRDefault="00F14BD6" w:rsidP="00F14BD6">
            <w:r w:rsidRPr="00347F78">
              <w:rPr>
                <w:rFonts w:ascii="Times New Roman" w:hAnsi="Times New Roman" w:cs="Times New Roman"/>
                <w:sz w:val="24"/>
                <w:szCs w:val="24"/>
              </w:rPr>
              <w:t>Versek megzenésítése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BD6" w:rsidTr="00A73D6C">
        <w:trPr>
          <w:trHeight w:val="447"/>
        </w:trPr>
        <w:tc>
          <w:tcPr>
            <w:tcW w:w="1129" w:type="dxa"/>
          </w:tcPr>
          <w:p w:rsidR="00F14BD6" w:rsidRDefault="00F14BD6" w:rsidP="00064513">
            <w:pPr>
              <w:pStyle w:val="Listaszerbekezds"/>
              <w:ind w:left="0" w:right="-1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863" w:type="dxa"/>
          </w:tcPr>
          <w:p w:rsidR="00F14BD6" w:rsidRDefault="00F14BD6" w:rsidP="00F14BD6">
            <w:r w:rsidRPr="00347F78">
              <w:rPr>
                <w:rFonts w:ascii="Times New Roman" w:hAnsi="Times New Roman" w:cs="Times New Roman"/>
                <w:sz w:val="24"/>
                <w:szCs w:val="24"/>
              </w:rPr>
              <w:t>Versek megzenésítése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BD6" w:rsidTr="00A73D6C">
        <w:trPr>
          <w:trHeight w:val="447"/>
        </w:trPr>
        <w:tc>
          <w:tcPr>
            <w:tcW w:w="1129" w:type="dxa"/>
          </w:tcPr>
          <w:p w:rsidR="00F14BD6" w:rsidRDefault="00F14BD6" w:rsidP="00064513">
            <w:pPr>
              <w:pStyle w:val="Listaszerbekezds"/>
              <w:ind w:left="0" w:right="-1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63" w:type="dxa"/>
          </w:tcPr>
          <w:p w:rsidR="00F14BD6" w:rsidRDefault="00F14BD6" w:rsidP="00F14BD6">
            <w:r w:rsidRPr="00347F78">
              <w:rPr>
                <w:rFonts w:ascii="Times New Roman" w:hAnsi="Times New Roman" w:cs="Times New Roman"/>
                <w:sz w:val="24"/>
                <w:szCs w:val="24"/>
              </w:rPr>
              <w:t>Versek megzenésítése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BD6" w:rsidTr="00A73D6C">
        <w:trPr>
          <w:trHeight w:val="447"/>
        </w:trPr>
        <w:tc>
          <w:tcPr>
            <w:tcW w:w="1129" w:type="dxa"/>
          </w:tcPr>
          <w:p w:rsidR="00F14BD6" w:rsidRDefault="00F14BD6" w:rsidP="00064513">
            <w:pPr>
              <w:pStyle w:val="Listaszerbekezds"/>
              <w:ind w:left="0" w:right="-1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2863" w:type="dxa"/>
          </w:tcPr>
          <w:p w:rsidR="00F14BD6" w:rsidRPr="00F9770D" w:rsidRDefault="00F14BD6" w:rsidP="00F1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Versek megzenésítése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BD6" w:rsidTr="00A73D6C">
        <w:trPr>
          <w:trHeight w:val="447"/>
        </w:trPr>
        <w:tc>
          <w:tcPr>
            <w:tcW w:w="1129" w:type="dxa"/>
          </w:tcPr>
          <w:p w:rsidR="00F14BD6" w:rsidRDefault="00F14BD6" w:rsidP="00064513">
            <w:pPr>
              <w:pStyle w:val="Listaszerbekezds"/>
              <w:ind w:left="0" w:right="-1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863" w:type="dxa"/>
          </w:tcPr>
          <w:p w:rsidR="00F14BD6" w:rsidRDefault="00F14BD6" w:rsidP="00F14BD6">
            <w:r w:rsidRPr="00472125">
              <w:rPr>
                <w:rFonts w:ascii="Times New Roman" w:hAnsi="Times New Roman" w:cs="Times New Roman"/>
                <w:sz w:val="24"/>
                <w:szCs w:val="24"/>
              </w:rPr>
              <w:t>Versek megzenésítése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BD6" w:rsidTr="00A73D6C">
        <w:trPr>
          <w:trHeight w:val="447"/>
        </w:trPr>
        <w:tc>
          <w:tcPr>
            <w:tcW w:w="1129" w:type="dxa"/>
          </w:tcPr>
          <w:p w:rsidR="00F14BD6" w:rsidRDefault="00F14BD6" w:rsidP="00064513">
            <w:pPr>
              <w:pStyle w:val="Listaszerbekezds"/>
              <w:ind w:left="0" w:right="-1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863" w:type="dxa"/>
          </w:tcPr>
          <w:p w:rsidR="00F14BD6" w:rsidRDefault="00F14BD6" w:rsidP="00F14BD6">
            <w:r w:rsidRPr="00472125">
              <w:rPr>
                <w:rFonts w:ascii="Times New Roman" w:hAnsi="Times New Roman" w:cs="Times New Roman"/>
                <w:sz w:val="24"/>
                <w:szCs w:val="24"/>
              </w:rPr>
              <w:t>Versek megzenésítése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D3E14" w:rsidRDefault="003D3E14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tbl>
      <w:tblPr>
        <w:tblStyle w:val="Rcsostblzat"/>
        <w:tblW w:w="14029" w:type="dxa"/>
        <w:tblLook w:val="04A0" w:firstRow="1" w:lastRow="0" w:firstColumn="1" w:lastColumn="0" w:noHBand="0" w:noVBand="1"/>
      </w:tblPr>
      <w:tblGrid>
        <w:gridCol w:w="1129"/>
        <w:gridCol w:w="11199"/>
        <w:gridCol w:w="1701"/>
      </w:tblGrid>
      <w:tr w:rsidR="00A73D6C" w:rsidRPr="005A4AB8" w:rsidTr="00064513">
        <w:trPr>
          <w:trHeight w:val="588"/>
        </w:trPr>
        <w:tc>
          <w:tcPr>
            <w:tcW w:w="1129" w:type="dxa"/>
          </w:tcPr>
          <w:p w:rsidR="00A73D6C" w:rsidRPr="005A4AB8" w:rsidRDefault="00A73D6C" w:rsidP="007E4FCF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A73D6C" w:rsidRPr="005A4AB8" w:rsidRDefault="00A73D6C" w:rsidP="007E4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9474C5" w:rsidRPr="009474C5">
              <w:rPr>
                <w:rFonts w:ascii="Times New Roman" w:hAnsi="Times New Roman" w:cs="Times New Roman"/>
                <w:b/>
                <w:sz w:val="28"/>
                <w:szCs w:val="28"/>
              </w:rPr>
              <w:t>Artikulációs és érzelemkifejező gyakorlatok</w:t>
            </w:r>
          </w:p>
        </w:tc>
        <w:tc>
          <w:tcPr>
            <w:tcW w:w="1701" w:type="dxa"/>
          </w:tcPr>
          <w:p w:rsidR="00A73D6C" w:rsidRPr="005A4AB8" w:rsidRDefault="007B5596" w:rsidP="007E4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A73D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A73D6C" w:rsidRDefault="00A73D6C" w:rsidP="003D3E14"/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2863"/>
      </w:tblGrid>
      <w:tr w:rsidR="003D3E14" w:rsidRPr="005A4AB8" w:rsidTr="000F1F9F">
        <w:trPr>
          <w:trHeight w:val="377"/>
        </w:trPr>
        <w:tc>
          <w:tcPr>
            <w:tcW w:w="1129" w:type="dxa"/>
          </w:tcPr>
          <w:p w:rsidR="003D3E14" w:rsidRPr="005A4AB8" w:rsidRDefault="003D3E14" w:rsidP="00064513">
            <w:pPr>
              <w:spacing w:after="0" w:line="240" w:lineRule="auto"/>
              <w:ind w:right="-114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63" w:type="dxa"/>
          </w:tcPr>
          <w:p w:rsidR="003D3E14" w:rsidRPr="005A4AB8" w:rsidRDefault="003D3E14" w:rsidP="007E4F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F14BD6" w:rsidTr="000F1F9F">
        <w:trPr>
          <w:trHeight w:val="377"/>
        </w:trPr>
        <w:tc>
          <w:tcPr>
            <w:tcW w:w="1129" w:type="dxa"/>
          </w:tcPr>
          <w:p w:rsidR="00F14BD6" w:rsidRPr="00F95D9A" w:rsidRDefault="00F14BD6" w:rsidP="00F14BD6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63" w:type="dxa"/>
          </w:tcPr>
          <w:p w:rsidR="00F14BD6" w:rsidRDefault="00F14BD6" w:rsidP="00F14BD6">
            <w:r w:rsidRPr="009D6F26">
              <w:rPr>
                <w:rFonts w:ascii="Times New Roman" w:hAnsi="Times New Roman" w:cs="Times New Roman"/>
                <w:sz w:val="24"/>
                <w:szCs w:val="24"/>
              </w:rPr>
              <w:t>Artikulációs gyakorlatok nyelvtörőkkel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BD6" w:rsidTr="000F1F9F">
        <w:trPr>
          <w:trHeight w:val="355"/>
        </w:trPr>
        <w:tc>
          <w:tcPr>
            <w:tcW w:w="1129" w:type="dxa"/>
          </w:tcPr>
          <w:p w:rsidR="00F14BD6" w:rsidRPr="00F95D9A" w:rsidRDefault="00F14BD6" w:rsidP="00F14BD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63" w:type="dxa"/>
          </w:tcPr>
          <w:p w:rsidR="00F14BD6" w:rsidRDefault="00F14BD6" w:rsidP="00F14BD6">
            <w:r w:rsidRPr="009D6F26">
              <w:rPr>
                <w:rFonts w:ascii="Times New Roman" w:hAnsi="Times New Roman" w:cs="Times New Roman"/>
                <w:sz w:val="24"/>
                <w:szCs w:val="24"/>
              </w:rPr>
              <w:t>Artikulációs gyakorlatok nyelvtörőkkel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BD6" w:rsidTr="000F1F9F">
        <w:trPr>
          <w:trHeight w:val="447"/>
        </w:trPr>
        <w:tc>
          <w:tcPr>
            <w:tcW w:w="1129" w:type="dxa"/>
          </w:tcPr>
          <w:p w:rsidR="00F14BD6" w:rsidRPr="00F95D9A" w:rsidRDefault="00F14BD6" w:rsidP="00F14BD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63" w:type="dxa"/>
          </w:tcPr>
          <w:p w:rsidR="00F14BD6" w:rsidRDefault="00F14BD6" w:rsidP="00F14BD6">
            <w:r w:rsidRPr="009D6F26">
              <w:rPr>
                <w:rFonts w:ascii="Times New Roman" w:hAnsi="Times New Roman" w:cs="Times New Roman"/>
                <w:sz w:val="24"/>
                <w:szCs w:val="24"/>
              </w:rPr>
              <w:t>Artikulációs gyakorlatok nyelvtörőkkel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BD6" w:rsidTr="000F1F9F">
        <w:trPr>
          <w:trHeight w:val="376"/>
        </w:trPr>
        <w:tc>
          <w:tcPr>
            <w:tcW w:w="1129" w:type="dxa"/>
          </w:tcPr>
          <w:p w:rsidR="00F14BD6" w:rsidRPr="007137AB" w:rsidRDefault="00F14BD6" w:rsidP="00F14B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63" w:type="dxa"/>
          </w:tcPr>
          <w:p w:rsidR="00F14BD6" w:rsidRDefault="00F14BD6" w:rsidP="00F14BD6">
            <w:r w:rsidRPr="009D6F26">
              <w:rPr>
                <w:rFonts w:ascii="Times New Roman" w:hAnsi="Times New Roman" w:cs="Times New Roman"/>
                <w:sz w:val="24"/>
                <w:szCs w:val="24"/>
              </w:rPr>
              <w:t>Artikulációs gyakorlatok nyelvtörőkkel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BD6" w:rsidTr="000F1F9F">
        <w:trPr>
          <w:trHeight w:val="264"/>
        </w:trPr>
        <w:tc>
          <w:tcPr>
            <w:tcW w:w="1129" w:type="dxa"/>
          </w:tcPr>
          <w:p w:rsidR="00F14BD6" w:rsidRPr="00F95D9A" w:rsidRDefault="00F14BD6" w:rsidP="00F14BD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63" w:type="dxa"/>
          </w:tcPr>
          <w:p w:rsidR="00F14BD6" w:rsidRDefault="00F14BD6" w:rsidP="00F14BD6">
            <w:r w:rsidRPr="009D6F26">
              <w:rPr>
                <w:rFonts w:ascii="Times New Roman" w:hAnsi="Times New Roman" w:cs="Times New Roman"/>
                <w:sz w:val="24"/>
                <w:szCs w:val="24"/>
              </w:rPr>
              <w:t>Artikulációs gyakorlatok nyelvtörőkkel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BD6" w:rsidTr="000F1F9F">
        <w:trPr>
          <w:trHeight w:val="447"/>
        </w:trPr>
        <w:tc>
          <w:tcPr>
            <w:tcW w:w="1129" w:type="dxa"/>
          </w:tcPr>
          <w:p w:rsidR="00F14BD6" w:rsidRPr="00F95D9A" w:rsidRDefault="00F14BD6" w:rsidP="00F14BD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63" w:type="dxa"/>
          </w:tcPr>
          <w:p w:rsidR="00F14BD6" w:rsidRDefault="00F14BD6" w:rsidP="00F14BD6">
            <w:r w:rsidRPr="009D6F26">
              <w:rPr>
                <w:rFonts w:ascii="Times New Roman" w:hAnsi="Times New Roman" w:cs="Times New Roman"/>
                <w:sz w:val="24"/>
                <w:szCs w:val="24"/>
              </w:rPr>
              <w:t>Artikulációs gyakorlatok nyelvtörőkkel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5D00" w:rsidTr="000F1F9F">
        <w:trPr>
          <w:trHeight w:val="447"/>
        </w:trPr>
        <w:tc>
          <w:tcPr>
            <w:tcW w:w="1129" w:type="dxa"/>
          </w:tcPr>
          <w:p w:rsidR="00F25D00" w:rsidRPr="00F95D9A" w:rsidRDefault="00F25D00" w:rsidP="00F25D0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63" w:type="dxa"/>
          </w:tcPr>
          <w:p w:rsidR="00F25D00" w:rsidRPr="00F9770D" w:rsidRDefault="00F14BD6" w:rsidP="00F25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Artikulációs gyakorlatok versekkel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BD6" w:rsidTr="000F1F9F">
        <w:trPr>
          <w:trHeight w:val="447"/>
        </w:trPr>
        <w:tc>
          <w:tcPr>
            <w:tcW w:w="1129" w:type="dxa"/>
          </w:tcPr>
          <w:p w:rsidR="00F14BD6" w:rsidRPr="00F95D9A" w:rsidRDefault="00F14BD6" w:rsidP="00F14BD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63" w:type="dxa"/>
          </w:tcPr>
          <w:p w:rsidR="00F14BD6" w:rsidRDefault="00F14BD6" w:rsidP="00F14BD6">
            <w:r w:rsidRPr="00134EC1">
              <w:rPr>
                <w:rFonts w:ascii="Times New Roman" w:hAnsi="Times New Roman" w:cs="Times New Roman"/>
                <w:sz w:val="24"/>
                <w:szCs w:val="24"/>
              </w:rPr>
              <w:t>Artikulációs gyakorlatok versekkel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BD6" w:rsidTr="000F1F9F">
        <w:trPr>
          <w:trHeight w:val="447"/>
        </w:trPr>
        <w:tc>
          <w:tcPr>
            <w:tcW w:w="1129" w:type="dxa"/>
          </w:tcPr>
          <w:p w:rsidR="00F14BD6" w:rsidRPr="00F95D9A" w:rsidRDefault="00F14BD6" w:rsidP="00F14BD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63" w:type="dxa"/>
          </w:tcPr>
          <w:p w:rsidR="00F14BD6" w:rsidRDefault="00F14BD6" w:rsidP="00F14BD6">
            <w:r w:rsidRPr="00134EC1">
              <w:rPr>
                <w:rFonts w:ascii="Times New Roman" w:hAnsi="Times New Roman" w:cs="Times New Roman"/>
                <w:sz w:val="24"/>
                <w:szCs w:val="24"/>
              </w:rPr>
              <w:t>Artikulációs gyakorlatok versekkel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BD6" w:rsidTr="000F1F9F">
        <w:trPr>
          <w:trHeight w:val="447"/>
        </w:trPr>
        <w:tc>
          <w:tcPr>
            <w:tcW w:w="1129" w:type="dxa"/>
          </w:tcPr>
          <w:p w:rsidR="00F14BD6" w:rsidRPr="00F95D9A" w:rsidRDefault="00F14BD6" w:rsidP="00F14BD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63" w:type="dxa"/>
          </w:tcPr>
          <w:p w:rsidR="00F14BD6" w:rsidRDefault="00F14BD6" w:rsidP="00F14BD6">
            <w:r w:rsidRPr="00134EC1">
              <w:rPr>
                <w:rFonts w:ascii="Times New Roman" w:hAnsi="Times New Roman" w:cs="Times New Roman"/>
                <w:sz w:val="24"/>
                <w:szCs w:val="24"/>
              </w:rPr>
              <w:t>Artikulációs gyakorlatok versekkel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BD6" w:rsidTr="000F1F9F">
        <w:trPr>
          <w:trHeight w:val="447"/>
        </w:trPr>
        <w:tc>
          <w:tcPr>
            <w:tcW w:w="1129" w:type="dxa"/>
          </w:tcPr>
          <w:p w:rsidR="00F14BD6" w:rsidRPr="00F95D9A" w:rsidRDefault="00F14BD6" w:rsidP="00F14BD6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63" w:type="dxa"/>
          </w:tcPr>
          <w:p w:rsidR="00F14BD6" w:rsidRDefault="00F14BD6" w:rsidP="00F14BD6">
            <w:r w:rsidRPr="00134EC1">
              <w:rPr>
                <w:rFonts w:ascii="Times New Roman" w:hAnsi="Times New Roman" w:cs="Times New Roman"/>
                <w:sz w:val="24"/>
                <w:szCs w:val="24"/>
              </w:rPr>
              <w:t>Artikulációs gyakorlatok versekkel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BD6" w:rsidTr="000F1F9F">
        <w:trPr>
          <w:trHeight w:val="447"/>
        </w:trPr>
        <w:tc>
          <w:tcPr>
            <w:tcW w:w="1129" w:type="dxa"/>
          </w:tcPr>
          <w:p w:rsidR="00F14BD6" w:rsidRPr="00F95D9A" w:rsidRDefault="00F14BD6" w:rsidP="00F14BD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63" w:type="dxa"/>
          </w:tcPr>
          <w:p w:rsidR="00F14BD6" w:rsidRDefault="00F14BD6" w:rsidP="00F14BD6">
            <w:r w:rsidRPr="00134EC1">
              <w:rPr>
                <w:rFonts w:ascii="Times New Roman" w:hAnsi="Times New Roman" w:cs="Times New Roman"/>
                <w:sz w:val="24"/>
                <w:szCs w:val="24"/>
              </w:rPr>
              <w:t>Artikulációs gyakorlatok versekkel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5596" w:rsidTr="000F1F9F">
        <w:trPr>
          <w:trHeight w:val="447"/>
        </w:trPr>
        <w:tc>
          <w:tcPr>
            <w:tcW w:w="1129" w:type="dxa"/>
          </w:tcPr>
          <w:p w:rsidR="007B5596" w:rsidRDefault="007B5596" w:rsidP="007B559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63" w:type="dxa"/>
          </w:tcPr>
          <w:p w:rsidR="007B5596" w:rsidRPr="00F9770D" w:rsidRDefault="00F14BD6" w:rsidP="007B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Érzelemkifejező gyakorlatok rövid mondatokkal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BD6" w:rsidTr="000F1F9F">
        <w:trPr>
          <w:trHeight w:val="447"/>
        </w:trPr>
        <w:tc>
          <w:tcPr>
            <w:tcW w:w="1129" w:type="dxa"/>
          </w:tcPr>
          <w:p w:rsidR="00F14BD6" w:rsidRDefault="00F14BD6" w:rsidP="00F14BD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863" w:type="dxa"/>
          </w:tcPr>
          <w:p w:rsidR="00F14BD6" w:rsidRDefault="00F14BD6" w:rsidP="00F14BD6">
            <w:r w:rsidRPr="008D3035">
              <w:rPr>
                <w:rFonts w:ascii="Times New Roman" w:hAnsi="Times New Roman" w:cs="Times New Roman"/>
                <w:sz w:val="24"/>
                <w:szCs w:val="24"/>
              </w:rPr>
              <w:t>Érzelemkifejező gyakorlatok rövid mondatokkal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BD6" w:rsidTr="000F1F9F">
        <w:trPr>
          <w:trHeight w:val="447"/>
        </w:trPr>
        <w:tc>
          <w:tcPr>
            <w:tcW w:w="1129" w:type="dxa"/>
          </w:tcPr>
          <w:p w:rsidR="00F14BD6" w:rsidRDefault="00F14BD6" w:rsidP="00F14BD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63" w:type="dxa"/>
          </w:tcPr>
          <w:p w:rsidR="00F14BD6" w:rsidRDefault="00F14BD6" w:rsidP="00F14BD6">
            <w:r w:rsidRPr="008D3035">
              <w:rPr>
                <w:rFonts w:ascii="Times New Roman" w:hAnsi="Times New Roman" w:cs="Times New Roman"/>
                <w:sz w:val="24"/>
                <w:szCs w:val="24"/>
              </w:rPr>
              <w:t>Érzelemkifejező gyakorlatok rövid mondatokkal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5596" w:rsidTr="000F1F9F">
        <w:trPr>
          <w:trHeight w:val="447"/>
        </w:trPr>
        <w:tc>
          <w:tcPr>
            <w:tcW w:w="1129" w:type="dxa"/>
          </w:tcPr>
          <w:p w:rsidR="007B5596" w:rsidRDefault="007B5596" w:rsidP="007B559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2863" w:type="dxa"/>
          </w:tcPr>
          <w:p w:rsidR="007B5596" w:rsidRPr="00F9770D" w:rsidRDefault="00F14BD6" w:rsidP="007B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Érzelemkifejező gyakorlatok versekkel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BD6" w:rsidTr="000F1F9F">
        <w:trPr>
          <w:trHeight w:val="447"/>
        </w:trPr>
        <w:tc>
          <w:tcPr>
            <w:tcW w:w="1129" w:type="dxa"/>
          </w:tcPr>
          <w:p w:rsidR="00F14BD6" w:rsidRDefault="00F14BD6" w:rsidP="00F14BD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863" w:type="dxa"/>
          </w:tcPr>
          <w:p w:rsidR="00F14BD6" w:rsidRPr="00F9770D" w:rsidRDefault="00F14BD6" w:rsidP="00F1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Érzelemkifejező gyakorlatok versekkel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4BD6" w:rsidTr="000F1F9F">
        <w:trPr>
          <w:trHeight w:val="447"/>
        </w:trPr>
        <w:tc>
          <w:tcPr>
            <w:tcW w:w="1129" w:type="dxa"/>
          </w:tcPr>
          <w:p w:rsidR="00F14BD6" w:rsidRDefault="00F14BD6" w:rsidP="00F14BD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863" w:type="dxa"/>
          </w:tcPr>
          <w:p w:rsidR="00F14BD6" w:rsidRPr="00F9770D" w:rsidRDefault="00F14BD6" w:rsidP="00F1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Érzelemkifejező gyakorlatok versekkel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D3E14" w:rsidRDefault="003D3E14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7E4FCF">
        <w:trPr>
          <w:trHeight w:val="588"/>
        </w:trPr>
        <w:tc>
          <w:tcPr>
            <w:tcW w:w="1129" w:type="dxa"/>
          </w:tcPr>
          <w:p w:rsidR="003D3E14" w:rsidRPr="005A4AB8" w:rsidRDefault="003D3E14" w:rsidP="007E4FCF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:rsidR="003D3E14" w:rsidRPr="005A4AB8" w:rsidRDefault="003D3E14" w:rsidP="000F1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9474C5" w:rsidRPr="009474C5">
              <w:rPr>
                <w:rFonts w:ascii="Times New Roman" w:hAnsi="Times New Roman" w:cs="Times New Roman"/>
                <w:b/>
                <w:sz w:val="28"/>
                <w:szCs w:val="28"/>
              </w:rPr>
              <w:t>Versgyakorlatok</w:t>
            </w:r>
          </w:p>
        </w:tc>
        <w:tc>
          <w:tcPr>
            <w:tcW w:w="1417" w:type="dxa"/>
          </w:tcPr>
          <w:p w:rsidR="003D3E14" w:rsidRPr="005A4AB8" w:rsidRDefault="00F9770D" w:rsidP="007E4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2863"/>
      </w:tblGrid>
      <w:tr w:rsidR="003D3E14" w:rsidRPr="005A4AB8" w:rsidTr="000F1F9F">
        <w:trPr>
          <w:trHeight w:val="377"/>
        </w:trPr>
        <w:tc>
          <w:tcPr>
            <w:tcW w:w="1129" w:type="dxa"/>
          </w:tcPr>
          <w:p w:rsidR="003D3E14" w:rsidRPr="005A4AB8" w:rsidRDefault="003D3E14" w:rsidP="00064513">
            <w:pPr>
              <w:spacing w:after="0" w:line="240" w:lineRule="auto"/>
              <w:ind w:right="-114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863" w:type="dxa"/>
          </w:tcPr>
          <w:p w:rsidR="003D3E14" w:rsidRPr="005A4AB8" w:rsidRDefault="003D3E14" w:rsidP="007E4F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F5D5E" w:rsidTr="000F1F9F">
        <w:trPr>
          <w:trHeight w:val="377"/>
        </w:trPr>
        <w:tc>
          <w:tcPr>
            <w:tcW w:w="1129" w:type="dxa"/>
          </w:tcPr>
          <w:p w:rsidR="003F5D5E" w:rsidRPr="00F95D9A" w:rsidRDefault="003F5D5E" w:rsidP="003F5D5E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63" w:type="dxa"/>
          </w:tcPr>
          <w:p w:rsidR="003F5D5E" w:rsidRDefault="003F5D5E" w:rsidP="003F5D5E">
            <w:r w:rsidRPr="00740252">
              <w:rPr>
                <w:rFonts w:ascii="Times New Roman" w:hAnsi="Times New Roman" w:cs="Times New Roman"/>
                <w:sz w:val="24"/>
                <w:szCs w:val="24"/>
              </w:rPr>
              <w:t>Vers tartalmi elemzése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5D5E" w:rsidTr="000F1F9F">
        <w:trPr>
          <w:trHeight w:val="355"/>
        </w:trPr>
        <w:tc>
          <w:tcPr>
            <w:tcW w:w="1129" w:type="dxa"/>
          </w:tcPr>
          <w:p w:rsidR="003F5D5E" w:rsidRPr="00F95D9A" w:rsidRDefault="003F5D5E" w:rsidP="003F5D5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63" w:type="dxa"/>
          </w:tcPr>
          <w:p w:rsidR="003F5D5E" w:rsidRDefault="003F5D5E" w:rsidP="003F5D5E">
            <w:r w:rsidRPr="00740252">
              <w:rPr>
                <w:rFonts w:ascii="Times New Roman" w:hAnsi="Times New Roman" w:cs="Times New Roman"/>
                <w:sz w:val="24"/>
                <w:szCs w:val="24"/>
              </w:rPr>
              <w:t>Vers tartalmi elemzése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5D5E" w:rsidTr="000F1F9F">
        <w:trPr>
          <w:trHeight w:val="447"/>
        </w:trPr>
        <w:tc>
          <w:tcPr>
            <w:tcW w:w="1129" w:type="dxa"/>
          </w:tcPr>
          <w:p w:rsidR="003F5D5E" w:rsidRPr="00F95D9A" w:rsidRDefault="003F5D5E" w:rsidP="003F5D5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63" w:type="dxa"/>
          </w:tcPr>
          <w:p w:rsidR="003F5D5E" w:rsidRDefault="003F5D5E" w:rsidP="003F5D5E">
            <w:r w:rsidRPr="00740252">
              <w:rPr>
                <w:rFonts w:ascii="Times New Roman" w:hAnsi="Times New Roman" w:cs="Times New Roman"/>
                <w:sz w:val="24"/>
                <w:szCs w:val="24"/>
              </w:rPr>
              <w:t>Vers tartalmi elemzése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5D5E" w:rsidTr="000F1F9F">
        <w:trPr>
          <w:trHeight w:val="376"/>
        </w:trPr>
        <w:tc>
          <w:tcPr>
            <w:tcW w:w="1129" w:type="dxa"/>
          </w:tcPr>
          <w:p w:rsidR="003F5D5E" w:rsidRPr="007137AB" w:rsidRDefault="003F5D5E" w:rsidP="003F5D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63" w:type="dxa"/>
          </w:tcPr>
          <w:p w:rsidR="003F5D5E" w:rsidRDefault="003F5D5E" w:rsidP="003F5D5E">
            <w:r w:rsidRPr="00740252">
              <w:rPr>
                <w:rFonts w:ascii="Times New Roman" w:hAnsi="Times New Roman" w:cs="Times New Roman"/>
                <w:sz w:val="24"/>
                <w:szCs w:val="24"/>
              </w:rPr>
              <w:t>Vers tartalmi elemzése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5D5E" w:rsidTr="000F1F9F">
        <w:trPr>
          <w:trHeight w:val="264"/>
        </w:trPr>
        <w:tc>
          <w:tcPr>
            <w:tcW w:w="1129" w:type="dxa"/>
          </w:tcPr>
          <w:p w:rsidR="003F5D5E" w:rsidRPr="00F95D9A" w:rsidRDefault="003F5D5E" w:rsidP="003F5D5E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63" w:type="dxa"/>
          </w:tcPr>
          <w:p w:rsidR="003F5D5E" w:rsidRDefault="003F5D5E" w:rsidP="003F5D5E">
            <w:r w:rsidRPr="00740252">
              <w:rPr>
                <w:rFonts w:ascii="Times New Roman" w:hAnsi="Times New Roman" w:cs="Times New Roman"/>
                <w:sz w:val="24"/>
                <w:szCs w:val="24"/>
              </w:rPr>
              <w:t>Vers tartalmi elemzése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5D5E" w:rsidTr="000F1F9F">
        <w:trPr>
          <w:trHeight w:val="447"/>
        </w:trPr>
        <w:tc>
          <w:tcPr>
            <w:tcW w:w="1129" w:type="dxa"/>
          </w:tcPr>
          <w:p w:rsidR="003F5D5E" w:rsidRPr="00F95D9A" w:rsidRDefault="003F5D5E" w:rsidP="003F5D5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63" w:type="dxa"/>
          </w:tcPr>
          <w:p w:rsidR="003F5D5E" w:rsidRDefault="003F5D5E" w:rsidP="003F5D5E">
            <w:r w:rsidRPr="00740252">
              <w:rPr>
                <w:rFonts w:ascii="Times New Roman" w:hAnsi="Times New Roman" w:cs="Times New Roman"/>
                <w:sz w:val="24"/>
                <w:szCs w:val="24"/>
              </w:rPr>
              <w:t>Vers tartalmi elemzése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5D5E" w:rsidTr="000F1F9F">
        <w:trPr>
          <w:trHeight w:val="447"/>
        </w:trPr>
        <w:tc>
          <w:tcPr>
            <w:tcW w:w="1129" w:type="dxa"/>
          </w:tcPr>
          <w:p w:rsidR="003F5D5E" w:rsidRPr="00F95D9A" w:rsidRDefault="003F5D5E" w:rsidP="003F5D5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63" w:type="dxa"/>
          </w:tcPr>
          <w:p w:rsidR="003F5D5E" w:rsidRDefault="003F5D5E" w:rsidP="003F5D5E">
            <w:r w:rsidRPr="00285D0D">
              <w:rPr>
                <w:rFonts w:ascii="Times New Roman" w:hAnsi="Times New Roman" w:cs="Times New Roman"/>
                <w:sz w:val="24"/>
                <w:szCs w:val="24"/>
              </w:rPr>
              <w:t>Erős érzelmek, indulatok hangjának próbálgatása versekkel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5D5E" w:rsidTr="000F1F9F">
        <w:trPr>
          <w:trHeight w:val="447"/>
        </w:trPr>
        <w:tc>
          <w:tcPr>
            <w:tcW w:w="1129" w:type="dxa"/>
          </w:tcPr>
          <w:p w:rsidR="003F5D5E" w:rsidRPr="00F95D9A" w:rsidRDefault="003F5D5E" w:rsidP="003F5D5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63" w:type="dxa"/>
          </w:tcPr>
          <w:p w:rsidR="003F5D5E" w:rsidRDefault="003F5D5E" w:rsidP="003F5D5E">
            <w:r w:rsidRPr="00285D0D">
              <w:rPr>
                <w:rFonts w:ascii="Times New Roman" w:hAnsi="Times New Roman" w:cs="Times New Roman"/>
                <w:sz w:val="24"/>
                <w:szCs w:val="24"/>
              </w:rPr>
              <w:t>Erős érzelmek, indulatok hangjának próbálgatása versekkel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5D5E" w:rsidTr="000F1F9F">
        <w:trPr>
          <w:trHeight w:val="447"/>
        </w:trPr>
        <w:tc>
          <w:tcPr>
            <w:tcW w:w="1129" w:type="dxa"/>
          </w:tcPr>
          <w:p w:rsidR="003F5D5E" w:rsidRPr="00F95D9A" w:rsidRDefault="003F5D5E" w:rsidP="003F5D5E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63" w:type="dxa"/>
          </w:tcPr>
          <w:p w:rsidR="003F5D5E" w:rsidRDefault="003F5D5E" w:rsidP="003F5D5E">
            <w:r w:rsidRPr="00285D0D">
              <w:rPr>
                <w:rFonts w:ascii="Times New Roman" w:hAnsi="Times New Roman" w:cs="Times New Roman"/>
                <w:sz w:val="24"/>
                <w:szCs w:val="24"/>
              </w:rPr>
              <w:t>Erős érzelmek, indulatok hangjának próbálgatása versekkel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5D5E" w:rsidTr="000F1F9F">
        <w:trPr>
          <w:trHeight w:val="447"/>
        </w:trPr>
        <w:tc>
          <w:tcPr>
            <w:tcW w:w="1129" w:type="dxa"/>
          </w:tcPr>
          <w:p w:rsidR="003F5D5E" w:rsidRPr="00F95D9A" w:rsidRDefault="003F5D5E" w:rsidP="003F5D5E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63" w:type="dxa"/>
          </w:tcPr>
          <w:p w:rsidR="003F5D5E" w:rsidRDefault="003F5D5E" w:rsidP="003F5D5E">
            <w:r w:rsidRPr="0069211D">
              <w:rPr>
                <w:rFonts w:ascii="Times New Roman" w:hAnsi="Times New Roman" w:cs="Times New Roman"/>
                <w:sz w:val="24"/>
                <w:szCs w:val="24"/>
              </w:rPr>
              <w:t>Versek indulati tartalmaira épülő improvizációk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5D5E" w:rsidTr="000F1F9F">
        <w:trPr>
          <w:trHeight w:val="447"/>
        </w:trPr>
        <w:tc>
          <w:tcPr>
            <w:tcW w:w="1129" w:type="dxa"/>
          </w:tcPr>
          <w:p w:rsidR="003F5D5E" w:rsidRDefault="003F5D5E" w:rsidP="003F5D5E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63" w:type="dxa"/>
          </w:tcPr>
          <w:p w:rsidR="003F5D5E" w:rsidRDefault="003F5D5E" w:rsidP="003F5D5E">
            <w:r w:rsidRPr="0069211D">
              <w:rPr>
                <w:rFonts w:ascii="Times New Roman" w:hAnsi="Times New Roman" w:cs="Times New Roman"/>
                <w:sz w:val="24"/>
                <w:szCs w:val="24"/>
              </w:rPr>
              <w:t>Versek indulati tartalmaira épülő improvizációk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5D5E" w:rsidTr="000F1F9F">
        <w:trPr>
          <w:trHeight w:val="447"/>
        </w:trPr>
        <w:tc>
          <w:tcPr>
            <w:tcW w:w="1129" w:type="dxa"/>
          </w:tcPr>
          <w:p w:rsidR="003F5D5E" w:rsidRDefault="003F5D5E" w:rsidP="003F5D5E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63" w:type="dxa"/>
          </w:tcPr>
          <w:p w:rsidR="003F5D5E" w:rsidRDefault="003F5D5E" w:rsidP="003F5D5E">
            <w:r w:rsidRPr="0069211D">
              <w:rPr>
                <w:rFonts w:ascii="Times New Roman" w:hAnsi="Times New Roman" w:cs="Times New Roman"/>
                <w:sz w:val="24"/>
                <w:szCs w:val="24"/>
              </w:rPr>
              <w:t>Versek indulati tartalmaira épülő improvizációk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5D5E" w:rsidTr="000F1F9F">
        <w:trPr>
          <w:trHeight w:val="447"/>
        </w:trPr>
        <w:tc>
          <w:tcPr>
            <w:tcW w:w="1129" w:type="dxa"/>
          </w:tcPr>
          <w:p w:rsidR="003F5D5E" w:rsidRDefault="003F5D5E" w:rsidP="003F5D5E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63" w:type="dxa"/>
          </w:tcPr>
          <w:p w:rsidR="003F5D5E" w:rsidRDefault="003F5D5E" w:rsidP="003F5D5E">
            <w:r w:rsidRPr="0069211D">
              <w:rPr>
                <w:rFonts w:ascii="Times New Roman" w:hAnsi="Times New Roman" w:cs="Times New Roman"/>
                <w:sz w:val="24"/>
                <w:szCs w:val="24"/>
              </w:rPr>
              <w:t>Versek indulati tartalmaira épülő improvizációk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5D5E" w:rsidTr="000F1F9F">
        <w:trPr>
          <w:trHeight w:val="447"/>
        </w:trPr>
        <w:tc>
          <w:tcPr>
            <w:tcW w:w="1129" w:type="dxa"/>
          </w:tcPr>
          <w:p w:rsidR="003F5D5E" w:rsidRDefault="003F5D5E" w:rsidP="003F5D5E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863" w:type="dxa"/>
          </w:tcPr>
          <w:p w:rsidR="003F5D5E" w:rsidRDefault="003F5D5E" w:rsidP="003F5D5E">
            <w:r w:rsidRPr="0069211D">
              <w:rPr>
                <w:rFonts w:ascii="Times New Roman" w:hAnsi="Times New Roman" w:cs="Times New Roman"/>
                <w:sz w:val="24"/>
                <w:szCs w:val="24"/>
              </w:rPr>
              <w:t>Versek indulati tartalmaira épülő improvizációk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5D5E" w:rsidTr="000F1F9F">
        <w:trPr>
          <w:trHeight w:val="447"/>
        </w:trPr>
        <w:tc>
          <w:tcPr>
            <w:tcW w:w="1129" w:type="dxa"/>
          </w:tcPr>
          <w:p w:rsidR="003F5D5E" w:rsidRDefault="003F5D5E" w:rsidP="003F5D5E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63" w:type="dxa"/>
          </w:tcPr>
          <w:p w:rsidR="003F5D5E" w:rsidRDefault="003F5D5E" w:rsidP="003F5D5E">
            <w:r w:rsidRPr="0069211D">
              <w:rPr>
                <w:rFonts w:ascii="Times New Roman" w:hAnsi="Times New Roman" w:cs="Times New Roman"/>
                <w:sz w:val="24"/>
                <w:szCs w:val="24"/>
              </w:rPr>
              <w:t>Versek indulati tartalmaira épülő improvizációk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5D5E" w:rsidTr="000F1F9F">
        <w:trPr>
          <w:trHeight w:val="447"/>
        </w:trPr>
        <w:tc>
          <w:tcPr>
            <w:tcW w:w="1129" w:type="dxa"/>
          </w:tcPr>
          <w:p w:rsidR="003F5D5E" w:rsidRDefault="003F5D5E" w:rsidP="003F5D5E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2863" w:type="dxa"/>
          </w:tcPr>
          <w:p w:rsidR="003F5D5E" w:rsidRDefault="003F5D5E" w:rsidP="003F5D5E">
            <w:r w:rsidRPr="00FF1F25">
              <w:rPr>
                <w:rFonts w:ascii="Times New Roman" w:hAnsi="Times New Roman" w:cs="Times New Roman"/>
                <w:sz w:val="24"/>
                <w:szCs w:val="24"/>
              </w:rPr>
              <w:t>Versek által keltett hangulatokra épülő improvizációk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5D5E" w:rsidTr="000F1F9F">
        <w:trPr>
          <w:trHeight w:val="447"/>
        </w:trPr>
        <w:tc>
          <w:tcPr>
            <w:tcW w:w="1129" w:type="dxa"/>
          </w:tcPr>
          <w:p w:rsidR="003F5D5E" w:rsidRDefault="003F5D5E" w:rsidP="003F5D5E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863" w:type="dxa"/>
          </w:tcPr>
          <w:p w:rsidR="003F5D5E" w:rsidRDefault="003F5D5E" w:rsidP="003F5D5E">
            <w:r w:rsidRPr="00FF1F25">
              <w:rPr>
                <w:rFonts w:ascii="Times New Roman" w:hAnsi="Times New Roman" w:cs="Times New Roman"/>
                <w:sz w:val="24"/>
                <w:szCs w:val="24"/>
              </w:rPr>
              <w:t>Versek által keltett hangulatokra épülő improvizációk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5D5E" w:rsidTr="000F1F9F">
        <w:trPr>
          <w:trHeight w:val="447"/>
        </w:trPr>
        <w:tc>
          <w:tcPr>
            <w:tcW w:w="1129" w:type="dxa"/>
          </w:tcPr>
          <w:p w:rsidR="003F5D5E" w:rsidRDefault="003F5D5E" w:rsidP="003F5D5E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863" w:type="dxa"/>
          </w:tcPr>
          <w:p w:rsidR="003F5D5E" w:rsidRDefault="003F5D5E" w:rsidP="003F5D5E">
            <w:r w:rsidRPr="00FF1F25">
              <w:rPr>
                <w:rFonts w:ascii="Times New Roman" w:hAnsi="Times New Roman" w:cs="Times New Roman"/>
                <w:sz w:val="24"/>
                <w:szCs w:val="24"/>
              </w:rPr>
              <w:t>Versek által keltett hangulatokra épülő improvizációk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5D5E" w:rsidTr="000F1F9F">
        <w:trPr>
          <w:trHeight w:val="447"/>
        </w:trPr>
        <w:tc>
          <w:tcPr>
            <w:tcW w:w="1129" w:type="dxa"/>
          </w:tcPr>
          <w:p w:rsidR="003F5D5E" w:rsidRDefault="003F5D5E" w:rsidP="003F5D5E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863" w:type="dxa"/>
          </w:tcPr>
          <w:p w:rsidR="003F5D5E" w:rsidRDefault="003F5D5E" w:rsidP="003F5D5E">
            <w:r w:rsidRPr="00FF1F25">
              <w:rPr>
                <w:rFonts w:ascii="Times New Roman" w:hAnsi="Times New Roman" w:cs="Times New Roman"/>
                <w:sz w:val="24"/>
                <w:szCs w:val="24"/>
              </w:rPr>
              <w:t>Versek által keltett hangulatokra épülő improvizációk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5D5E" w:rsidTr="000F1F9F">
        <w:trPr>
          <w:trHeight w:val="447"/>
        </w:trPr>
        <w:tc>
          <w:tcPr>
            <w:tcW w:w="1129" w:type="dxa"/>
          </w:tcPr>
          <w:p w:rsidR="003F5D5E" w:rsidRDefault="003F5D5E" w:rsidP="003F5D5E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863" w:type="dxa"/>
          </w:tcPr>
          <w:p w:rsidR="003F5D5E" w:rsidRDefault="003F5D5E" w:rsidP="003F5D5E">
            <w:r w:rsidRPr="00FF1F25">
              <w:rPr>
                <w:rFonts w:ascii="Times New Roman" w:hAnsi="Times New Roman" w:cs="Times New Roman"/>
                <w:sz w:val="24"/>
                <w:szCs w:val="24"/>
              </w:rPr>
              <w:t>Versek által keltett hangulatokra épülő improvizációk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5D5E" w:rsidTr="000F1F9F">
        <w:trPr>
          <w:trHeight w:val="447"/>
        </w:trPr>
        <w:tc>
          <w:tcPr>
            <w:tcW w:w="1129" w:type="dxa"/>
          </w:tcPr>
          <w:p w:rsidR="003F5D5E" w:rsidRDefault="003F5D5E" w:rsidP="003F5D5E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863" w:type="dxa"/>
          </w:tcPr>
          <w:p w:rsidR="003F5D5E" w:rsidRDefault="003F5D5E" w:rsidP="003F5D5E">
            <w:r w:rsidRPr="00FF1F25">
              <w:rPr>
                <w:rFonts w:ascii="Times New Roman" w:hAnsi="Times New Roman" w:cs="Times New Roman"/>
                <w:sz w:val="24"/>
                <w:szCs w:val="24"/>
              </w:rPr>
              <w:t>Versek által keltett hangulatokra épülő improvizációk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D3E14" w:rsidRDefault="003D3E14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7E4FCF">
        <w:trPr>
          <w:trHeight w:val="588"/>
        </w:trPr>
        <w:tc>
          <w:tcPr>
            <w:tcW w:w="1129" w:type="dxa"/>
          </w:tcPr>
          <w:p w:rsidR="003D3E14" w:rsidRPr="005A4AB8" w:rsidRDefault="003D3E14" w:rsidP="007E4FCF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</w:t>
            </w:r>
          </w:p>
        </w:tc>
        <w:tc>
          <w:tcPr>
            <w:tcW w:w="11199" w:type="dxa"/>
          </w:tcPr>
          <w:p w:rsidR="003D3E14" w:rsidRPr="002A4DCF" w:rsidRDefault="003D3E14" w:rsidP="007E4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28"/>
                <w:szCs w:val="28"/>
              </w:rPr>
              <w:t>Tematikai egység:</w:t>
            </w:r>
            <w:r w:rsidR="00F9770D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9770D" w:rsidRPr="000F1F9F">
              <w:rPr>
                <w:rFonts w:ascii="Times New Roman" w:hAnsi="Times New Roman" w:cs="Times New Roman"/>
                <w:b/>
                <w:sz w:val="28"/>
                <w:szCs w:val="28"/>
              </w:rPr>
              <w:t>Improvizációs játékok</w:t>
            </w:r>
          </w:p>
        </w:tc>
        <w:tc>
          <w:tcPr>
            <w:tcW w:w="1417" w:type="dxa"/>
          </w:tcPr>
          <w:p w:rsidR="003D3E14" w:rsidRPr="005A4AB8" w:rsidRDefault="00A84626" w:rsidP="007E4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7E4FCF">
        <w:trPr>
          <w:trHeight w:val="377"/>
        </w:trPr>
        <w:tc>
          <w:tcPr>
            <w:tcW w:w="1150" w:type="dxa"/>
          </w:tcPr>
          <w:p w:rsidR="003D3E14" w:rsidRPr="005A4AB8" w:rsidRDefault="003D3E14" w:rsidP="007E4FCF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7E4F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7235A0" w:rsidTr="007E4FCF">
        <w:trPr>
          <w:trHeight w:val="377"/>
        </w:trPr>
        <w:tc>
          <w:tcPr>
            <w:tcW w:w="1150" w:type="dxa"/>
          </w:tcPr>
          <w:p w:rsidR="007235A0" w:rsidRPr="00F95D9A" w:rsidRDefault="007235A0" w:rsidP="007235A0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7235A0" w:rsidRPr="00A84626" w:rsidRDefault="00437B69" w:rsidP="00723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Gyakorlatok a rögtönzés gyakorlására verssel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7B69" w:rsidTr="007E4FCF">
        <w:trPr>
          <w:trHeight w:val="355"/>
        </w:trPr>
        <w:tc>
          <w:tcPr>
            <w:tcW w:w="1150" w:type="dxa"/>
          </w:tcPr>
          <w:p w:rsidR="00437B69" w:rsidRPr="00F95D9A" w:rsidRDefault="00437B69" w:rsidP="00437B69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437B69" w:rsidRPr="00A84626" w:rsidRDefault="00437B69" w:rsidP="0043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Gyakorlatok a rögtönzés gyakorlására verssel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7B69" w:rsidTr="007E4FCF">
        <w:trPr>
          <w:trHeight w:val="447"/>
        </w:trPr>
        <w:tc>
          <w:tcPr>
            <w:tcW w:w="1150" w:type="dxa"/>
          </w:tcPr>
          <w:p w:rsidR="00437B69" w:rsidRPr="00F95D9A" w:rsidRDefault="00437B69" w:rsidP="00437B69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437B69" w:rsidRPr="00A84626" w:rsidRDefault="00437B69" w:rsidP="0043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Gyakorlatok a rögtönzés gyakorlására verssel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7B69" w:rsidTr="007E4FCF">
        <w:trPr>
          <w:trHeight w:val="376"/>
        </w:trPr>
        <w:tc>
          <w:tcPr>
            <w:tcW w:w="1150" w:type="dxa"/>
          </w:tcPr>
          <w:p w:rsidR="00437B69" w:rsidRPr="007137AB" w:rsidRDefault="00437B69" w:rsidP="00437B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437B69" w:rsidRDefault="00437B69" w:rsidP="00437B69">
            <w:r w:rsidRPr="004473D0">
              <w:rPr>
                <w:rFonts w:ascii="Times New Roman" w:hAnsi="Times New Roman" w:cs="Times New Roman"/>
                <w:sz w:val="24"/>
                <w:szCs w:val="24"/>
              </w:rPr>
              <w:t>Szituációs gyakorlatok a rögtönzés gyakorlására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7B69" w:rsidTr="007E4FCF">
        <w:trPr>
          <w:trHeight w:val="264"/>
        </w:trPr>
        <w:tc>
          <w:tcPr>
            <w:tcW w:w="1150" w:type="dxa"/>
          </w:tcPr>
          <w:p w:rsidR="00437B69" w:rsidRPr="00F95D9A" w:rsidRDefault="00437B69" w:rsidP="00437B6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437B69" w:rsidRDefault="00437B69" w:rsidP="00437B69">
            <w:r w:rsidRPr="004473D0">
              <w:rPr>
                <w:rFonts w:ascii="Times New Roman" w:hAnsi="Times New Roman" w:cs="Times New Roman"/>
                <w:sz w:val="24"/>
                <w:szCs w:val="24"/>
              </w:rPr>
              <w:t>Szituációs gyakorlatok a rögtönzés gyakorlására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7B69" w:rsidTr="007E4FCF">
        <w:trPr>
          <w:trHeight w:val="447"/>
        </w:trPr>
        <w:tc>
          <w:tcPr>
            <w:tcW w:w="1150" w:type="dxa"/>
          </w:tcPr>
          <w:p w:rsidR="00437B69" w:rsidRPr="00F95D9A" w:rsidRDefault="00437B69" w:rsidP="00437B69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437B69" w:rsidRDefault="00437B69" w:rsidP="00437B69">
            <w:r w:rsidRPr="004473D0">
              <w:rPr>
                <w:rFonts w:ascii="Times New Roman" w:hAnsi="Times New Roman" w:cs="Times New Roman"/>
                <w:sz w:val="24"/>
                <w:szCs w:val="24"/>
              </w:rPr>
              <w:t>Szituációs gyakorlatok a rögtönzés gyakorlására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7B69" w:rsidTr="007E4FCF">
        <w:trPr>
          <w:trHeight w:val="447"/>
        </w:trPr>
        <w:tc>
          <w:tcPr>
            <w:tcW w:w="1150" w:type="dxa"/>
          </w:tcPr>
          <w:p w:rsidR="00437B69" w:rsidRPr="00F95D9A" w:rsidRDefault="00437B69" w:rsidP="00437B69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437B69" w:rsidRDefault="00437B69" w:rsidP="00437B69">
            <w:r w:rsidRPr="00BE01B1">
              <w:rPr>
                <w:rFonts w:ascii="Times New Roman" w:hAnsi="Times New Roman" w:cs="Times New Roman"/>
                <w:sz w:val="24"/>
                <w:szCs w:val="24"/>
              </w:rPr>
              <w:t>Szituációs gyakorlatok a rögtönzés gyakorlására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7B69" w:rsidTr="007E4FCF">
        <w:trPr>
          <w:trHeight w:val="447"/>
        </w:trPr>
        <w:tc>
          <w:tcPr>
            <w:tcW w:w="1150" w:type="dxa"/>
          </w:tcPr>
          <w:p w:rsidR="00437B69" w:rsidRPr="00F95D9A" w:rsidRDefault="00437B69" w:rsidP="00437B69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437B69" w:rsidRDefault="00437B69" w:rsidP="00437B69">
            <w:r w:rsidRPr="00BE01B1">
              <w:rPr>
                <w:rFonts w:ascii="Times New Roman" w:hAnsi="Times New Roman" w:cs="Times New Roman"/>
                <w:sz w:val="24"/>
                <w:szCs w:val="24"/>
              </w:rPr>
              <w:t>Szituációs gyakorlatok a rögtönzés gyakorlására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7B69" w:rsidTr="007E4FCF">
        <w:trPr>
          <w:trHeight w:val="447"/>
        </w:trPr>
        <w:tc>
          <w:tcPr>
            <w:tcW w:w="1150" w:type="dxa"/>
          </w:tcPr>
          <w:p w:rsidR="00437B69" w:rsidRPr="00F95D9A" w:rsidRDefault="00437B69" w:rsidP="00437B69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437B69" w:rsidRDefault="00437B69" w:rsidP="00437B69">
            <w:r w:rsidRPr="00BE01B1">
              <w:rPr>
                <w:rFonts w:ascii="Times New Roman" w:hAnsi="Times New Roman" w:cs="Times New Roman"/>
                <w:sz w:val="24"/>
                <w:szCs w:val="24"/>
              </w:rPr>
              <w:t>Szituációs gyakorlatok a rögtönzés gyakorlására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7B69" w:rsidTr="007E4FCF">
        <w:trPr>
          <w:trHeight w:val="447"/>
        </w:trPr>
        <w:tc>
          <w:tcPr>
            <w:tcW w:w="1150" w:type="dxa"/>
          </w:tcPr>
          <w:p w:rsidR="00437B69" w:rsidRPr="00F95D9A" w:rsidRDefault="00437B69" w:rsidP="00437B6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437B69" w:rsidRDefault="00437B69" w:rsidP="00437B69">
            <w:r w:rsidRPr="00992D82">
              <w:rPr>
                <w:rFonts w:ascii="Times New Roman" w:hAnsi="Times New Roman" w:cs="Times New Roman"/>
                <w:sz w:val="24"/>
                <w:szCs w:val="24"/>
              </w:rPr>
              <w:t>Rögtönzés zenei effektek beépítésével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7B69" w:rsidTr="007E4FCF">
        <w:trPr>
          <w:trHeight w:val="447"/>
        </w:trPr>
        <w:tc>
          <w:tcPr>
            <w:tcW w:w="1150" w:type="dxa"/>
          </w:tcPr>
          <w:p w:rsidR="00437B69" w:rsidRDefault="00437B69" w:rsidP="00437B6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7" w:type="dxa"/>
          </w:tcPr>
          <w:p w:rsidR="00437B69" w:rsidRDefault="00437B69" w:rsidP="00437B69">
            <w:r w:rsidRPr="00992D82">
              <w:rPr>
                <w:rFonts w:ascii="Times New Roman" w:hAnsi="Times New Roman" w:cs="Times New Roman"/>
                <w:sz w:val="24"/>
                <w:szCs w:val="24"/>
              </w:rPr>
              <w:t>Rögtönzés zenei effektek beépítésével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7B69" w:rsidTr="007E4FCF">
        <w:trPr>
          <w:trHeight w:val="447"/>
        </w:trPr>
        <w:tc>
          <w:tcPr>
            <w:tcW w:w="1150" w:type="dxa"/>
          </w:tcPr>
          <w:p w:rsidR="00437B69" w:rsidRDefault="00437B69" w:rsidP="00437B6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</w:tcPr>
          <w:p w:rsidR="00437B69" w:rsidRDefault="00437B69" w:rsidP="00437B69">
            <w:r w:rsidRPr="00992D82">
              <w:rPr>
                <w:rFonts w:ascii="Times New Roman" w:hAnsi="Times New Roman" w:cs="Times New Roman"/>
                <w:sz w:val="24"/>
                <w:szCs w:val="24"/>
              </w:rPr>
              <w:t>Rögtönzés zenei effektek beépítésével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7B69" w:rsidTr="007E4FCF">
        <w:trPr>
          <w:trHeight w:val="447"/>
        </w:trPr>
        <w:tc>
          <w:tcPr>
            <w:tcW w:w="1150" w:type="dxa"/>
          </w:tcPr>
          <w:p w:rsidR="00437B69" w:rsidRPr="008A0747" w:rsidRDefault="00437B69" w:rsidP="00437B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587" w:type="dxa"/>
          </w:tcPr>
          <w:p w:rsidR="00437B69" w:rsidRPr="00437B69" w:rsidRDefault="00437B69" w:rsidP="00437B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6BC">
              <w:rPr>
                <w:rFonts w:ascii="Times New Roman" w:hAnsi="Times New Roman" w:cs="Times New Roman"/>
                <w:sz w:val="24"/>
                <w:szCs w:val="24"/>
              </w:rPr>
              <w:t>Rögtönzések szimbólumok, ellentétek megadásával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7B69" w:rsidTr="007E4FCF">
        <w:trPr>
          <w:trHeight w:val="447"/>
        </w:trPr>
        <w:tc>
          <w:tcPr>
            <w:tcW w:w="1150" w:type="dxa"/>
          </w:tcPr>
          <w:p w:rsidR="00437B69" w:rsidRDefault="00437B69" w:rsidP="00437B6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587" w:type="dxa"/>
          </w:tcPr>
          <w:p w:rsidR="00437B69" w:rsidRDefault="00437B69" w:rsidP="00437B69">
            <w:r w:rsidRPr="00374D2B">
              <w:rPr>
                <w:rFonts w:ascii="Times New Roman" w:hAnsi="Times New Roman" w:cs="Times New Roman"/>
                <w:sz w:val="24"/>
                <w:szCs w:val="24"/>
              </w:rPr>
              <w:t>Rögtönzések szimbólumok, ellentétek megadásával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7B69" w:rsidTr="007E4FCF">
        <w:trPr>
          <w:trHeight w:val="447"/>
        </w:trPr>
        <w:tc>
          <w:tcPr>
            <w:tcW w:w="1150" w:type="dxa"/>
          </w:tcPr>
          <w:p w:rsidR="00437B69" w:rsidRDefault="00437B69" w:rsidP="00437B6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587" w:type="dxa"/>
          </w:tcPr>
          <w:p w:rsidR="00437B69" w:rsidRDefault="00437B69" w:rsidP="00437B69">
            <w:r w:rsidRPr="00374D2B">
              <w:rPr>
                <w:rFonts w:ascii="Times New Roman" w:hAnsi="Times New Roman" w:cs="Times New Roman"/>
                <w:sz w:val="24"/>
                <w:szCs w:val="24"/>
              </w:rPr>
              <w:t>Rögtönzések szimbólumok, ellentétek megadásával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7B69" w:rsidTr="007E4FCF">
        <w:trPr>
          <w:trHeight w:val="447"/>
        </w:trPr>
        <w:tc>
          <w:tcPr>
            <w:tcW w:w="1150" w:type="dxa"/>
          </w:tcPr>
          <w:p w:rsidR="00437B69" w:rsidRDefault="00437B69" w:rsidP="00437B6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2587" w:type="dxa"/>
          </w:tcPr>
          <w:p w:rsidR="00437B69" w:rsidRDefault="00437B69" w:rsidP="00437B69">
            <w:r w:rsidRPr="00374D2B">
              <w:rPr>
                <w:rFonts w:ascii="Times New Roman" w:hAnsi="Times New Roman" w:cs="Times New Roman"/>
                <w:sz w:val="24"/>
                <w:szCs w:val="24"/>
              </w:rPr>
              <w:t>Rögtönzések szimbólumok, ellentétek megadásával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7B69" w:rsidTr="007E4FCF">
        <w:trPr>
          <w:trHeight w:val="447"/>
        </w:trPr>
        <w:tc>
          <w:tcPr>
            <w:tcW w:w="1150" w:type="dxa"/>
          </w:tcPr>
          <w:p w:rsidR="00437B69" w:rsidRDefault="00437B69" w:rsidP="00437B6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587" w:type="dxa"/>
          </w:tcPr>
          <w:p w:rsidR="00437B69" w:rsidRDefault="00437B69" w:rsidP="00437B69">
            <w:r w:rsidRPr="00374D2B">
              <w:rPr>
                <w:rFonts w:ascii="Times New Roman" w:hAnsi="Times New Roman" w:cs="Times New Roman"/>
                <w:sz w:val="24"/>
                <w:szCs w:val="24"/>
              </w:rPr>
              <w:t>Rögtönzések szimbólumok, ellentétek megadásával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7B69" w:rsidTr="007E4FCF">
        <w:trPr>
          <w:trHeight w:val="447"/>
        </w:trPr>
        <w:tc>
          <w:tcPr>
            <w:tcW w:w="1150" w:type="dxa"/>
          </w:tcPr>
          <w:p w:rsidR="00437B69" w:rsidRDefault="00437B69" w:rsidP="00437B6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587" w:type="dxa"/>
          </w:tcPr>
          <w:p w:rsidR="00437B69" w:rsidRDefault="00437B69" w:rsidP="00437B69">
            <w:r w:rsidRPr="00374D2B">
              <w:rPr>
                <w:rFonts w:ascii="Times New Roman" w:hAnsi="Times New Roman" w:cs="Times New Roman"/>
                <w:sz w:val="24"/>
                <w:szCs w:val="24"/>
              </w:rPr>
              <w:t>Rögtönzések szimbólumok, ellentétek megadásával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7B69" w:rsidTr="007E4FCF">
        <w:trPr>
          <w:trHeight w:val="447"/>
        </w:trPr>
        <w:tc>
          <w:tcPr>
            <w:tcW w:w="1150" w:type="dxa"/>
          </w:tcPr>
          <w:p w:rsidR="00437B69" w:rsidRDefault="00437B69" w:rsidP="00437B6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587" w:type="dxa"/>
          </w:tcPr>
          <w:p w:rsidR="00437B69" w:rsidRPr="00A84626" w:rsidRDefault="00437B69" w:rsidP="0043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Rögtönzések adott szituáció kibontására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7B69" w:rsidTr="007E4FCF">
        <w:trPr>
          <w:trHeight w:val="447"/>
        </w:trPr>
        <w:tc>
          <w:tcPr>
            <w:tcW w:w="1150" w:type="dxa"/>
          </w:tcPr>
          <w:p w:rsidR="00437B69" w:rsidRDefault="00437B69" w:rsidP="00437B6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587" w:type="dxa"/>
          </w:tcPr>
          <w:p w:rsidR="00437B69" w:rsidRDefault="00437B69" w:rsidP="00437B69">
            <w:r w:rsidRPr="00624B4B">
              <w:rPr>
                <w:rFonts w:ascii="Times New Roman" w:hAnsi="Times New Roman" w:cs="Times New Roman"/>
                <w:sz w:val="24"/>
                <w:szCs w:val="24"/>
              </w:rPr>
              <w:t>Rögtönzések adott szituáció kibontására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7B69" w:rsidTr="007E4FCF">
        <w:trPr>
          <w:trHeight w:val="447"/>
        </w:trPr>
        <w:tc>
          <w:tcPr>
            <w:tcW w:w="1150" w:type="dxa"/>
          </w:tcPr>
          <w:p w:rsidR="00437B69" w:rsidRDefault="00437B69" w:rsidP="00437B6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587" w:type="dxa"/>
          </w:tcPr>
          <w:p w:rsidR="00437B69" w:rsidRDefault="00437B69" w:rsidP="00437B69">
            <w:r w:rsidRPr="00624B4B">
              <w:rPr>
                <w:rFonts w:ascii="Times New Roman" w:hAnsi="Times New Roman" w:cs="Times New Roman"/>
                <w:sz w:val="24"/>
                <w:szCs w:val="24"/>
              </w:rPr>
              <w:t>Rögtönzések adott szituáció kibontására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7B69" w:rsidTr="007E4FCF">
        <w:trPr>
          <w:trHeight w:val="447"/>
        </w:trPr>
        <w:tc>
          <w:tcPr>
            <w:tcW w:w="1150" w:type="dxa"/>
          </w:tcPr>
          <w:p w:rsidR="00437B69" w:rsidRDefault="00437B69" w:rsidP="00437B6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587" w:type="dxa"/>
          </w:tcPr>
          <w:p w:rsidR="00437B69" w:rsidRPr="00A84626" w:rsidRDefault="00437B69" w:rsidP="0043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Rögtönzésből létrejövő jelenetek ismétlése, elemzése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7B69" w:rsidTr="007E4FCF">
        <w:trPr>
          <w:trHeight w:val="447"/>
        </w:trPr>
        <w:tc>
          <w:tcPr>
            <w:tcW w:w="1150" w:type="dxa"/>
          </w:tcPr>
          <w:p w:rsidR="00437B69" w:rsidRDefault="00437B69" w:rsidP="00437B6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587" w:type="dxa"/>
          </w:tcPr>
          <w:p w:rsidR="00437B69" w:rsidRDefault="00437B69" w:rsidP="00437B69">
            <w:r w:rsidRPr="00C60C79">
              <w:rPr>
                <w:rFonts w:ascii="Times New Roman" w:hAnsi="Times New Roman" w:cs="Times New Roman"/>
                <w:sz w:val="24"/>
                <w:szCs w:val="24"/>
              </w:rPr>
              <w:t>Rögtönzésből létrejövő jelenetek ismétlése, elemzése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7B69" w:rsidTr="007E4FCF">
        <w:trPr>
          <w:trHeight w:val="447"/>
        </w:trPr>
        <w:tc>
          <w:tcPr>
            <w:tcW w:w="1150" w:type="dxa"/>
          </w:tcPr>
          <w:p w:rsidR="00437B69" w:rsidRDefault="00437B69" w:rsidP="00437B69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587" w:type="dxa"/>
          </w:tcPr>
          <w:p w:rsidR="00437B69" w:rsidRDefault="00437B69" w:rsidP="00437B69">
            <w:r w:rsidRPr="00C60C79">
              <w:rPr>
                <w:rFonts w:ascii="Times New Roman" w:hAnsi="Times New Roman" w:cs="Times New Roman"/>
                <w:sz w:val="24"/>
                <w:szCs w:val="24"/>
              </w:rPr>
              <w:t>Rögtönzésből létrejövő jelenetek ismétlése, elemzése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D3E14" w:rsidRDefault="003D3E14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p w:rsidR="00064513" w:rsidRDefault="00064513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7E4FCF">
        <w:trPr>
          <w:trHeight w:val="588"/>
        </w:trPr>
        <w:tc>
          <w:tcPr>
            <w:tcW w:w="1129" w:type="dxa"/>
          </w:tcPr>
          <w:p w:rsidR="003D3E14" w:rsidRPr="005A4AB8" w:rsidRDefault="003D3E14" w:rsidP="007E4FCF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VI</w:t>
            </w:r>
          </w:p>
        </w:tc>
        <w:tc>
          <w:tcPr>
            <w:tcW w:w="11199" w:type="dxa"/>
          </w:tcPr>
          <w:p w:rsidR="003D3E14" w:rsidRPr="002A4DCF" w:rsidRDefault="003D3E14" w:rsidP="007E4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363DB8" w:rsidRPr="008A0747">
              <w:rPr>
                <w:rFonts w:ascii="Times New Roman" w:hAnsi="Times New Roman" w:cs="Times New Roman"/>
                <w:sz w:val="24"/>
                <w:szCs w:val="24"/>
              </w:rPr>
              <w:t>Komplex drámafoglalkozások</w:t>
            </w:r>
          </w:p>
        </w:tc>
        <w:tc>
          <w:tcPr>
            <w:tcW w:w="1417" w:type="dxa"/>
          </w:tcPr>
          <w:p w:rsidR="003D3E14" w:rsidRPr="005A4AB8" w:rsidRDefault="00A84626" w:rsidP="008A0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 </w:t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7E4FCF">
        <w:trPr>
          <w:trHeight w:val="377"/>
        </w:trPr>
        <w:tc>
          <w:tcPr>
            <w:tcW w:w="1150" w:type="dxa"/>
          </w:tcPr>
          <w:p w:rsidR="003D3E14" w:rsidRPr="005A4AB8" w:rsidRDefault="003D3E14" w:rsidP="007E4FCF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7E4F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63DB8" w:rsidTr="007E4FCF">
        <w:trPr>
          <w:trHeight w:val="377"/>
        </w:trPr>
        <w:tc>
          <w:tcPr>
            <w:tcW w:w="1150" w:type="dxa"/>
          </w:tcPr>
          <w:p w:rsidR="00363DB8" w:rsidRPr="00F95D9A" w:rsidRDefault="00363DB8" w:rsidP="00363DB8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:rsidR="00363DB8" w:rsidRPr="00064513" w:rsidRDefault="00363DB8" w:rsidP="0036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513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3DB8" w:rsidTr="007E4FCF">
        <w:trPr>
          <w:trHeight w:val="355"/>
        </w:trPr>
        <w:tc>
          <w:tcPr>
            <w:tcW w:w="1150" w:type="dxa"/>
          </w:tcPr>
          <w:p w:rsidR="00363DB8" w:rsidRPr="00F95D9A" w:rsidRDefault="00363DB8" w:rsidP="00363DB8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:rsidR="00363DB8" w:rsidRPr="00064513" w:rsidRDefault="00363DB8" w:rsidP="0036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513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3DB8" w:rsidTr="007E4FCF">
        <w:trPr>
          <w:trHeight w:val="447"/>
        </w:trPr>
        <w:tc>
          <w:tcPr>
            <w:tcW w:w="1150" w:type="dxa"/>
          </w:tcPr>
          <w:p w:rsidR="00363DB8" w:rsidRPr="00F95D9A" w:rsidRDefault="00363DB8" w:rsidP="00363DB8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:rsidR="00363DB8" w:rsidRPr="00064513" w:rsidRDefault="00363DB8" w:rsidP="0036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513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3DB8" w:rsidTr="007E4FCF">
        <w:trPr>
          <w:trHeight w:val="376"/>
        </w:trPr>
        <w:tc>
          <w:tcPr>
            <w:tcW w:w="1150" w:type="dxa"/>
          </w:tcPr>
          <w:p w:rsidR="00363DB8" w:rsidRPr="007137AB" w:rsidRDefault="00363DB8" w:rsidP="00363D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:rsidR="00363DB8" w:rsidRPr="00064513" w:rsidRDefault="00363DB8" w:rsidP="0036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513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3DB8" w:rsidTr="007E4FCF">
        <w:trPr>
          <w:trHeight w:val="264"/>
        </w:trPr>
        <w:tc>
          <w:tcPr>
            <w:tcW w:w="1150" w:type="dxa"/>
          </w:tcPr>
          <w:p w:rsidR="00363DB8" w:rsidRPr="00F95D9A" w:rsidRDefault="00363DB8" w:rsidP="00363DB8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:rsidR="00363DB8" w:rsidRPr="00064513" w:rsidRDefault="00363DB8" w:rsidP="0036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513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3DB8" w:rsidTr="007E4FCF">
        <w:trPr>
          <w:trHeight w:val="447"/>
        </w:trPr>
        <w:tc>
          <w:tcPr>
            <w:tcW w:w="1150" w:type="dxa"/>
          </w:tcPr>
          <w:p w:rsidR="00363DB8" w:rsidRPr="00F95D9A" w:rsidRDefault="00363DB8" w:rsidP="00363DB8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:rsidR="00363DB8" w:rsidRPr="00064513" w:rsidRDefault="00363DB8" w:rsidP="0036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513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3DB8" w:rsidTr="007E4FCF">
        <w:trPr>
          <w:trHeight w:val="447"/>
        </w:trPr>
        <w:tc>
          <w:tcPr>
            <w:tcW w:w="1150" w:type="dxa"/>
          </w:tcPr>
          <w:p w:rsidR="00363DB8" w:rsidRPr="00F95D9A" w:rsidRDefault="00363DB8" w:rsidP="00363DB8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:rsidR="00363DB8" w:rsidRPr="00064513" w:rsidRDefault="00363DB8" w:rsidP="0036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513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3DB8" w:rsidTr="007E4FCF">
        <w:trPr>
          <w:trHeight w:val="447"/>
        </w:trPr>
        <w:tc>
          <w:tcPr>
            <w:tcW w:w="1150" w:type="dxa"/>
          </w:tcPr>
          <w:p w:rsidR="00363DB8" w:rsidRPr="00F95D9A" w:rsidRDefault="00363DB8" w:rsidP="00363DB8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:rsidR="00363DB8" w:rsidRPr="00064513" w:rsidRDefault="00363DB8" w:rsidP="0036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513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3DB8" w:rsidTr="007E4FCF">
        <w:trPr>
          <w:trHeight w:val="447"/>
        </w:trPr>
        <w:tc>
          <w:tcPr>
            <w:tcW w:w="1150" w:type="dxa"/>
          </w:tcPr>
          <w:p w:rsidR="00363DB8" w:rsidRPr="00F95D9A" w:rsidRDefault="00363DB8" w:rsidP="00363DB8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:rsidR="00363DB8" w:rsidRPr="00064513" w:rsidRDefault="00363DB8" w:rsidP="0036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513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3DB8" w:rsidTr="007E4FCF">
        <w:trPr>
          <w:trHeight w:val="447"/>
        </w:trPr>
        <w:tc>
          <w:tcPr>
            <w:tcW w:w="1150" w:type="dxa"/>
          </w:tcPr>
          <w:p w:rsidR="00363DB8" w:rsidRPr="00F95D9A" w:rsidRDefault="00363DB8" w:rsidP="00363DB8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:rsidR="00363DB8" w:rsidRPr="00064513" w:rsidRDefault="00363DB8" w:rsidP="0036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513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3DB8" w:rsidTr="007E4FCF">
        <w:trPr>
          <w:trHeight w:val="447"/>
        </w:trPr>
        <w:tc>
          <w:tcPr>
            <w:tcW w:w="1150" w:type="dxa"/>
          </w:tcPr>
          <w:p w:rsidR="00363DB8" w:rsidRDefault="00363DB8" w:rsidP="00363DB8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7" w:type="dxa"/>
          </w:tcPr>
          <w:p w:rsidR="00363DB8" w:rsidRPr="00064513" w:rsidRDefault="00363DB8" w:rsidP="0036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513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3DB8" w:rsidTr="007E4FCF">
        <w:trPr>
          <w:trHeight w:val="447"/>
        </w:trPr>
        <w:tc>
          <w:tcPr>
            <w:tcW w:w="1150" w:type="dxa"/>
          </w:tcPr>
          <w:p w:rsidR="00363DB8" w:rsidRDefault="00363DB8" w:rsidP="00363DB8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</w:tcPr>
          <w:p w:rsidR="00363DB8" w:rsidRPr="00064513" w:rsidRDefault="00363DB8" w:rsidP="0036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513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3DB8" w:rsidTr="007E4FCF">
        <w:trPr>
          <w:trHeight w:val="447"/>
        </w:trPr>
        <w:tc>
          <w:tcPr>
            <w:tcW w:w="1150" w:type="dxa"/>
          </w:tcPr>
          <w:p w:rsidR="00363DB8" w:rsidRDefault="00363DB8" w:rsidP="00363DB8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587" w:type="dxa"/>
          </w:tcPr>
          <w:p w:rsidR="00363DB8" w:rsidRPr="00064513" w:rsidRDefault="00363DB8" w:rsidP="0036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513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3DB8" w:rsidTr="007E4FCF">
        <w:trPr>
          <w:trHeight w:val="447"/>
        </w:trPr>
        <w:tc>
          <w:tcPr>
            <w:tcW w:w="1150" w:type="dxa"/>
          </w:tcPr>
          <w:p w:rsidR="00363DB8" w:rsidRDefault="00363DB8" w:rsidP="00363DB8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587" w:type="dxa"/>
          </w:tcPr>
          <w:p w:rsidR="00363DB8" w:rsidRPr="00064513" w:rsidRDefault="00363DB8" w:rsidP="0036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513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3DB8" w:rsidTr="007E4FCF">
        <w:trPr>
          <w:trHeight w:val="447"/>
        </w:trPr>
        <w:tc>
          <w:tcPr>
            <w:tcW w:w="1150" w:type="dxa"/>
          </w:tcPr>
          <w:p w:rsidR="00363DB8" w:rsidRDefault="00363DB8" w:rsidP="00363DB8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587" w:type="dxa"/>
          </w:tcPr>
          <w:p w:rsidR="00363DB8" w:rsidRPr="00064513" w:rsidRDefault="00363DB8" w:rsidP="0036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513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3DB8" w:rsidTr="007E4FCF">
        <w:trPr>
          <w:trHeight w:val="447"/>
        </w:trPr>
        <w:tc>
          <w:tcPr>
            <w:tcW w:w="1150" w:type="dxa"/>
          </w:tcPr>
          <w:p w:rsidR="00363DB8" w:rsidRDefault="00363DB8" w:rsidP="00363DB8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2587" w:type="dxa"/>
          </w:tcPr>
          <w:p w:rsidR="00363DB8" w:rsidRPr="00064513" w:rsidRDefault="00363DB8" w:rsidP="0036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513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3DB8" w:rsidTr="007E4FCF">
        <w:trPr>
          <w:trHeight w:val="447"/>
        </w:trPr>
        <w:tc>
          <w:tcPr>
            <w:tcW w:w="1150" w:type="dxa"/>
          </w:tcPr>
          <w:p w:rsidR="00363DB8" w:rsidRDefault="00363DB8" w:rsidP="00363DB8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587" w:type="dxa"/>
          </w:tcPr>
          <w:p w:rsidR="00363DB8" w:rsidRPr="00064513" w:rsidRDefault="00363DB8" w:rsidP="0036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513">
              <w:rPr>
                <w:rFonts w:ascii="Times New Roman" w:hAnsi="Times New Roman" w:cs="Times New Roman"/>
                <w:sz w:val="24"/>
                <w:szCs w:val="24"/>
              </w:rPr>
              <w:t>Történetek feldolgozása a komplex dráma eszközeivel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3DB8" w:rsidTr="007E4FCF">
        <w:trPr>
          <w:trHeight w:val="447"/>
        </w:trPr>
        <w:tc>
          <w:tcPr>
            <w:tcW w:w="1150" w:type="dxa"/>
          </w:tcPr>
          <w:p w:rsidR="00363DB8" w:rsidRDefault="00363DB8" w:rsidP="00363DB8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587" w:type="dxa"/>
          </w:tcPr>
          <w:p w:rsidR="00363DB8" w:rsidRPr="00064513" w:rsidRDefault="00A84626" w:rsidP="0036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513">
              <w:rPr>
                <w:rFonts w:ascii="Times New Roman" w:hAnsi="Times New Roman" w:cs="Times New Roman"/>
                <w:sz w:val="24"/>
                <w:szCs w:val="24"/>
              </w:rPr>
              <w:t>Év végi összefoglalás</w:t>
            </w:r>
            <w:r w:rsidR="000645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3D3E14" w:rsidRDefault="003D3E14" w:rsidP="003D3E14"/>
    <w:p w:rsidR="00D22833" w:rsidRPr="00AA6D10" w:rsidRDefault="00D22833" w:rsidP="009F190C">
      <w:pPr>
        <w:rPr>
          <w:sz w:val="20"/>
        </w:rPr>
      </w:pPr>
    </w:p>
    <w:sectPr w:rsidR="00D22833" w:rsidRPr="00AA6D10" w:rsidSect="009855A0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1418" w:right="1418" w:bottom="1418" w:left="1418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5E6" w:rsidRDefault="002505E6">
      <w:r>
        <w:separator/>
      </w:r>
    </w:p>
  </w:endnote>
  <w:endnote w:type="continuationSeparator" w:id="0">
    <w:p w:rsidR="002505E6" w:rsidRDefault="0025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FCF" w:rsidRDefault="007E4FCF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10</w:t>
    </w:r>
    <w:r>
      <w:rPr>
        <w:rStyle w:val="Oldalszm"/>
      </w:rPr>
      <w:fldChar w:fldCharType="end"/>
    </w:r>
  </w:p>
  <w:p w:rsidR="007E4FCF" w:rsidRDefault="007E4FCF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FCF" w:rsidRDefault="007E4FCF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  <w:p w:rsidR="007E4FCF" w:rsidRPr="008377CB" w:rsidRDefault="007E4FCF" w:rsidP="00AA6D10">
    <w:pPr>
      <w:pStyle w:val="llb"/>
      <w:ind w:right="360" w:firstLine="360"/>
      <w:jc w:val="center"/>
      <w:rPr>
        <w:i/>
        <w:u w:val="single"/>
      </w:rPr>
    </w:pPr>
    <w:proofErr w:type="spellStart"/>
    <w:r>
      <w:rPr>
        <w:i/>
        <w:u w:val="single"/>
      </w:rPr>
      <w:t>Tanszakonkénti</w:t>
    </w:r>
    <w:proofErr w:type="spellEnd"/>
    <w:r>
      <w:rPr>
        <w:i/>
        <w:u w:val="single"/>
      </w:rPr>
      <w:t xml:space="preserve"> elvárásrendszerrel egybeszerkesztve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5E6" w:rsidRDefault="002505E6">
      <w:r>
        <w:separator/>
      </w:r>
    </w:p>
  </w:footnote>
  <w:footnote w:type="continuationSeparator" w:id="0">
    <w:p w:rsidR="002505E6" w:rsidRDefault="00250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FCF" w:rsidRDefault="007E4FCF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15</w:t>
    </w:r>
    <w:r>
      <w:rPr>
        <w:rStyle w:val="Oldalszm"/>
      </w:rPr>
      <w:fldChar w:fldCharType="end"/>
    </w:r>
  </w:p>
  <w:p w:rsidR="007E4FCF" w:rsidRDefault="007E4FCF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FCF" w:rsidRDefault="007E4FCF" w:rsidP="0040739F">
    <w:pPr>
      <w:pStyle w:val="lfej"/>
      <w:ind w:right="360"/>
      <w:jc w:val="center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283845</wp:posOffset>
              </wp:positionV>
              <wp:extent cx="8648700" cy="47625"/>
              <wp:effectExtent l="0" t="0" r="19050" b="2857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487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0DD254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2.35pt" to="682.1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" o:allowincell="f"/>
          </w:pict>
        </mc:Fallback>
      </mc:AlternateContent>
    </w:r>
    <w:r>
      <w:sym w:font="Wingdings" w:char="F026"/>
    </w:r>
    <w:r>
      <w:t xml:space="preserve">        </w:t>
    </w:r>
    <w:r>
      <w:tab/>
      <w:t xml:space="preserve">                                               </w:t>
    </w:r>
    <w:r>
      <w:rPr>
        <w:i/>
      </w:rPr>
      <w:t>A Garabonciás Művészeti Iskola pedagógiai programjának helyi tantervei</w:t>
    </w:r>
    <w:r>
      <w:rPr>
        <w:i/>
      </w:rPr>
      <w:tab/>
    </w:r>
    <w:r>
      <w:rPr>
        <w:i/>
        <w:sz w:val="28"/>
      </w:rPr>
      <w:t xml:space="preserve"> </w:t>
    </w:r>
    <w:r>
      <w:rPr>
        <w:i/>
        <w:sz w:val="28"/>
      </w:rPr>
      <w:tab/>
      <w:t xml:space="preserve">             </w:t>
    </w:r>
    <w:r>
      <w:rPr>
        <w:i/>
        <w:sz w:val="28"/>
      </w:rPr>
      <w:tab/>
      <w:t xml:space="preserve">   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54B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866B70"/>
    <w:multiLevelType w:val="hybridMultilevel"/>
    <w:tmpl w:val="BB541004"/>
    <w:lvl w:ilvl="0" w:tplc="A692CD4E">
      <w:numFmt w:val="bullet"/>
      <w:lvlText w:val=""/>
      <w:lvlJc w:val="left"/>
      <w:pPr>
        <w:ind w:left="1410" w:hanging="69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946D1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284FBE"/>
    <w:multiLevelType w:val="singleLevel"/>
    <w:tmpl w:val="0ED20076"/>
    <w:lvl w:ilvl="0">
      <w:start w:val="1"/>
      <w:numFmt w:val="bullet"/>
      <w:pStyle w:val="Felsorols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1F6467A"/>
    <w:multiLevelType w:val="hybridMultilevel"/>
    <w:tmpl w:val="FEBCF8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369F0"/>
    <w:multiLevelType w:val="singleLevel"/>
    <w:tmpl w:val="AC8029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814B5F"/>
    <w:multiLevelType w:val="hybridMultilevel"/>
    <w:tmpl w:val="841A4CAC"/>
    <w:lvl w:ilvl="0" w:tplc="0B60B622">
      <w:start w:val="15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8D7C66"/>
    <w:multiLevelType w:val="hybridMultilevel"/>
    <w:tmpl w:val="04C40BE6"/>
    <w:lvl w:ilvl="0" w:tplc="7BCA81AC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0568A"/>
    <w:multiLevelType w:val="hybridMultilevel"/>
    <w:tmpl w:val="6B529B7C"/>
    <w:lvl w:ilvl="0" w:tplc="0B60B622">
      <w:start w:val="15"/>
      <w:numFmt w:val="bullet"/>
      <w:lvlText w:val="–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51A58"/>
    <w:multiLevelType w:val="hybridMultilevel"/>
    <w:tmpl w:val="CA34B00C"/>
    <w:lvl w:ilvl="0" w:tplc="0B60B622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021E1"/>
    <w:multiLevelType w:val="hybridMultilevel"/>
    <w:tmpl w:val="CA3C042C"/>
    <w:lvl w:ilvl="0" w:tplc="7BCA81AC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74D90"/>
    <w:multiLevelType w:val="hybridMultilevel"/>
    <w:tmpl w:val="494668F6"/>
    <w:lvl w:ilvl="0" w:tplc="A7F6024A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93F06"/>
    <w:multiLevelType w:val="singleLevel"/>
    <w:tmpl w:val="79E25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13" w15:restartNumberingAfterBreak="0">
    <w:nsid w:val="3E61607E"/>
    <w:multiLevelType w:val="hybridMultilevel"/>
    <w:tmpl w:val="0BD8AEA2"/>
    <w:lvl w:ilvl="0" w:tplc="0B60B622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5725A"/>
    <w:multiLevelType w:val="hybridMultilevel"/>
    <w:tmpl w:val="8BA247C4"/>
    <w:lvl w:ilvl="0" w:tplc="7BCA81AC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05B31"/>
    <w:multiLevelType w:val="singleLevel"/>
    <w:tmpl w:val="11D219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16" w15:restartNumberingAfterBreak="0">
    <w:nsid w:val="59FB490E"/>
    <w:multiLevelType w:val="hybridMultilevel"/>
    <w:tmpl w:val="76B8E5EC"/>
    <w:lvl w:ilvl="0" w:tplc="D07261AC">
      <w:numFmt w:val="bullet"/>
      <w:lvlText w:val=""/>
      <w:lvlJc w:val="left"/>
      <w:pPr>
        <w:ind w:left="1410" w:hanging="69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E070B6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EE00965"/>
    <w:multiLevelType w:val="singleLevel"/>
    <w:tmpl w:val="053E9D2A"/>
    <w:lvl w:ilvl="0">
      <w:start w:val="2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9" w15:restartNumberingAfterBreak="0">
    <w:nsid w:val="5F8F2C75"/>
    <w:multiLevelType w:val="singleLevel"/>
    <w:tmpl w:val="F918D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20" w15:restartNumberingAfterBreak="0">
    <w:nsid w:val="614A1009"/>
    <w:multiLevelType w:val="hybridMultilevel"/>
    <w:tmpl w:val="ED4ABEDA"/>
    <w:lvl w:ilvl="0" w:tplc="7BCA81AC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6070A"/>
    <w:multiLevelType w:val="hybridMultilevel"/>
    <w:tmpl w:val="8744BD0C"/>
    <w:lvl w:ilvl="0" w:tplc="0B60B622">
      <w:start w:val="15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6926A4"/>
    <w:multiLevelType w:val="hybridMultilevel"/>
    <w:tmpl w:val="39B0A816"/>
    <w:lvl w:ilvl="0" w:tplc="0B60B622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BF0BB4"/>
    <w:multiLevelType w:val="singleLevel"/>
    <w:tmpl w:val="FBE05322"/>
    <w:lvl w:ilvl="0">
      <w:start w:val="1"/>
      <w:numFmt w:val="bullet"/>
      <w:pStyle w:val="Felsorols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DAC336B"/>
    <w:multiLevelType w:val="hybridMultilevel"/>
    <w:tmpl w:val="9F52B738"/>
    <w:lvl w:ilvl="0" w:tplc="0B60B622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EA60FD"/>
    <w:multiLevelType w:val="hybridMultilevel"/>
    <w:tmpl w:val="7EB41FA0"/>
    <w:lvl w:ilvl="0" w:tplc="7E34FF2A">
      <w:numFmt w:val="bullet"/>
      <w:lvlText w:val=""/>
      <w:lvlJc w:val="left"/>
      <w:pPr>
        <w:ind w:left="1410" w:hanging="69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6817BDF"/>
    <w:multiLevelType w:val="hybridMultilevel"/>
    <w:tmpl w:val="E2F2021A"/>
    <w:lvl w:ilvl="0" w:tplc="0B60B622">
      <w:start w:val="15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0"/>
  </w:num>
  <w:num w:numId="4">
    <w:abstractNumId w:val="17"/>
  </w:num>
  <w:num w:numId="5">
    <w:abstractNumId w:val="2"/>
  </w:num>
  <w:num w:numId="6">
    <w:abstractNumId w:val="5"/>
  </w:num>
  <w:num w:numId="7">
    <w:abstractNumId w:val="19"/>
  </w:num>
  <w:num w:numId="8">
    <w:abstractNumId w:val="12"/>
  </w:num>
  <w:num w:numId="9">
    <w:abstractNumId w:val="18"/>
  </w:num>
  <w:num w:numId="10">
    <w:abstractNumId w:val="15"/>
  </w:num>
  <w:num w:numId="11">
    <w:abstractNumId w:val="4"/>
  </w:num>
  <w:num w:numId="12">
    <w:abstractNumId w:val="24"/>
  </w:num>
  <w:num w:numId="13">
    <w:abstractNumId w:val="11"/>
  </w:num>
  <w:num w:numId="14">
    <w:abstractNumId w:val="21"/>
  </w:num>
  <w:num w:numId="15">
    <w:abstractNumId w:val="25"/>
  </w:num>
  <w:num w:numId="16">
    <w:abstractNumId w:val="26"/>
  </w:num>
  <w:num w:numId="17">
    <w:abstractNumId w:val="1"/>
  </w:num>
  <w:num w:numId="18">
    <w:abstractNumId w:val="6"/>
  </w:num>
  <w:num w:numId="19">
    <w:abstractNumId w:val="16"/>
  </w:num>
  <w:num w:numId="20">
    <w:abstractNumId w:val="9"/>
  </w:num>
  <w:num w:numId="21">
    <w:abstractNumId w:val="7"/>
  </w:num>
  <w:num w:numId="22">
    <w:abstractNumId w:val="10"/>
  </w:num>
  <w:num w:numId="23">
    <w:abstractNumId w:val="14"/>
  </w:num>
  <w:num w:numId="24">
    <w:abstractNumId w:val="8"/>
  </w:num>
  <w:num w:numId="25">
    <w:abstractNumId w:val="22"/>
  </w:num>
  <w:num w:numId="26">
    <w:abstractNumId w:val="20"/>
  </w:num>
  <w:num w:numId="2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E14"/>
    <w:rsid w:val="00064513"/>
    <w:rsid w:val="00073537"/>
    <w:rsid w:val="000E214A"/>
    <w:rsid w:val="000F1F9F"/>
    <w:rsid w:val="00153B1D"/>
    <w:rsid w:val="00206B03"/>
    <w:rsid w:val="00216FD5"/>
    <w:rsid w:val="0022568F"/>
    <w:rsid w:val="002356AE"/>
    <w:rsid w:val="002505E6"/>
    <w:rsid w:val="00315BDA"/>
    <w:rsid w:val="00363DB8"/>
    <w:rsid w:val="003B7FAE"/>
    <w:rsid w:val="003D3E14"/>
    <w:rsid w:val="003F37B7"/>
    <w:rsid w:val="003F5D5E"/>
    <w:rsid w:val="0040739F"/>
    <w:rsid w:val="00416C6E"/>
    <w:rsid w:val="00426BE9"/>
    <w:rsid w:val="00437B69"/>
    <w:rsid w:val="00447E5B"/>
    <w:rsid w:val="004565F8"/>
    <w:rsid w:val="004971ED"/>
    <w:rsid w:val="005624BB"/>
    <w:rsid w:val="00676C72"/>
    <w:rsid w:val="006B3B51"/>
    <w:rsid w:val="006C22D2"/>
    <w:rsid w:val="006C7436"/>
    <w:rsid w:val="006D6943"/>
    <w:rsid w:val="006F0E26"/>
    <w:rsid w:val="007235A0"/>
    <w:rsid w:val="007869CF"/>
    <w:rsid w:val="007B35A6"/>
    <w:rsid w:val="007B5596"/>
    <w:rsid w:val="007E4FCF"/>
    <w:rsid w:val="007F4AAC"/>
    <w:rsid w:val="00825003"/>
    <w:rsid w:val="008377CB"/>
    <w:rsid w:val="00882263"/>
    <w:rsid w:val="008A0747"/>
    <w:rsid w:val="009474C5"/>
    <w:rsid w:val="00974B55"/>
    <w:rsid w:val="009855A0"/>
    <w:rsid w:val="009E48CD"/>
    <w:rsid w:val="009E50FD"/>
    <w:rsid w:val="009F190C"/>
    <w:rsid w:val="00A07B51"/>
    <w:rsid w:val="00A73D6C"/>
    <w:rsid w:val="00A743DC"/>
    <w:rsid w:val="00A84626"/>
    <w:rsid w:val="00AA6D10"/>
    <w:rsid w:val="00AC727A"/>
    <w:rsid w:val="00AE37E3"/>
    <w:rsid w:val="00BF6491"/>
    <w:rsid w:val="00C053FC"/>
    <w:rsid w:val="00C24212"/>
    <w:rsid w:val="00C669F5"/>
    <w:rsid w:val="00C778C3"/>
    <w:rsid w:val="00D22833"/>
    <w:rsid w:val="00D2382E"/>
    <w:rsid w:val="00D34AF0"/>
    <w:rsid w:val="00DD7DA5"/>
    <w:rsid w:val="00E074BD"/>
    <w:rsid w:val="00E55301"/>
    <w:rsid w:val="00E843EA"/>
    <w:rsid w:val="00E911AC"/>
    <w:rsid w:val="00EA12D9"/>
    <w:rsid w:val="00EA5CAB"/>
    <w:rsid w:val="00F149D5"/>
    <w:rsid w:val="00F14BD6"/>
    <w:rsid w:val="00F25D00"/>
    <w:rsid w:val="00F46177"/>
    <w:rsid w:val="00F72154"/>
    <w:rsid w:val="00F932D0"/>
    <w:rsid w:val="00F9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FF86758"/>
  <w15:docId w15:val="{059225E5-233E-49D0-AB93-06E18884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3D3E1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sor1">
    <w:name w:val="heading 1"/>
    <w:basedOn w:val="Norml"/>
    <w:next w:val="Szvegtrzs"/>
    <w:qFormat/>
    <w:pPr>
      <w:keepNext/>
      <w:spacing w:before="240" w:after="60" w:line="360" w:lineRule="auto"/>
      <w:jc w:val="center"/>
      <w:outlineLvl w:val="0"/>
    </w:pPr>
    <w:rPr>
      <w:b/>
      <w:kern w:val="28"/>
      <w:sz w:val="32"/>
    </w:rPr>
  </w:style>
  <w:style w:type="paragraph" w:styleId="Cmsor2">
    <w:name w:val="heading 2"/>
    <w:basedOn w:val="Norml"/>
    <w:next w:val="Szvegtrzs"/>
    <w:autoRedefine/>
    <w:qFormat/>
    <w:pPr>
      <w:keepNext/>
      <w:spacing w:before="240" w:after="60" w:line="360" w:lineRule="auto"/>
      <w:jc w:val="center"/>
      <w:outlineLvl w:val="1"/>
    </w:pPr>
    <w:rPr>
      <w:i/>
      <w:sz w:val="32"/>
    </w:rPr>
  </w:style>
  <w:style w:type="paragraph" w:styleId="Cmsor3">
    <w:name w:val="heading 3"/>
    <w:basedOn w:val="Norml"/>
    <w:next w:val="Szvegtrzs"/>
    <w:qFormat/>
    <w:pPr>
      <w:keepNext/>
      <w:spacing w:before="240" w:after="60" w:line="360" w:lineRule="auto"/>
      <w:outlineLvl w:val="2"/>
    </w:pPr>
    <w:rPr>
      <w:b/>
    </w:rPr>
  </w:style>
  <w:style w:type="paragraph" w:styleId="Cmsor4">
    <w:name w:val="heading 4"/>
    <w:basedOn w:val="Szvegtrzs"/>
    <w:next w:val="Norml"/>
    <w:autoRedefine/>
    <w:qFormat/>
    <w:pPr>
      <w:keepNext/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Szvegtrzs"/>
    <w:qFormat/>
    <w:pPr>
      <w:spacing w:before="240" w:after="60"/>
      <w:outlineLvl w:val="4"/>
    </w:pPr>
    <w:rPr>
      <w:i/>
    </w:rPr>
  </w:style>
  <w:style w:type="paragraph" w:styleId="Cmsor6">
    <w:name w:val="heading 6"/>
    <w:basedOn w:val="Norml"/>
    <w:next w:val="Norml"/>
    <w:qFormat/>
    <w:pPr>
      <w:spacing w:before="240" w:after="60"/>
      <w:outlineLvl w:val="5"/>
    </w:pPr>
    <w:rPr>
      <w:i/>
    </w:rPr>
  </w:style>
  <w:style w:type="paragraph" w:styleId="Cmsor7">
    <w:name w:val="heading 7"/>
    <w:basedOn w:val="Norml"/>
    <w:next w:val="Norml"/>
    <w:qFormat/>
    <w:pPr>
      <w:spacing w:before="240" w:after="60"/>
      <w:outlineLvl w:val="6"/>
    </w:pPr>
    <w:rPr>
      <w:rFonts w:ascii="Arial" w:hAnsi="Arial"/>
    </w:rPr>
  </w:style>
  <w:style w:type="paragraph" w:styleId="Cmsor8">
    <w:name w:val="heading 8"/>
    <w:basedOn w:val="Norml"/>
    <w:next w:val="Norml"/>
    <w:qFormat/>
    <w:pPr>
      <w:spacing w:before="240" w:after="60"/>
      <w:outlineLvl w:val="7"/>
    </w:pPr>
    <w:rPr>
      <w:rFonts w:ascii="Arial" w:hAnsi="Arial"/>
      <w:i/>
    </w:rPr>
  </w:style>
  <w:style w:type="paragraph" w:styleId="Cmsor9">
    <w:name w:val="heading 9"/>
    <w:basedOn w:val="Norml"/>
    <w:next w:val="Norm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spacing w:after="120"/>
    </w:pPr>
  </w:style>
  <w:style w:type="paragraph" w:styleId="Felsorols">
    <w:name w:val="List Bullet"/>
    <w:basedOn w:val="Norml"/>
    <w:autoRedefine/>
    <w:pPr>
      <w:numPr>
        <w:numId w:val="2"/>
      </w:numPr>
      <w:tabs>
        <w:tab w:val="clear" w:pos="360"/>
        <w:tab w:val="num" w:pos="626"/>
        <w:tab w:val="left" w:pos="709"/>
      </w:tabs>
      <w:ind w:left="626"/>
    </w:pPr>
  </w:style>
  <w:style w:type="paragraph" w:styleId="Felsorols2">
    <w:name w:val="List Bullet 2"/>
    <w:basedOn w:val="Norml"/>
    <w:autoRedefine/>
    <w:pPr>
      <w:numPr>
        <w:numId w:val="1"/>
      </w:numPr>
      <w:tabs>
        <w:tab w:val="left" w:pos="851"/>
      </w:tabs>
      <w:ind w:left="851" w:hanging="284"/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TJ1">
    <w:name w:val="toc 1"/>
    <w:basedOn w:val="Norml"/>
    <w:next w:val="Norml"/>
    <w:autoRedefine/>
    <w:semiHidden/>
    <w:pPr>
      <w:spacing w:before="240" w:after="120"/>
    </w:pPr>
    <w:rPr>
      <w:b/>
      <w:sz w:val="20"/>
    </w:rPr>
  </w:style>
  <w:style w:type="paragraph" w:styleId="TJ2">
    <w:name w:val="toc 2"/>
    <w:basedOn w:val="Norml"/>
    <w:next w:val="Norml"/>
    <w:autoRedefine/>
    <w:semiHidden/>
    <w:pPr>
      <w:spacing w:before="120"/>
      <w:ind w:left="240"/>
    </w:pPr>
    <w:rPr>
      <w:i/>
      <w:sz w:val="20"/>
    </w:rPr>
  </w:style>
  <w:style w:type="paragraph" w:styleId="TJ3">
    <w:name w:val="toc 3"/>
    <w:basedOn w:val="Norml"/>
    <w:next w:val="Norml"/>
    <w:autoRedefine/>
    <w:semiHidden/>
    <w:pPr>
      <w:ind w:left="480"/>
    </w:pPr>
    <w:rPr>
      <w:sz w:val="20"/>
    </w:rPr>
  </w:style>
  <w:style w:type="paragraph" w:styleId="TJ4">
    <w:name w:val="toc 4"/>
    <w:basedOn w:val="Norml"/>
    <w:next w:val="Norml"/>
    <w:autoRedefine/>
    <w:semiHidden/>
    <w:pPr>
      <w:ind w:left="720"/>
    </w:pPr>
    <w:rPr>
      <w:sz w:val="20"/>
    </w:rPr>
  </w:style>
  <w:style w:type="paragraph" w:styleId="TJ5">
    <w:name w:val="toc 5"/>
    <w:basedOn w:val="Norml"/>
    <w:next w:val="Norml"/>
    <w:autoRedefine/>
    <w:semiHidden/>
    <w:pPr>
      <w:ind w:left="960"/>
    </w:pPr>
    <w:rPr>
      <w:sz w:val="20"/>
    </w:rPr>
  </w:style>
  <w:style w:type="paragraph" w:styleId="TJ6">
    <w:name w:val="toc 6"/>
    <w:basedOn w:val="Norml"/>
    <w:next w:val="Norml"/>
    <w:autoRedefine/>
    <w:semiHidden/>
    <w:pPr>
      <w:ind w:left="1200"/>
    </w:pPr>
    <w:rPr>
      <w:sz w:val="20"/>
    </w:rPr>
  </w:style>
  <w:style w:type="paragraph" w:styleId="TJ7">
    <w:name w:val="toc 7"/>
    <w:basedOn w:val="Norml"/>
    <w:next w:val="Norml"/>
    <w:autoRedefine/>
    <w:semiHidden/>
    <w:pPr>
      <w:ind w:left="1440"/>
    </w:pPr>
    <w:rPr>
      <w:sz w:val="20"/>
    </w:rPr>
  </w:style>
  <w:style w:type="paragraph" w:styleId="TJ8">
    <w:name w:val="toc 8"/>
    <w:basedOn w:val="Norml"/>
    <w:next w:val="Norml"/>
    <w:autoRedefine/>
    <w:semiHidden/>
    <w:pPr>
      <w:ind w:left="1680"/>
    </w:pPr>
    <w:rPr>
      <w:sz w:val="20"/>
    </w:rPr>
  </w:style>
  <w:style w:type="paragraph" w:styleId="TJ9">
    <w:name w:val="toc 9"/>
    <w:basedOn w:val="Norml"/>
    <w:next w:val="Norml"/>
    <w:autoRedefine/>
    <w:semiHidden/>
    <w:pPr>
      <w:ind w:left="1920"/>
    </w:pPr>
    <w:rPr>
      <w:sz w:val="20"/>
    </w:rPr>
  </w:style>
  <w:style w:type="paragraph" w:styleId="Lista">
    <w:name w:val="List"/>
    <w:basedOn w:val="Norml"/>
    <w:pPr>
      <w:ind w:left="283" w:hanging="283"/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Alcm">
    <w:name w:val="Subtitle"/>
    <w:basedOn w:val="Norml"/>
    <w:qFormat/>
    <w:pPr>
      <w:spacing w:after="60"/>
      <w:jc w:val="center"/>
      <w:outlineLvl w:val="1"/>
    </w:pPr>
    <w:rPr>
      <w:b/>
      <w:i/>
      <w:sz w:val="32"/>
    </w:rPr>
  </w:style>
  <w:style w:type="paragraph" w:styleId="Cm">
    <w:name w:val="Title"/>
    <w:basedOn w:val="Norml"/>
    <w:qFormat/>
    <w:pPr>
      <w:jc w:val="center"/>
    </w:pPr>
    <w:rPr>
      <w:b/>
      <w:sz w:val="40"/>
    </w:rPr>
  </w:style>
  <w:style w:type="paragraph" w:customStyle="1" w:styleId="kiemels2">
    <w:name w:val="kiemelés2"/>
    <w:basedOn w:val="Norml"/>
    <w:next w:val="Norml"/>
    <w:rPr>
      <w:b/>
    </w:rPr>
  </w:style>
  <w:style w:type="paragraph" w:customStyle="1" w:styleId="kiemels1">
    <w:name w:val="kiemelés1"/>
    <w:basedOn w:val="Norml"/>
    <w:next w:val="Norml"/>
    <w:rPr>
      <w:b/>
      <w:i/>
    </w:rPr>
  </w:style>
  <w:style w:type="paragraph" w:customStyle="1" w:styleId="raszm">
    <w:name w:val="Óraszám"/>
    <w:basedOn w:val="Norml"/>
    <w:next w:val="Norml"/>
    <w:pPr>
      <w:jc w:val="center"/>
    </w:pPr>
    <w:rPr>
      <w:b/>
    </w:rPr>
  </w:style>
  <w:style w:type="paragraph" w:customStyle="1" w:styleId="Elmlet">
    <w:name w:val="Elmélet"/>
    <w:basedOn w:val="Cmsor2"/>
  </w:style>
  <w:style w:type="paragraph" w:customStyle="1" w:styleId="Behzva1">
    <w:name w:val="Behúzva1"/>
    <w:basedOn w:val="Norml"/>
    <w:pPr>
      <w:ind w:left="284"/>
    </w:pPr>
  </w:style>
  <w:style w:type="paragraph" w:customStyle="1" w:styleId="Kiemelt3">
    <w:name w:val="Kiemelt3"/>
    <w:basedOn w:val="Norml"/>
    <w:autoRedefine/>
    <w:rPr>
      <w:i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character" w:styleId="Kiemels20">
    <w:name w:val="Strong"/>
    <w:basedOn w:val="Bekezdsalapbettpusa"/>
    <w:qFormat/>
    <w:rPr>
      <w:b/>
    </w:rPr>
  </w:style>
  <w:style w:type="character" w:styleId="Kiemels">
    <w:name w:val="Emphasis"/>
    <w:basedOn w:val="Bekezdsalapbettpusa"/>
    <w:qFormat/>
    <w:rPr>
      <w:i/>
    </w:rPr>
  </w:style>
  <w:style w:type="character" w:customStyle="1" w:styleId="llbChar">
    <w:name w:val="Élőláb Char"/>
    <w:basedOn w:val="Bekezdsalapbettpusa"/>
    <w:link w:val="llb"/>
    <w:uiPriority w:val="99"/>
    <w:rsid w:val="008377CB"/>
    <w:rPr>
      <w:sz w:val="24"/>
    </w:rPr>
  </w:style>
  <w:style w:type="table" w:styleId="Rcsostblzat">
    <w:name w:val="Table Grid"/>
    <w:basedOn w:val="Normltblzat"/>
    <w:uiPriority w:val="39"/>
    <w:rsid w:val="003D3E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D3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FND\2018\sablonok\gmi_pp_helyi_tanterv_fekvo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gmi_pp_helyi_tanterv_fekvo</Template>
  <TotalTime>65</TotalTime>
  <Pages>15</Pages>
  <Words>919</Words>
  <Characters>7058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Béla</dc:creator>
  <cp:lastModifiedBy>Conti</cp:lastModifiedBy>
  <cp:revision>10</cp:revision>
  <cp:lastPrinted>2000-08-04T10:31:00Z</cp:lastPrinted>
  <dcterms:created xsi:type="dcterms:W3CDTF">2018-09-03T09:07:00Z</dcterms:created>
  <dcterms:modified xsi:type="dcterms:W3CDTF">2018-09-06T18:13:00Z</dcterms:modified>
</cp:coreProperties>
</file>