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CB4E4C">
        <w:trPr>
          <w:trHeight w:val="482"/>
        </w:trPr>
        <w:tc>
          <w:tcPr>
            <w:tcW w:w="2868" w:type="dxa"/>
          </w:tcPr>
          <w:p w:rsidR="003D3E14" w:rsidRPr="000B2EB5" w:rsidRDefault="003D3E14" w:rsidP="00CB4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CB4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CB4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CB4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CB4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CB4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CB4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CB4E4C">
        <w:trPr>
          <w:trHeight w:val="254"/>
        </w:trPr>
        <w:tc>
          <w:tcPr>
            <w:tcW w:w="2868" w:type="dxa"/>
          </w:tcPr>
          <w:p w:rsidR="003D3E14" w:rsidRPr="00A650E4" w:rsidRDefault="002909B0" w:rsidP="00CB4E4C">
            <w:pPr>
              <w:jc w:val="center"/>
              <w:rPr>
                <w:sz w:val="24"/>
              </w:rPr>
            </w:pPr>
            <w:r w:rsidRPr="00A650E4">
              <w:rPr>
                <w:sz w:val="24"/>
              </w:rPr>
              <w:t>Zeneművészet</w:t>
            </w:r>
          </w:p>
        </w:tc>
        <w:tc>
          <w:tcPr>
            <w:tcW w:w="2230" w:type="dxa"/>
          </w:tcPr>
          <w:p w:rsidR="003D3E14" w:rsidRPr="00A650E4" w:rsidRDefault="003D3E14" w:rsidP="00CB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3E14" w:rsidRPr="00A650E4" w:rsidRDefault="002909B0" w:rsidP="00CB4E4C">
            <w:pPr>
              <w:jc w:val="center"/>
              <w:rPr>
                <w:sz w:val="24"/>
              </w:rPr>
            </w:pPr>
            <w:r w:rsidRPr="00A650E4">
              <w:rPr>
                <w:sz w:val="24"/>
              </w:rPr>
              <w:t>Szolfézs</w:t>
            </w:r>
          </w:p>
        </w:tc>
        <w:tc>
          <w:tcPr>
            <w:tcW w:w="1417" w:type="dxa"/>
          </w:tcPr>
          <w:p w:rsidR="003D3E14" w:rsidRPr="00A650E4" w:rsidRDefault="002909B0" w:rsidP="00CB4E4C">
            <w:pPr>
              <w:jc w:val="center"/>
              <w:rPr>
                <w:sz w:val="24"/>
              </w:rPr>
            </w:pPr>
            <w:r w:rsidRPr="00A650E4">
              <w:rPr>
                <w:sz w:val="24"/>
              </w:rPr>
              <w:t>A</w:t>
            </w:r>
          </w:p>
        </w:tc>
        <w:tc>
          <w:tcPr>
            <w:tcW w:w="1418" w:type="dxa"/>
          </w:tcPr>
          <w:p w:rsidR="003D3E14" w:rsidRPr="00A650E4" w:rsidRDefault="002909B0" w:rsidP="00CB4E4C">
            <w:pPr>
              <w:jc w:val="center"/>
              <w:rPr>
                <w:sz w:val="24"/>
              </w:rPr>
            </w:pPr>
            <w:r w:rsidRPr="00A650E4">
              <w:rPr>
                <w:sz w:val="24"/>
              </w:rPr>
              <w:t>A5</w:t>
            </w:r>
          </w:p>
        </w:tc>
        <w:tc>
          <w:tcPr>
            <w:tcW w:w="1494" w:type="dxa"/>
          </w:tcPr>
          <w:p w:rsidR="003D3E14" w:rsidRPr="00A650E4" w:rsidRDefault="002909B0" w:rsidP="00CB4E4C">
            <w:pPr>
              <w:jc w:val="center"/>
              <w:rPr>
                <w:sz w:val="24"/>
              </w:rPr>
            </w:pPr>
            <w:r w:rsidRPr="00A650E4">
              <w:rPr>
                <w:sz w:val="24"/>
              </w:rPr>
              <w:t>72</w:t>
            </w:r>
          </w:p>
        </w:tc>
      </w:tr>
    </w:tbl>
    <w:p w:rsidR="003D3E14" w:rsidRPr="00004F0A" w:rsidRDefault="003D3E14" w:rsidP="003D3E14">
      <w:pPr>
        <w:rPr>
          <w:sz w:val="1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80"/>
      </w:tblGrid>
      <w:tr w:rsidR="003D3E14" w:rsidRPr="000B2EB5" w:rsidTr="00CB4E4C">
        <w:trPr>
          <w:trHeight w:val="482"/>
        </w:trPr>
        <w:tc>
          <w:tcPr>
            <w:tcW w:w="13680" w:type="dxa"/>
          </w:tcPr>
          <w:p w:rsidR="003D3E14" w:rsidRPr="000B2EB5" w:rsidRDefault="003D3E14" w:rsidP="00CB4E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CB4E4C">
        <w:trPr>
          <w:trHeight w:val="241"/>
        </w:trPr>
        <w:tc>
          <w:tcPr>
            <w:tcW w:w="13680" w:type="dxa"/>
          </w:tcPr>
          <w:p w:rsidR="002909B0" w:rsidRDefault="002909B0" w:rsidP="00004F0A">
            <w:pPr>
              <w:pStyle w:val="Listaszerbekezds"/>
              <w:numPr>
                <w:ilvl w:val="0"/>
                <w:numId w:val="13"/>
              </w:numPr>
              <w:spacing w:after="0" w:line="216" w:lineRule="auto"/>
              <w:ind w:right="760"/>
            </w:pPr>
            <w:r>
              <w:t>A periodizáló és funkciós gondolkodásának elmélyítése nagyobb lélegzetű zenei formákban.</w:t>
            </w:r>
          </w:p>
          <w:p w:rsidR="002909B0" w:rsidRDefault="00004F0A" w:rsidP="00004F0A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A h</w:t>
            </w:r>
            <w:r w:rsidR="002909B0" w:rsidRPr="00004F0A">
              <w:t>angközök</w:t>
            </w:r>
            <w:r>
              <w:t xml:space="preserve"> elmélyítése, alkalmazása,</w:t>
            </w:r>
            <w:r w:rsidR="002909B0">
              <w:t xml:space="preserve"> </w:t>
            </w:r>
            <w:r>
              <w:t>a</w:t>
            </w:r>
            <w:r w:rsidR="002909B0">
              <w:t xml:space="preserve"> belső hangközhallás fejlesztése.</w:t>
            </w:r>
          </w:p>
          <w:p w:rsidR="002909B0" w:rsidRPr="00004F0A" w:rsidRDefault="002909B0" w:rsidP="00004F0A">
            <w:pPr>
              <w:pStyle w:val="Listaszerbekezds"/>
              <w:numPr>
                <w:ilvl w:val="0"/>
                <w:numId w:val="13"/>
              </w:numPr>
              <w:spacing w:after="0" w:line="238" w:lineRule="auto"/>
              <w:rPr>
                <w:rFonts w:ascii="Times New Roman" w:eastAsia="Times New Roman" w:hAnsi="Times New Roman"/>
              </w:rPr>
            </w:pPr>
            <w:r>
              <w:t xml:space="preserve">Hangközmenetek éneklése, </w:t>
            </w:r>
            <w:r w:rsidR="00004F0A">
              <w:t>a</w:t>
            </w:r>
            <w:r>
              <w:t xml:space="preserve"> hangközök zenei szerepének megfigyelése</w:t>
            </w:r>
            <w:r w:rsidR="00004F0A">
              <w:t>.</w:t>
            </w:r>
          </w:p>
          <w:p w:rsidR="002909B0" w:rsidRDefault="00004F0A" w:rsidP="00004F0A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A h</w:t>
            </w:r>
            <w:r w:rsidR="002909B0" w:rsidRPr="00004F0A">
              <w:t>angzatok</w:t>
            </w:r>
            <w:r>
              <w:t xml:space="preserve"> gyakorlása, a</w:t>
            </w:r>
            <w:r w:rsidR="002909B0">
              <w:t>z alaphelyzetű hármashangzatok, a dúr és moll fordítások</w:t>
            </w:r>
            <w:r>
              <w:t>,</w:t>
            </w:r>
            <w:r w:rsidR="002909B0">
              <w:t xml:space="preserve"> az alaphelyzetű dominánsszeptim hangzat, hallási elmélyítés.</w:t>
            </w:r>
          </w:p>
          <w:p w:rsidR="000F303F" w:rsidRDefault="000F303F" w:rsidP="00004F0A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Hangzatok lejegyzése hallás után, felépítés, felismerés kottaképről.</w:t>
            </w:r>
          </w:p>
          <w:p w:rsidR="002909B0" w:rsidRDefault="002909B0" w:rsidP="00004F0A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A szűkített hármashangzat</w:t>
            </w:r>
            <w:r w:rsidR="00004F0A">
              <w:t>ok,</w:t>
            </w:r>
            <w:r>
              <w:t xml:space="preserve"> </w:t>
            </w:r>
            <w:r w:rsidR="00004F0A">
              <w:t>a</w:t>
            </w:r>
            <w:r>
              <w:t xml:space="preserve"> dúr és moll hangsor fokaira épített hármashangzatok.</w:t>
            </w:r>
          </w:p>
          <w:p w:rsidR="002909B0" w:rsidRPr="00004F0A" w:rsidRDefault="00004F0A" w:rsidP="00004F0A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A modális h</w:t>
            </w:r>
            <w:r w:rsidR="002909B0" w:rsidRPr="00004F0A">
              <w:t>angsoro</w:t>
            </w:r>
            <w:r>
              <w:t>k elnevezésének, alaphangjainak ismerete.</w:t>
            </w:r>
          </w:p>
          <w:p w:rsidR="002909B0" w:rsidRDefault="002909B0" w:rsidP="002909B0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:rsidR="002909B0" w:rsidRDefault="002909B0" w:rsidP="00004F0A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Dúrok, mollok, vezetőhangok 6#, 6</w:t>
            </w:r>
            <w:r w:rsidRPr="00004F0A">
              <w:rPr>
                <w:i/>
              </w:rPr>
              <w:t>b</w:t>
            </w:r>
            <w:r>
              <w:t xml:space="preserve"> előjegyzésig.</w:t>
            </w:r>
          </w:p>
          <w:p w:rsidR="002909B0" w:rsidRDefault="002909B0" w:rsidP="00004F0A">
            <w:pPr>
              <w:pStyle w:val="Listaszerbekezds"/>
              <w:numPr>
                <w:ilvl w:val="0"/>
                <w:numId w:val="13"/>
              </w:numPr>
              <w:spacing w:after="0" w:line="217" w:lineRule="auto"/>
              <w:ind w:right="700"/>
            </w:pPr>
            <w:r>
              <w:t>Klasszikus periódusok, egyszerű modulációs zenei részletek</w:t>
            </w:r>
            <w:r w:rsidR="00004F0A">
              <w:t>, könnyű romantikus és XX. századi dallamok éneklése</w:t>
            </w:r>
            <w:r>
              <w:t>.</w:t>
            </w:r>
          </w:p>
          <w:p w:rsidR="002909B0" w:rsidRDefault="002909B0" w:rsidP="002909B0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:rsidR="002909B0" w:rsidRDefault="002909B0" w:rsidP="00004F0A">
            <w:pPr>
              <w:pStyle w:val="Listaszerbekezds"/>
              <w:numPr>
                <w:ilvl w:val="0"/>
                <w:numId w:val="13"/>
              </w:numPr>
              <w:spacing w:after="0" w:line="238" w:lineRule="auto"/>
            </w:pPr>
            <w:r>
              <w:t>Könnyű periódusok lejegyzése funkciós alsó szólammal, a felső szólamban egy–egy alterált hanggal.</w:t>
            </w:r>
          </w:p>
          <w:p w:rsidR="00825003" w:rsidRDefault="002909B0" w:rsidP="000F303F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 xml:space="preserve">Egyszerű, rövid XX. századi tonális dallamok, dallamrészletek írása emlékezetből. </w:t>
            </w:r>
          </w:p>
          <w:p w:rsidR="00CB4E4C" w:rsidRDefault="00CB4E4C" w:rsidP="00CB4E4C">
            <w:pPr>
              <w:pStyle w:val="Listaszerbekezds"/>
              <w:numPr>
                <w:ilvl w:val="0"/>
                <w:numId w:val="13"/>
              </w:numPr>
              <w:spacing w:after="0" w:line="0" w:lineRule="atLeast"/>
            </w:pPr>
            <w:r>
              <w:t>A zenehallgatás során a zenei kifejezőeszközök alapos megfigyelése, az összefüggések felfedezése.</w:t>
            </w:r>
          </w:p>
          <w:p w:rsidR="00CB4E4C" w:rsidRDefault="00CB4E4C" w:rsidP="00CB4E4C">
            <w:pPr>
              <w:pStyle w:val="Listaszerbekezds"/>
              <w:numPr>
                <w:ilvl w:val="0"/>
                <w:numId w:val="13"/>
              </w:numPr>
              <w:spacing w:after="0" w:line="238" w:lineRule="auto"/>
            </w:pPr>
            <w:r w:rsidRPr="00CB4E4C">
              <w:t>A zenei elemzési képesség fejlesztése</w:t>
            </w:r>
            <w:r>
              <w:t xml:space="preserve"> - alapvető zenei összefüggések felismertetése.</w:t>
            </w:r>
          </w:p>
          <w:p w:rsidR="00CB4E4C" w:rsidRDefault="000F303F" w:rsidP="00CB4E4C">
            <w:pPr>
              <w:pStyle w:val="Listaszerbekezds"/>
              <w:numPr>
                <w:ilvl w:val="0"/>
                <w:numId w:val="13"/>
              </w:numPr>
              <w:spacing w:after="0" w:line="238" w:lineRule="auto"/>
            </w:pPr>
            <w:r>
              <w:t>Z</w:t>
            </w:r>
            <w:r w:rsidR="00CB4E4C" w:rsidRPr="00CB4E4C">
              <w:t>enei szakkifejezés</w:t>
            </w:r>
            <w:r>
              <w:t>ek</w:t>
            </w:r>
            <w:r w:rsidR="00CB4E4C" w:rsidRPr="00CB4E4C">
              <w:t xml:space="preserve"> ismerete</w:t>
            </w:r>
            <w:r w:rsidR="00CB4E4C">
              <w:t>.</w:t>
            </w:r>
          </w:p>
          <w:p w:rsidR="00CB4E4C" w:rsidRDefault="00CB4E4C" w:rsidP="00CB4E4C">
            <w:pPr>
              <w:pStyle w:val="Listaszerbekezds"/>
              <w:numPr>
                <w:ilvl w:val="0"/>
                <w:numId w:val="13"/>
              </w:numPr>
              <w:spacing w:after="0" w:line="238" w:lineRule="auto"/>
            </w:pPr>
            <w:r>
              <w:t>Zárlatok, álzárlat fogalma</w:t>
            </w:r>
            <w:r w:rsidR="0029603B">
              <w:t xml:space="preserve">, </w:t>
            </w:r>
            <w:r>
              <w:t>felisme</w:t>
            </w:r>
            <w:r w:rsidR="0029603B">
              <w:t>r</w:t>
            </w:r>
            <w:r>
              <w:t>ése</w:t>
            </w:r>
            <w:r w:rsidR="0029603B">
              <w:t>.</w:t>
            </w:r>
          </w:p>
          <w:p w:rsidR="00CB4E4C" w:rsidRDefault="00CB4E4C" w:rsidP="0029603B">
            <w:pPr>
              <w:pStyle w:val="Listaszerbekezds"/>
              <w:numPr>
                <w:ilvl w:val="0"/>
                <w:numId w:val="13"/>
              </w:numPr>
              <w:spacing w:after="0" w:line="238" w:lineRule="auto"/>
            </w:pPr>
            <w:r>
              <w:t>A szonáta– és a variációs forma.</w:t>
            </w:r>
          </w:p>
          <w:p w:rsidR="00CB4E4C" w:rsidRDefault="00CB4E4C" w:rsidP="0029603B">
            <w:pPr>
              <w:pStyle w:val="Listaszerbekezds"/>
              <w:numPr>
                <w:ilvl w:val="0"/>
                <w:numId w:val="13"/>
              </w:numPr>
              <w:spacing w:after="0" w:line="238" w:lineRule="auto"/>
            </w:pPr>
            <w:r>
              <w:t>A klasszikus szimfónia tételrendj</w:t>
            </w:r>
            <w:r w:rsidR="00204522">
              <w:t>ének ismerete</w:t>
            </w:r>
            <w:r>
              <w:t>.</w:t>
            </w:r>
          </w:p>
          <w:p w:rsidR="005C070E" w:rsidRDefault="005C070E" w:rsidP="0029603B">
            <w:pPr>
              <w:pStyle w:val="Listaszerbekezds"/>
              <w:numPr>
                <w:ilvl w:val="0"/>
                <w:numId w:val="13"/>
              </w:numPr>
              <w:spacing w:after="0" w:line="238" w:lineRule="auto"/>
            </w:pPr>
            <w:r>
              <w:t>Zeneirodalmi ismeretek rendszerezése.</w:t>
            </w:r>
          </w:p>
          <w:p w:rsidR="00CB4E4C" w:rsidRDefault="00CB4E4C" w:rsidP="0029603B">
            <w:pPr>
              <w:spacing w:after="0" w:line="0" w:lineRule="atLeast"/>
              <w:ind w:left="360"/>
            </w:pPr>
          </w:p>
          <w:p w:rsidR="0029603B" w:rsidRDefault="0029603B" w:rsidP="0029603B">
            <w:pPr>
              <w:spacing w:after="0" w:line="0" w:lineRule="atLeast"/>
              <w:ind w:left="360"/>
            </w:pPr>
          </w:p>
          <w:p w:rsidR="0029603B" w:rsidRDefault="0029603B" w:rsidP="0029603B">
            <w:pPr>
              <w:spacing w:after="0" w:line="0" w:lineRule="atLeast"/>
              <w:ind w:left="360"/>
            </w:pPr>
          </w:p>
          <w:p w:rsidR="0029603B" w:rsidRPr="00004F0A" w:rsidRDefault="0029603B" w:rsidP="0029603B">
            <w:pPr>
              <w:spacing w:after="0" w:line="0" w:lineRule="atLeast"/>
              <w:ind w:left="360"/>
            </w:pPr>
          </w:p>
        </w:tc>
      </w:tr>
      <w:tr w:rsidR="003D3E14" w:rsidTr="00CB4E4C">
        <w:trPr>
          <w:trHeight w:val="241"/>
        </w:trPr>
        <w:tc>
          <w:tcPr>
            <w:tcW w:w="13680" w:type="dxa"/>
          </w:tcPr>
          <w:p w:rsidR="003D3E14" w:rsidRPr="002A4DCF" w:rsidRDefault="003D3E14" w:rsidP="00004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Év végi követelmény</w:t>
            </w:r>
          </w:p>
        </w:tc>
      </w:tr>
      <w:tr w:rsidR="003D3E14" w:rsidTr="00CB4E4C">
        <w:trPr>
          <w:trHeight w:val="241"/>
        </w:trPr>
        <w:tc>
          <w:tcPr>
            <w:tcW w:w="13680" w:type="dxa"/>
          </w:tcPr>
          <w:p w:rsidR="002909B0" w:rsidRDefault="002909B0" w:rsidP="00004F0A">
            <w:pPr>
              <w:pStyle w:val="Listaszerbekezds"/>
              <w:numPr>
                <w:ilvl w:val="0"/>
                <w:numId w:val="14"/>
              </w:numPr>
              <w:spacing w:after="0" w:line="217" w:lineRule="auto"/>
              <w:ind w:right="20"/>
            </w:pPr>
            <w:r>
              <w:t>Tudja a tanuló a bécsi klasszikus és romantikus dallamokat kotta nélkül stílusosan énekelni, szöveggel előadni</w:t>
            </w:r>
            <w:r w:rsidR="00004F0A">
              <w:t>.</w:t>
            </w:r>
          </w:p>
          <w:p w:rsidR="002909B0" w:rsidRDefault="002909B0" w:rsidP="00004F0A">
            <w:pPr>
              <w:pStyle w:val="Listaszerbekezds"/>
              <w:numPr>
                <w:ilvl w:val="0"/>
                <w:numId w:val="14"/>
              </w:numPr>
              <w:spacing w:after="0" w:line="239" w:lineRule="auto"/>
            </w:pPr>
            <w:r>
              <w:t>Tudja a hangnemeket 6#, 6</w:t>
            </w:r>
            <w:r w:rsidRPr="00004F0A">
              <w:rPr>
                <w:i/>
              </w:rPr>
              <w:t>b</w:t>
            </w:r>
            <w:r>
              <w:t xml:space="preserve"> előjegyzésig.</w:t>
            </w:r>
          </w:p>
          <w:p w:rsidR="002909B0" w:rsidRDefault="002909B0" w:rsidP="002909B0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:rsidR="002909B0" w:rsidRDefault="002909B0" w:rsidP="00004F0A">
            <w:pPr>
              <w:pStyle w:val="Listaszerbekezds"/>
              <w:numPr>
                <w:ilvl w:val="0"/>
                <w:numId w:val="14"/>
              </w:numPr>
              <w:spacing w:after="0" w:line="0" w:lineRule="atLeast"/>
            </w:pPr>
            <w:r>
              <w:t>Ismerje az oktávon belüli hangközöket.</w:t>
            </w:r>
          </w:p>
          <w:p w:rsidR="002909B0" w:rsidRDefault="002909B0" w:rsidP="002909B0">
            <w:pPr>
              <w:spacing w:after="0" w:line="47" w:lineRule="exact"/>
              <w:rPr>
                <w:rFonts w:ascii="Times New Roman" w:eastAsia="Times New Roman" w:hAnsi="Times New Roman"/>
              </w:rPr>
            </w:pPr>
          </w:p>
          <w:p w:rsidR="002909B0" w:rsidRDefault="002909B0" w:rsidP="00004F0A">
            <w:pPr>
              <w:pStyle w:val="Listaszerbekezds"/>
              <w:numPr>
                <w:ilvl w:val="0"/>
                <w:numId w:val="14"/>
              </w:numPr>
              <w:spacing w:after="0" w:line="217" w:lineRule="auto"/>
              <w:ind w:right="20"/>
            </w:pPr>
            <w:r>
              <w:t>Tudja a hármashangzatokat és fordításaikat (a bővített hármashangzatot alaphelyzetben), valamint a dominánsszeptim– akkordokat 3#, 3b hangnemekben elhelyezni.</w:t>
            </w:r>
          </w:p>
          <w:p w:rsidR="002909B0" w:rsidRDefault="002909B0" w:rsidP="00004F0A">
            <w:pPr>
              <w:pStyle w:val="Listaszerbekezds"/>
              <w:numPr>
                <w:ilvl w:val="0"/>
                <w:numId w:val="14"/>
              </w:numPr>
              <w:spacing w:after="0" w:line="239" w:lineRule="auto"/>
            </w:pPr>
            <w:r>
              <w:t>Ismerje fel hallás után a dúr és moll hármashangzatok megfordításait, valamint a dominánsszeptim–akkordot.</w:t>
            </w:r>
          </w:p>
          <w:p w:rsidR="002909B0" w:rsidRDefault="002909B0" w:rsidP="002909B0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:rsidR="0029603B" w:rsidRDefault="002909B0" w:rsidP="0029603B">
            <w:pPr>
              <w:pStyle w:val="Listaszerbekezds"/>
              <w:numPr>
                <w:ilvl w:val="0"/>
                <w:numId w:val="14"/>
              </w:numPr>
              <w:spacing w:after="0" w:line="0" w:lineRule="atLeast"/>
            </w:pPr>
            <w:r>
              <w:t>Ismerje a szűkített szeptim– hangzat felépítését.</w:t>
            </w:r>
          </w:p>
          <w:p w:rsidR="002909B0" w:rsidRDefault="002909B0" w:rsidP="002909B0">
            <w:pPr>
              <w:pStyle w:val="Listaszerbekezds"/>
              <w:numPr>
                <w:ilvl w:val="0"/>
                <w:numId w:val="14"/>
              </w:numPr>
              <w:spacing w:after="0" w:line="0" w:lineRule="atLeast"/>
            </w:pPr>
            <w:r>
              <w:t>Tudjon – a tanultaknál jóval könnyebb dallamot – lapról olvasni.</w:t>
            </w:r>
          </w:p>
          <w:p w:rsidR="002909B0" w:rsidRDefault="002909B0" w:rsidP="0029603B">
            <w:pPr>
              <w:pStyle w:val="Listaszerbekezds"/>
              <w:numPr>
                <w:ilvl w:val="0"/>
                <w:numId w:val="14"/>
              </w:numPr>
              <w:spacing w:after="0" w:line="0" w:lineRule="atLeast"/>
            </w:pPr>
            <w:r>
              <w:t>Legyen képes a tanult anyagnál könnyebb periódus terjedelmű dallamot szólam kiegészítésekkel lejegyezni funkciót jelző basszussal együtt.</w:t>
            </w:r>
          </w:p>
          <w:p w:rsidR="002909B0" w:rsidRDefault="002909B0" w:rsidP="0029603B">
            <w:pPr>
              <w:pStyle w:val="Listaszerbekezds"/>
              <w:numPr>
                <w:ilvl w:val="0"/>
                <w:numId w:val="14"/>
              </w:numPr>
              <w:spacing w:after="0" w:line="0" w:lineRule="atLeast"/>
            </w:pPr>
            <w:r>
              <w:t xml:space="preserve">Tudjon megadott könnyű, </w:t>
            </w:r>
            <w:proofErr w:type="spellStart"/>
            <w:r>
              <w:t>periódusterjedelmű</w:t>
            </w:r>
            <w:proofErr w:type="spellEnd"/>
            <w:r>
              <w:t xml:space="preserve"> dallamot befejezni.</w:t>
            </w:r>
          </w:p>
          <w:p w:rsidR="002909B0" w:rsidRDefault="002909B0" w:rsidP="002909B0">
            <w:pPr>
              <w:pStyle w:val="Listaszerbekezds"/>
              <w:numPr>
                <w:ilvl w:val="0"/>
                <w:numId w:val="14"/>
              </w:numPr>
              <w:spacing w:after="0" w:line="0" w:lineRule="atLeast"/>
            </w:pPr>
            <w:r>
              <w:t>Ismerje a klasszikus, romantikus kor fontosabb zenei stílusjegyeit.</w:t>
            </w:r>
          </w:p>
          <w:p w:rsidR="005C070E" w:rsidRDefault="005C070E" w:rsidP="002909B0">
            <w:pPr>
              <w:pStyle w:val="Listaszerbekezds"/>
              <w:numPr>
                <w:ilvl w:val="0"/>
                <w:numId w:val="14"/>
              </w:numPr>
              <w:spacing w:after="0" w:line="0" w:lineRule="atLeast"/>
            </w:pPr>
            <w:r>
              <w:t>Tudja felsorolni a megismert zenei korok sajátosságait, jellemzőit.</w:t>
            </w:r>
          </w:p>
          <w:p w:rsidR="002909B0" w:rsidRDefault="002909B0" w:rsidP="0029603B">
            <w:pPr>
              <w:pStyle w:val="Listaszerbekezds"/>
              <w:numPr>
                <w:ilvl w:val="0"/>
                <w:numId w:val="14"/>
              </w:numPr>
              <w:spacing w:after="0" w:line="0" w:lineRule="atLeast"/>
            </w:pPr>
            <w:r>
              <w:t>Tudjon felsorolni a megismert zenei korokból zeneszerzőket, műveket.</w:t>
            </w:r>
          </w:p>
          <w:p w:rsidR="002909B0" w:rsidRDefault="002909B0" w:rsidP="0029603B">
            <w:pPr>
              <w:pStyle w:val="Listaszerbekezds"/>
              <w:numPr>
                <w:ilvl w:val="0"/>
                <w:numId w:val="14"/>
              </w:numPr>
              <w:spacing w:after="0" w:line="0" w:lineRule="atLeast"/>
            </w:pPr>
            <w:r>
              <w:t>Ismerje a megtanult zenei formák jellemzőit</w:t>
            </w:r>
            <w:r w:rsidR="0029603B">
              <w:t>.</w:t>
            </w:r>
          </w:p>
          <w:p w:rsidR="00825003" w:rsidRDefault="002909B0" w:rsidP="00204522">
            <w:pPr>
              <w:pStyle w:val="Listaszerbekezds"/>
              <w:numPr>
                <w:ilvl w:val="0"/>
                <w:numId w:val="14"/>
              </w:numPr>
              <w:spacing w:after="0" w:line="0" w:lineRule="atLeast"/>
            </w:pPr>
            <w:r>
              <w:t>Tudja ismereteit a hangszeres repertoárja elemzésére is alkalmazni.</w:t>
            </w:r>
          </w:p>
          <w:p w:rsidR="00204522" w:rsidRPr="00204522" w:rsidRDefault="00204522" w:rsidP="00204522">
            <w:pPr>
              <w:pStyle w:val="Listaszerbekezds"/>
              <w:spacing w:after="0" w:line="0" w:lineRule="atLeast"/>
            </w:pPr>
          </w:p>
        </w:tc>
      </w:tr>
    </w:tbl>
    <w:p w:rsidR="003D3E14" w:rsidRDefault="003D3E14" w:rsidP="003D3E14"/>
    <w:p w:rsidR="003D3E14" w:rsidRDefault="003D3E14" w:rsidP="003D3E14"/>
    <w:p w:rsidR="00AF31C7" w:rsidRDefault="00AF31C7" w:rsidP="003D3E14"/>
    <w:p w:rsidR="00AF31C7" w:rsidRDefault="00AF31C7" w:rsidP="003D3E14"/>
    <w:p w:rsidR="00AF31C7" w:rsidRDefault="00AF31C7" w:rsidP="003D3E14"/>
    <w:p w:rsidR="00AF31C7" w:rsidRDefault="00AF31C7" w:rsidP="003D3E14"/>
    <w:p w:rsidR="00AF31C7" w:rsidRDefault="00AF31C7" w:rsidP="003D3E14"/>
    <w:p w:rsidR="00AF31C7" w:rsidRDefault="00AF31C7" w:rsidP="003D3E14"/>
    <w:p w:rsidR="00AF31C7" w:rsidRDefault="00AF31C7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AF31C7" w:rsidTr="00D25B20">
        <w:trPr>
          <w:trHeight w:val="241"/>
        </w:trPr>
        <w:tc>
          <w:tcPr>
            <w:tcW w:w="13992" w:type="dxa"/>
            <w:gridSpan w:val="3"/>
          </w:tcPr>
          <w:p w:rsidR="00AF31C7" w:rsidRDefault="00AF31C7" w:rsidP="00D2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AF31C7" w:rsidRPr="000B2EB5" w:rsidTr="00D25B20">
        <w:trPr>
          <w:trHeight w:val="713"/>
        </w:trPr>
        <w:tc>
          <w:tcPr>
            <w:tcW w:w="5381" w:type="dxa"/>
          </w:tcPr>
          <w:p w:rsidR="00AF31C7" w:rsidRPr="000B2EB5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AF31C7" w:rsidRPr="000B2EB5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AF31C7" w:rsidRPr="000B2EB5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AF31C7" w:rsidTr="00D25B20">
        <w:tc>
          <w:tcPr>
            <w:tcW w:w="5381" w:type="dxa"/>
          </w:tcPr>
          <w:p w:rsidR="00E720D6" w:rsidRPr="00E720D6" w:rsidRDefault="00E720D6" w:rsidP="00E720D6">
            <w:pPr>
              <w:jc w:val="both"/>
              <w:rPr>
                <w:sz w:val="24"/>
              </w:rPr>
            </w:pPr>
            <w:r w:rsidRPr="00E720D6">
              <w:rPr>
                <w:sz w:val="24"/>
              </w:rPr>
              <w:t>A magyar kultúra megjelenítése az elsajátítandó ismeret- és dalanyagban, Bartók Béla népdalgyűjtése.</w:t>
            </w:r>
          </w:p>
          <w:p w:rsidR="00AF31C7" w:rsidRPr="00E720D6" w:rsidRDefault="00AF31C7" w:rsidP="00D25B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0" w:type="dxa"/>
          </w:tcPr>
          <w:p w:rsidR="00E720D6" w:rsidRDefault="00E720D6" w:rsidP="00E720D6">
            <w:pPr>
              <w:spacing w:after="0" w:line="240" w:lineRule="auto"/>
              <w:jc w:val="both"/>
            </w:pPr>
            <w:r>
              <w:t>Bartók Béla gyűjtése nyomán:</w:t>
            </w:r>
          </w:p>
          <w:p w:rsidR="00431078" w:rsidRPr="00431078" w:rsidRDefault="00431078" w:rsidP="004310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31078">
              <w:rPr>
                <w:sz w:val="24"/>
                <w:szCs w:val="24"/>
              </w:rPr>
              <w:t xml:space="preserve">Kimegyek a doberdói harctérre  </w:t>
            </w:r>
          </w:p>
          <w:p w:rsidR="00E720D6" w:rsidRDefault="00431078" w:rsidP="00274011">
            <w:pPr>
              <w:spacing w:after="0"/>
              <w:rPr>
                <w:sz w:val="24"/>
                <w:szCs w:val="24"/>
              </w:rPr>
            </w:pPr>
            <w:r w:rsidRPr="00431078">
              <w:rPr>
                <w:sz w:val="24"/>
                <w:szCs w:val="24"/>
              </w:rPr>
              <w:t xml:space="preserve">A </w:t>
            </w:r>
            <w:proofErr w:type="spellStart"/>
            <w:r w:rsidRPr="00431078">
              <w:rPr>
                <w:sz w:val="24"/>
                <w:szCs w:val="24"/>
              </w:rPr>
              <w:t>kertmegi</w:t>
            </w:r>
            <w:proofErr w:type="spellEnd"/>
            <w:r w:rsidRPr="00431078">
              <w:rPr>
                <w:sz w:val="24"/>
                <w:szCs w:val="24"/>
              </w:rPr>
              <w:t xml:space="preserve"> laposon</w:t>
            </w:r>
          </w:p>
          <w:p w:rsidR="00431078" w:rsidRPr="00431078" w:rsidRDefault="00431078" w:rsidP="00274011">
            <w:pPr>
              <w:spacing w:after="0"/>
              <w:rPr>
                <w:sz w:val="24"/>
                <w:szCs w:val="24"/>
              </w:rPr>
            </w:pPr>
            <w:r w:rsidRPr="00431078">
              <w:rPr>
                <w:sz w:val="24"/>
                <w:szCs w:val="24"/>
              </w:rPr>
              <w:t>Megyen már a hajnalcsillag lefelé</w:t>
            </w:r>
          </w:p>
          <w:p w:rsidR="00E720D6" w:rsidRDefault="00431078" w:rsidP="00274011">
            <w:pPr>
              <w:spacing w:after="0"/>
              <w:rPr>
                <w:sz w:val="24"/>
                <w:szCs w:val="24"/>
              </w:rPr>
            </w:pPr>
            <w:r w:rsidRPr="00431078">
              <w:rPr>
                <w:sz w:val="24"/>
                <w:szCs w:val="24"/>
              </w:rPr>
              <w:t xml:space="preserve">Jaj, de szépen esik az eső </w:t>
            </w:r>
          </w:p>
          <w:p w:rsidR="00431078" w:rsidRPr="00431078" w:rsidRDefault="00431078" w:rsidP="00274011">
            <w:pPr>
              <w:spacing w:after="0"/>
              <w:rPr>
                <w:sz w:val="24"/>
                <w:szCs w:val="24"/>
              </w:rPr>
            </w:pPr>
            <w:r w:rsidRPr="00431078">
              <w:rPr>
                <w:sz w:val="24"/>
                <w:szCs w:val="24"/>
              </w:rPr>
              <w:t>A gőzösnek pattog a kereke</w:t>
            </w:r>
          </w:p>
          <w:p w:rsidR="00431078" w:rsidRPr="00431078" w:rsidRDefault="00431078" w:rsidP="00274011">
            <w:pPr>
              <w:spacing w:after="0"/>
              <w:rPr>
                <w:sz w:val="24"/>
                <w:szCs w:val="24"/>
              </w:rPr>
            </w:pPr>
            <w:r w:rsidRPr="00431078">
              <w:rPr>
                <w:sz w:val="24"/>
                <w:szCs w:val="24"/>
              </w:rPr>
              <w:t>Szegény vagyok, szegénynek születtem</w:t>
            </w:r>
          </w:p>
          <w:p w:rsidR="00431078" w:rsidRDefault="00431078" w:rsidP="0027401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Elindultam szép </w:t>
            </w:r>
            <w:r w:rsidR="004018D2">
              <w:rPr>
                <w:sz w:val="24"/>
                <w:szCs w:val="24"/>
              </w:rPr>
              <w:t>hazámból</w:t>
            </w:r>
          </w:p>
          <w:p w:rsidR="0029500C" w:rsidRPr="00CC06C6" w:rsidRDefault="0029500C" w:rsidP="00274011">
            <w:pPr>
              <w:spacing w:after="0"/>
              <w:rPr>
                <w:sz w:val="24"/>
                <w:szCs w:val="24"/>
              </w:rPr>
            </w:pPr>
            <w:r w:rsidRPr="00CC06C6">
              <w:rPr>
                <w:sz w:val="24"/>
                <w:szCs w:val="24"/>
              </w:rPr>
              <w:t>VI. Tematikai egység 1-7. óra</w:t>
            </w:r>
            <w:r w:rsidR="00CC06C6" w:rsidRPr="00CC06C6">
              <w:rPr>
                <w:sz w:val="24"/>
                <w:szCs w:val="24"/>
              </w:rPr>
              <w:t xml:space="preserve"> keretében.</w:t>
            </w:r>
          </w:p>
        </w:tc>
        <w:tc>
          <w:tcPr>
            <w:tcW w:w="1461" w:type="dxa"/>
          </w:tcPr>
          <w:p w:rsidR="00AF31C7" w:rsidRPr="00CC06C6" w:rsidRDefault="00AF31C7" w:rsidP="00D2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F31C7" w:rsidRDefault="00AF31C7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AF31C7" w:rsidRPr="000B2EB5" w:rsidTr="00E720D6">
        <w:trPr>
          <w:trHeight w:val="537"/>
        </w:trPr>
        <w:tc>
          <w:tcPr>
            <w:tcW w:w="1397" w:type="dxa"/>
          </w:tcPr>
          <w:p w:rsidR="00AF31C7" w:rsidRPr="000B2EB5" w:rsidRDefault="00AF31C7" w:rsidP="00E720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</w:tc>
        <w:tc>
          <w:tcPr>
            <w:tcW w:w="11202" w:type="dxa"/>
          </w:tcPr>
          <w:p w:rsidR="00AF31C7" w:rsidRPr="000B2EB5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AF31C7" w:rsidRPr="000B2EB5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AF31C7" w:rsidTr="00D25B20">
        <w:trPr>
          <w:trHeight w:val="477"/>
        </w:trPr>
        <w:tc>
          <w:tcPr>
            <w:tcW w:w="1397" w:type="dxa"/>
          </w:tcPr>
          <w:p w:rsidR="00AF31C7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AF31C7" w:rsidRPr="004A5105" w:rsidRDefault="00AF31C7" w:rsidP="00D25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05">
              <w:rPr>
                <w:rFonts w:ascii="Times New Roman" w:hAnsi="Times New Roman" w:cs="Times New Roman"/>
                <w:b/>
                <w:sz w:val="24"/>
                <w:szCs w:val="24"/>
              </w:rPr>
              <w:t>Hallásfejlesztés</w:t>
            </w:r>
          </w:p>
        </w:tc>
        <w:tc>
          <w:tcPr>
            <w:tcW w:w="1468" w:type="dxa"/>
          </w:tcPr>
          <w:p w:rsidR="00AF31C7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F31C7" w:rsidTr="00D25B20">
        <w:trPr>
          <w:trHeight w:val="477"/>
        </w:trPr>
        <w:tc>
          <w:tcPr>
            <w:tcW w:w="1397" w:type="dxa"/>
          </w:tcPr>
          <w:p w:rsidR="00AF31C7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AF31C7" w:rsidRPr="004A5105" w:rsidRDefault="00AF31C7" w:rsidP="00D25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05">
              <w:rPr>
                <w:rFonts w:ascii="Times New Roman" w:hAnsi="Times New Roman" w:cs="Times New Roman"/>
                <w:b/>
                <w:sz w:val="24"/>
                <w:szCs w:val="24"/>
              </w:rPr>
              <w:t>Hangközök</w:t>
            </w:r>
          </w:p>
        </w:tc>
        <w:tc>
          <w:tcPr>
            <w:tcW w:w="1468" w:type="dxa"/>
          </w:tcPr>
          <w:p w:rsidR="00AF31C7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F31C7" w:rsidTr="00D25B20">
        <w:trPr>
          <w:trHeight w:val="477"/>
        </w:trPr>
        <w:tc>
          <w:tcPr>
            <w:tcW w:w="1397" w:type="dxa"/>
          </w:tcPr>
          <w:p w:rsidR="00AF31C7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AF31C7" w:rsidRPr="004A5105" w:rsidRDefault="00AF31C7" w:rsidP="00D25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05">
              <w:rPr>
                <w:rFonts w:ascii="Times New Roman" w:hAnsi="Times New Roman" w:cs="Times New Roman"/>
                <w:b/>
                <w:sz w:val="24"/>
                <w:szCs w:val="24"/>
              </w:rPr>
              <w:t>Hangzatok</w:t>
            </w:r>
          </w:p>
        </w:tc>
        <w:tc>
          <w:tcPr>
            <w:tcW w:w="1468" w:type="dxa"/>
          </w:tcPr>
          <w:p w:rsidR="00AF31C7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F31C7" w:rsidTr="00D25B20">
        <w:trPr>
          <w:trHeight w:val="477"/>
        </w:trPr>
        <w:tc>
          <w:tcPr>
            <w:tcW w:w="1397" w:type="dxa"/>
          </w:tcPr>
          <w:p w:rsidR="00AF31C7" w:rsidRPr="004A5105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05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AF31C7" w:rsidRDefault="00AF31C7" w:rsidP="00D25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Hangsorok</w:t>
            </w:r>
          </w:p>
        </w:tc>
        <w:tc>
          <w:tcPr>
            <w:tcW w:w="1468" w:type="dxa"/>
          </w:tcPr>
          <w:p w:rsidR="00AF31C7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F31C7" w:rsidTr="00D25B20">
        <w:trPr>
          <w:trHeight w:val="477"/>
        </w:trPr>
        <w:tc>
          <w:tcPr>
            <w:tcW w:w="1397" w:type="dxa"/>
          </w:tcPr>
          <w:p w:rsidR="00AF31C7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AF31C7" w:rsidRDefault="00AF31C7" w:rsidP="00D25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Elemzési képesség, zenei összefüggések megfigyeltetése</w:t>
            </w:r>
          </w:p>
        </w:tc>
        <w:tc>
          <w:tcPr>
            <w:tcW w:w="1468" w:type="dxa"/>
          </w:tcPr>
          <w:p w:rsidR="00AF31C7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52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C523C" w:rsidTr="00D25B20">
        <w:trPr>
          <w:trHeight w:val="477"/>
        </w:trPr>
        <w:tc>
          <w:tcPr>
            <w:tcW w:w="1397" w:type="dxa"/>
          </w:tcPr>
          <w:p w:rsidR="00EC523C" w:rsidRDefault="00EC523C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EC523C" w:rsidRDefault="00EC523C" w:rsidP="00D25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23C">
              <w:rPr>
                <w:rFonts w:ascii="Times New Roman" w:hAnsi="Times New Roman" w:cs="Times New Roman"/>
                <w:b/>
                <w:sz w:val="24"/>
                <w:szCs w:val="24"/>
              </w:rPr>
              <w:t>A helyi magyar kultúra, népdalok, népszokások megjelenítése.</w:t>
            </w:r>
          </w:p>
        </w:tc>
        <w:tc>
          <w:tcPr>
            <w:tcW w:w="1468" w:type="dxa"/>
          </w:tcPr>
          <w:p w:rsidR="00EC523C" w:rsidRDefault="00EC523C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F31C7" w:rsidTr="00D25B20">
        <w:trPr>
          <w:trHeight w:val="477"/>
        </w:trPr>
        <w:tc>
          <w:tcPr>
            <w:tcW w:w="1397" w:type="dxa"/>
          </w:tcPr>
          <w:p w:rsidR="00AF31C7" w:rsidRDefault="00AF31C7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="00EC523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AF31C7" w:rsidRDefault="00AF31C7" w:rsidP="00D25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Zeneirodalmi ismeretek</w:t>
            </w:r>
          </w:p>
        </w:tc>
        <w:tc>
          <w:tcPr>
            <w:tcW w:w="1468" w:type="dxa"/>
          </w:tcPr>
          <w:p w:rsidR="00AF31C7" w:rsidRDefault="00EC523C" w:rsidP="00D2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204522" w:rsidRDefault="00204522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CB4E4C">
        <w:trPr>
          <w:trHeight w:val="588"/>
        </w:trPr>
        <w:tc>
          <w:tcPr>
            <w:tcW w:w="1129" w:type="dxa"/>
          </w:tcPr>
          <w:p w:rsidR="003D3E14" w:rsidRPr="005A4AB8" w:rsidRDefault="00C669F5" w:rsidP="00CB4E4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CB4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0F303F">
              <w:t>Hallásfejlesztés</w:t>
            </w:r>
          </w:p>
        </w:tc>
        <w:tc>
          <w:tcPr>
            <w:tcW w:w="1417" w:type="dxa"/>
          </w:tcPr>
          <w:p w:rsidR="003D3E14" w:rsidRPr="005A4AB8" w:rsidRDefault="004A5105" w:rsidP="00CB4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F30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D3E14">
        <w:trPr>
          <w:trHeight w:val="377"/>
        </w:trPr>
        <w:tc>
          <w:tcPr>
            <w:tcW w:w="1150" w:type="dxa"/>
          </w:tcPr>
          <w:p w:rsidR="003D3E14" w:rsidRPr="005A4AB8" w:rsidRDefault="003D3E14" w:rsidP="00CB4E4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CB4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6A03" w:rsidRPr="005A4AB8" w:rsidTr="003D3E14">
        <w:trPr>
          <w:trHeight w:val="377"/>
        </w:trPr>
        <w:tc>
          <w:tcPr>
            <w:tcW w:w="1150" w:type="dxa"/>
          </w:tcPr>
          <w:p w:rsidR="003D6A03" w:rsidRPr="00F95D9A" w:rsidRDefault="003D6A03" w:rsidP="003D6A03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6A03" w:rsidRPr="005A4AB8" w:rsidRDefault="003D6A03" w:rsidP="003D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A helyes testtartással, </w:t>
            </w:r>
            <w:r w:rsidR="00FA3A16">
              <w:t xml:space="preserve">helyes frazeálással, </w:t>
            </w:r>
            <w:r>
              <w:t>megfelelő tempóválasztással és tempótartással dalok, művek éneklése.</w:t>
            </w:r>
          </w:p>
        </w:tc>
      </w:tr>
      <w:tr w:rsidR="003D6A03" w:rsidTr="003D3E14">
        <w:trPr>
          <w:trHeight w:val="377"/>
        </w:trPr>
        <w:tc>
          <w:tcPr>
            <w:tcW w:w="1150" w:type="dxa"/>
          </w:tcPr>
          <w:p w:rsidR="003D6A03" w:rsidRPr="00F95D9A" w:rsidRDefault="003D6A03" w:rsidP="003D6A0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6A03" w:rsidRPr="003D6A03" w:rsidRDefault="003D6A03" w:rsidP="003D6A03">
            <w:pPr>
              <w:spacing w:after="0" w:line="217" w:lineRule="auto"/>
              <w:ind w:right="700"/>
            </w:pPr>
            <w:r>
              <w:t xml:space="preserve">Klasszikus periódusok, egyszerű modulációs zenei részletek éneklése szolmizálva, dó váltással, alkalmi hangzókkal, ábécés </w:t>
            </w:r>
            <w:r w:rsidR="00C528B9">
              <w:t>n</w:t>
            </w:r>
            <w:r>
              <w:t>evekkel.</w:t>
            </w:r>
          </w:p>
        </w:tc>
      </w:tr>
      <w:tr w:rsidR="003D6A03" w:rsidTr="003D3E14">
        <w:trPr>
          <w:trHeight w:val="355"/>
        </w:trPr>
        <w:tc>
          <w:tcPr>
            <w:tcW w:w="1150" w:type="dxa"/>
          </w:tcPr>
          <w:p w:rsidR="003D6A03" w:rsidRPr="00F95D9A" w:rsidRDefault="003D6A03" w:rsidP="003D6A0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6A03" w:rsidRDefault="003D6A03" w:rsidP="003D6A03">
            <w:pPr>
              <w:spacing w:after="0" w:line="1" w:lineRule="exact"/>
              <w:rPr>
                <w:rFonts w:ascii="Times New Roman" w:eastAsia="Times New Roman" w:hAnsi="Times New Roman"/>
              </w:rPr>
            </w:pPr>
          </w:p>
          <w:p w:rsidR="003D6A03" w:rsidRPr="003D6A03" w:rsidRDefault="003D6A03" w:rsidP="003D6A03">
            <w:pPr>
              <w:spacing w:after="0" w:line="0" w:lineRule="atLeast"/>
            </w:pPr>
            <w:r>
              <w:t>Alterált fordulatok gyakorlása: lapról olvasással, lejegyzéssel.</w:t>
            </w:r>
          </w:p>
        </w:tc>
      </w:tr>
      <w:tr w:rsidR="003D6A03" w:rsidTr="003D3E14">
        <w:trPr>
          <w:trHeight w:val="447"/>
        </w:trPr>
        <w:tc>
          <w:tcPr>
            <w:tcW w:w="1150" w:type="dxa"/>
          </w:tcPr>
          <w:p w:rsidR="003D6A03" w:rsidRPr="007137AB" w:rsidRDefault="003D6A03" w:rsidP="003D6A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D6A03" w:rsidRPr="00F95D9A" w:rsidRDefault="003D6A03" w:rsidP="003D6A0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t>Könnyű romantikus és XX. századi dallamok éneklése, memorizálása, (pl. témák a zenehallgatással feldolgozott művekből).</w:t>
            </w:r>
          </w:p>
        </w:tc>
      </w:tr>
      <w:tr w:rsidR="003D6A03" w:rsidTr="003D3E14">
        <w:trPr>
          <w:trHeight w:val="376"/>
        </w:trPr>
        <w:tc>
          <w:tcPr>
            <w:tcW w:w="1150" w:type="dxa"/>
          </w:tcPr>
          <w:p w:rsidR="003D6A03" w:rsidRPr="00F95D9A" w:rsidRDefault="003D6A03" w:rsidP="003D6A0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D6A03" w:rsidRPr="007137AB" w:rsidRDefault="003D6A03" w:rsidP="003D6A03">
            <w:pPr>
              <w:jc w:val="both"/>
              <w:rPr>
                <w:rFonts w:ascii="Times New Roman" w:hAnsi="Times New Roman" w:cs="Times New Roman"/>
              </w:rPr>
            </w:pPr>
            <w:r>
              <w:t>Műdalok olvasása hangszerkísérettel (tanár, esetleg tanuló közreműködésével).</w:t>
            </w:r>
          </w:p>
        </w:tc>
      </w:tr>
      <w:tr w:rsidR="003D6A03" w:rsidTr="003D3E14">
        <w:trPr>
          <w:trHeight w:val="264"/>
        </w:trPr>
        <w:tc>
          <w:tcPr>
            <w:tcW w:w="1150" w:type="dxa"/>
          </w:tcPr>
          <w:p w:rsidR="003D6A03" w:rsidRPr="00F95D9A" w:rsidRDefault="003D6A03" w:rsidP="003D6A0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3D6A03" w:rsidRPr="003D6A03" w:rsidRDefault="003D6A03" w:rsidP="003D6A03">
            <w:pPr>
              <w:spacing w:after="0" w:line="0" w:lineRule="atLeast"/>
            </w:pPr>
            <w:r>
              <w:t>Két– vagy többszólamú vokális művek különféle hangszeres együttesekkel is.</w:t>
            </w:r>
          </w:p>
        </w:tc>
      </w:tr>
      <w:tr w:rsidR="003D6A03" w:rsidTr="003D3E14">
        <w:trPr>
          <w:trHeight w:val="447"/>
        </w:trPr>
        <w:tc>
          <w:tcPr>
            <w:tcW w:w="1150" w:type="dxa"/>
          </w:tcPr>
          <w:p w:rsidR="003D6A03" w:rsidRPr="00F95D9A" w:rsidRDefault="003D6A03" w:rsidP="003D6A0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3D6A03" w:rsidRPr="003D6A03" w:rsidRDefault="003D6A03" w:rsidP="003D6A03">
            <w:pPr>
              <w:spacing w:after="0" w:line="238" w:lineRule="auto"/>
            </w:pPr>
            <w:r>
              <w:t>Könnyű periódusok lejegyzése funkciós alsó szólammal, a felső szólamban egy–egy alterált hanggal.</w:t>
            </w:r>
          </w:p>
        </w:tc>
      </w:tr>
      <w:tr w:rsidR="003D6A03" w:rsidTr="003D3E14">
        <w:trPr>
          <w:trHeight w:val="447"/>
        </w:trPr>
        <w:tc>
          <w:tcPr>
            <w:tcW w:w="1150" w:type="dxa"/>
          </w:tcPr>
          <w:p w:rsidR="003D6A03" w:rsidRPr="00F95D9A" w:rsidRDefault="003D6A03" w:rsidP="003D6A0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3D6A03" w:rsidRPr="003D6A03" w:rsidRDefault="003D6A03" w:rsidP="003D6A03">
            <w:pPr>
              <w:spacing w:after="0" w:line="0" w:lineRule="atLeast"/>
            </w:pPr>
            <w:r>
              <w:t>Egyszerű, rövid XX. századi tonális dallamok, dallamrészletek írása emlékezetből.</w:t>
            </w:r>
          </w:p>
        </w:tc>
      </w:tr>
      <w:tr w:rsidR="003D6A03" w:rsidTr="003D3E14">
        <w:trPr>
          <w:trHeight w:val="447"/>
        </w:trPr>
        <w:tc>
          <w:tcPr>
            <w:tcW w:w="1150" w:type="dxa"/>
          </w:tcPr>
          <w:p w:rsidR="003D6A03" w:rsidRPr="00F95D9A" w:rsidRDefault="003D6A03" w:rsidP="003D6A0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3D6A03" w:rsidRPr="00F95D9A" w:rsidRDefault="003D6A03" w:rsidP="003D6A0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t>Hangzatok lejegyzése hallás után, felépítés, felismerés kottaképről.</w:t>
            </w:r>
          </w:p>
        </w:tc>
      </w:tr>
      <w:tr w:rsidR="003D6A03" w:rsidTr="003D3E14">
        <w:trPr>
          <w:trHeight w:val="447"/>
        </w:trPr>
        <w:tc>
          <w:tcPr>
            <w:tcW w:w="1150" w:type="dxa"/>
          </w:tcPr>
          <w:p w:rsidR="003D6A03" w:rsidRPr="00F95D9A" w:rsidRDefault="003D6A03" w:rsidP="003D6A03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3D6A03" w:rsidRPr="003D6A03" w:rsidRDefault="003D6A03" w:rsidP="003D6A03">
            <w:pPr>
              <w:spacing w:after="0" w:line="238" w:lineRule="auto"/>
            </w:pPr>
            <w:r>
              <w:t>Kánonok éneklése a klasszikus és romantikus korból.</w:t>
            </w:r>
          </w:p>
        </w:tc>
      </w:tr>
      <w:tr w:rsidR="003D6A03" w:rsidTr="003D3E14">
        <w:trPr>
          <w:trHeight w:val="447"/>
        </w:trPr>
        <w:tc>
          <w:tcPr>
            <w:tcW w:w="1150" w:type="dxa"/>
          </w:tcPr>
          <w:p w:rsidR="003D6A03" w:rsidRPr="003D6A03" w:rsidRDefault="003D6A03" w:rsidP="003D6A03">
            <w:pPr>
              <w:pStyle w:val="Listaszerbekezds"/>
              <w:ind w:left="771" w:hanging="771"/>
              <w:jc w:val="both"/>
            </w:pPr>
            <w:r w:rsidRPr="003D6A03">
              <w:t>11</w:t>
            </w:r>
          </w:p>
        </w:tc>
        <w:tc>
          <w:tcPr>
            <w:tcW w:w="12587" w:type="dxa"/>
          </w:tcPr>
          <w:p w:rsidR="003D6A03" w:rsidRPr="003D6A03" w:rsidRDefault="003D6A03" w:rsidP="003D6A03">
            <w:pPr>
              <w:pStyle w:val="Listaszerbekezds"/>
              <w:ind w:left="629" w:hanging="629"/>
            </w:pPr>
            <w:r w:rsidRPr="003D6A03">
              <w:t>Gyakorlás – közös, csoportos és egyéni éneklés.</w:t>
            </w:r>
          </w:p>
        </w:tc>
      </w:tr>
      <w:tr w:rsidR="003D6A03" w:rsidTr="003D3E14">
        <w:trPr>
          <w:trHeight w:val="447"/>
        </w:trPr>
        <w:tc>
          <w:tcPr>
            <w:tcW w:w="1150" w:type="dxa"/>
          </w:tcPr>
          <w:p w:rsidR="003D6A03" w:rsidRPr="003D6A03" w:rsidRDefault="003D6A03" w:rsidP="003D6A03">
            <w:pPr>
              <w:pStyle w:val="Listaszerbekezds"/>
              <w:ind w:left="771" w:hanging="771"/>
              <w:jc w:val="both"/>
            </w:pPr>
            <w:r w:rsidRPr="003D6A03">
              <w:t>12</w:t>
            </w:r>
          </w:p>
        </w:tc>
        <w:tc>
          <w:tcPr>
            <w:tcW w:w="12587" w:type="dxa"/>
          </w:tcPr>
          <w:p w:rsidR="003D6A03" w:rsidRPr="003D6A03" w:rsidRDefault="003D6A03" w:rsidP="003D6A03">
            <w:pPr>
              <w:pStyle w:val="Listaszerbekezds"/>
              <w:ind w:left="629" w:hanging="629"/>
            </w:pPr>
            <w:r w:rsidRPr="003D6A03">
              <w:t>Összefoglalás, értékelés.</w:t>
            </w:r>
          </w:p>
        </w:tc>
      </w:tr>
    </w:tbl>
    <w:p w:rsidR="003D3E14" w:rsidRDefault="003D3E14" w:rsidP="003D3E14"/>
    <w:p w:rsidR="003D6A03" w:rsidRDefault="003D6A03" w:rsidP="003D3E14"/>
    <w:p w:rsidR="003D6A03" w:rsidRDefault="003D6A03" w:rsidP="003D3E14"/>
    <w:p w:rsidR="00F4791D" w:rsidRDefault="00F4791D" w:rsidP="003D3E14"/>
    <w:p w:rsidR="001C1F99" w:rsidRDefault="001C1F99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8"/>
        <w:gridCol w:w="1409"/>
        <w:gridCol w:w="8"/>
      </w:tblGrid>
      <w:tr w:rsidR="003D6A03" w:rsidRPr="005A4AB8" w:rsidTr="00CB4E4C">
        <w:trPr>
          <w:trHeight w:val="588"/>
        </w:trPr>
        <w:tc>
          <w:tcPr>
            <w:tcW w:w="1129" w:type="dxa"/>
          </w:tcPr>
          <w:p w:rsidR="003D6A03" w:rsidRPr="005A4AB8" w:rsidRDefault="003D6A03" w:rsidP="00CB4E4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  <w:gridSpan w:val="2"/>
          </w:tcPr>
          <w:p w:rsidR="003D6A03" w:rsidRPr="005A4AB8" w:rsidRDefault="003D6A03" w:rsidP="00CB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0F303F">
              <w:t>Hangközök</w:t>
            </w:r>
          </w:p>
        </w:tc>
        <w:tc>
          <w:tcPr>
            <w:tcW w:w="1417" w:type="dxa"/>
            <w:gridSpan w:val="2"/>
          </w:tcPr>
          <w:p w:rsidR="003D6A03" w:rsidRPr="005A4AB8" w:rsidRDefault="003D6A03" w:rsidP="00CB4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3D3E14" w:rsidRPr="005A4AB8" w:rsidTr="00CB4E4C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:rsidR="003D3E14" w:rsidRPr="005A4AB8" w:rsidRDefault="003D3E14" w:rsidP="00CB4E4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gridSpan w:val="2"/>
          </w:tcPr>
          <w:p w:rsidR="003D3E14" w:rsidRPr="005A4AB8" w:rsidRDefault="003D3E14" w:rsidP="00CB4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CB4E4C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:rsidR="003D3E14" w:rsidRPr="00F95D9A" w:rsidRDefault="003D3E14" w:rsidP="00CB4E4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gridSpan w:val="2"/>
          </w:tcPr>
          <w:p w:rsidR="003D3E14" w:rsidRPr="00790EDC" w:rsidRDefault="00790EDC" w:rsidP="00790EDC">
            <w:pPr>
              <w:spacing w:after="0" w:line="0" w:lineRule="atLeast"/>
            </w:pPr>
            <w:r>
              <w:t>Az előző évfolyamokban tanult hangközök ismétlése, gyakorlása, hallási elmélyítése.</w:t>
            </w:r>
          </w:p>
        </w:tc>
      </w:tr>
      <w:tr w:rsidR="003D3E14" w:rsidTr="00CB4E4C">
        <w:trPr>
          <w:gridAfter w:val="1"/>
          <w:wAfter w:w="8" w:type="dxa"/>
          <w:trHeight w:val="355"/>
        </w:trPr>
        <w:tc>
          <w:tcPr>
            <w:tcW w:w="1150" w:type="dxa"/>
            <w:gridSpan w:val="2"/>
          </w:tcPr>
          <w:p w:rsidR="003D3E14" w:rsidRPr="00F95D9A" w:rsidRDefault="003D3E14" w:rsidP="00CB4E4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gridSpan w:val="2"/>
          </w:tcPr>
          <w:p w:rsidR="003D3E14" w:rsidRPr="00790EDC" w:rsidRDefault="00790EDC" w:rsidP="00790EDC">
            <w:pPr>
              <w:spacing w:after="0" w:line="0" w:lineRule="atLeast"/>
            </w:pPr>
            <w:r>
              <w:t>A belső hangközhallás intenzív fejlesztése, törekvés a szolmizáció lassú, fokozatos elhagyására.</w:t>
            </w:r>
          </w:p>
        </w:tc>
      </w:tr>
      <w:tr w:rsidR="003D3E14" w:rsidTr="00CB4E4C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3D3E14" w:rsidRPr="00F95D9A" w:rsidRDefault="003D3E14" w:rsidP="00CB4E4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gridSpan w:val="2"/>
          </w:tcPr>
          <w:p w:rsidR="003D3E14" w:rsidRPr="00790EDC" w:rsidRDefault="00790EDC" w:rsidP="00790EDC">
            <w:pPr>
              <w:spacing w:after="0" w:line="0" w:lineRule="atLeast"/>
              <w:ind w:left="4"/>
            </w:pPr>
            <w:r>
              <w:t>A szűkített szeptim hangköz.</w:t>
            </w:r>
          </w:p>
        </w:tc>
      </w:tr>
      <w:tr w:rsidR="00790EDC" w:rsidTr="00CB4E4C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790EDC" w:rsidRPr="007137AB" w:rsidRDefault="00790EDC" w:rsidP="00790E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gridSpan w:val="2"/>
          </w:tcPr>
          <w:p w:rsidR="00790EDC" w:rsidRDefault="00790EDC" w:rsidP="00790EDC">
            <w:pPr>
              <w:spacing w:after="0" w:line="0" w:lineRule="atLeast"/>
              <w:ind w:left="4"/>
            </w:pPr>
            <w:r>
              <w:t>A bővített hangközök.</w:t>
            </w:r>
          </w:p>
        </w:tc>
      </w:tr>
      <w:tr w:rsidR="00790EDC" w:rsidTr="00CB4E4C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790EDC" w:rsidRPr="00F95D9A" w:rsidRDefault="00790EDC" w:rsidP="00790E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gridSpan w:val="2"/>
          </w:tcPr>
          <w:p w:rsidR="00790EDC" w:rsidRDefault="00790EDC" w:rsidP="00790EDC">
            <w:pPr>
              <w:spacing w:after="0" w:line="0" w:lineRule="atLeast"/>
              <w:ind w:left="4"/>
            </w:pPr>
            <w:r>
              <w:t>Hangköz-megfordítások</w:t>
            </w:r>
          </w:p>
        </w:tc>
      </w:tr>
      <w:tr w:rsidR="00790EDC" w:rsidTr="00CB4E4C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790EDC" w:rsidRPr="00F95D9A" w:rsidRDefault="00790EDC" w:rsidP="00790ED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gridSpan w:val="2"/>
          </w:tcPr>
          <w:p w:rsidR="00790EDC" w:rsidRDefault="00790EDC" w:rsidP="00790EDC">
            <w:pPr>
              <w:spacing w:after="0" w:line="0" w:lineRule="atLeast"/>
              <w:ind w:left="4"/>
            </w:pPr>
            <w:r>
              <w:t xml:space="preserve">A </w:t>
            </w:r>
            <w:proofErr w:type="spellStart"/>
            <w:r>
              <w:t>nóna</w:t>
            </w:r>
            <w:proofErr w:type="spellEnd"/>
            <w:r>
              <w:t xml:space="preserve"> és decima hangköz fogalma.</w:t>
            </w:r>
          </w:p>
        </w:tc>
      </w:tr>
      <w:tr w:rsidR="00790EDC" w:rsidTr="00CB4E4C">
        <w:trPr>
          <w:gridAfter w:val="1"/>
          <w:wAfter w:w="8" w:type="dxa"/>
          <w:trHeight w:val="376"/>
        </w:trPr>
        <w:tc>
          <w:tcPr>
            <w:tcW w:w="1150" w:type="dxa"/>
            <w:gridSpan w:val="2"/>
          </w:tcPr>
          <w:p w:rsidR="00790EDC" w:rsidRPr="00F95D9A" w:rsidRDefault="00790EDC" w:rsidP="00790ED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gridSpan w:val="2"/>
          </w:tcPr>
          <w:p w:rsidR="00790EDC" w:rsidRPr="007137AB" w:rsidRDefault="00790EDC" w:rsidP="00790EDC">
            <w:pPr>
              <w:jc w:val="both"/>
              <w:rPr>
                <w:rFonts w:ascii="Times New Roman" w:hAnsi="Times New Roman" w:cs="Times New Roman"/>
              </w:rPr>
            </w:pPr>
            <w:r>
              <w:t>Hangközmenetek éneklése, szolmizálva, ábécés névvel.</w:t>
            </w:r>
          </w:p>
        </w:tc>
      </w:tr>
      <w:tr w:rsidR="00790EDC" w:rsidTr="00CB4E4C">
        <w:trPr>
          <w:gridAfter w:val="1"/>
          <w:wAfter w:w="8" w:type="dxa"/>
          <w:trHeight w:val="264"/>
        </w:trPr>
        <w:tc>
          <w:tcPr>
            <w:tcW w:w="1150" w:type="dxa"/>
            <w:gridSpan w:val="2"/>
          </w:tcPr>
          <w:p w:rsidR="00790EDC" w:rsidRPr="00F95D9A" w:rsidRDefault="00790EDC" w:rsidP="00790ED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gridSpan w:val="2"/>
          </w:tcPr>
          <w:p w:rsidR="00790EDC" w:rsidRPr="00790EDC" w:rsidRDefault="00790EDC" w:rsidP="00790EDC">
            <w:pPr>
              <w:spacing w:after="0" w:line="0" w:lineRule="atLeast"/>
            </w:pPr>
            <w:r>
              <w:t>A hangközök zenei szerepének megfigyelése (</w:t>
            </w:r>
            <w:proofErr w:type="spellStart"/>
            <w:r>
              <w:t>alterációk</w:t>
            </w:r>
            <w:proofErr w:type="spellEnd"/>
            <w:r>
              <w:t xml:space="preserve"> és funkciók).</w:t>
            </w:r>
          </w:p>
        </w:tc>
      </w:tr>
      <w:tr w:rsidR="00790EDC" w:rsidTr="00CB4E4C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790EDC" w:rsidRDefault="00790EDC" w:rsidP="00790E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gridSpan w:val="2"/>
          </w:tcPr>
          <w:p w:rsidR="00790EDC" w:rsidRPr="00F95D9A" w:rsidRDefault="00790EDC" w:rsidP="00790ED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t>Dallamokhoz funkciójelző alsó szólam éneklése az ismert hangközök alkalmazásával.</w:t>
            </w:r>
          </w:p>
        </w:tc>
      </w:tr>
      <w:tr w:rsidR="00790EDC" w:rsidTr="00CB4E4C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790EDC" w:rsidRPr="00790EDC" w:rsidRDefault="00790EDC" w:rsidP="00790EDC">
            <w:pPr>
              <w:pStyle w:val="Listaszerbekezds"/>
              <w:ind w:left="0"/>
              <w:jc w:val="both"/>
            </w:pPr>
            <w:r w:rsidRPr="00790EDC">
              <w:t>10</w:t>
            </w:r>
          </w:p>
        </w:tc>
        <w:tc>
          <w:tcPr>
            <w:tcW w:w="12587" w:type="dxa"/>
            <w:gridSpan w:val="2"/>
          </w:tcPr>
          <w:p w:rsidR="00790EDC" w:rsidRPr="00790EDC" w:rsidRDefault="00790EDC" w:rsidP="00790EDC">
            <w:pPr>
              <w:pStyle w:val="Listaszerbekezds"/>
              <w:ind w:left="629" w:hanging="629"/>
              <w:jc w:val="both"/>
            </w:pPr>
            <w:r w:rsidRPr="00790EDC">
              <w:t>Összefoglalás, értékelés</w:t>
            </w:r>
            <w:r w:rsidR="00A650E4">
              <w:t>.</w:t>
            </w:r>
          </w:p>
        </w:tc>
      </w:tr>
    </w:tbl>
    <w:p w:rsidR="003D3E14" w:rsidRDefault="003D3E14" w:rsidP="003D3E14"/>
    <w:p w:rsidR="00F4791D" w:rsidRDefault="003D3E14" w:rsidP="003D3E14">
      <w:r>
        <w:br w:type="page"/>
      </w:r>
    </w:p>
    <w:p w:rsidR="001C1F99" w:rsidRDefault="001C1F99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CB4E4C">
        <w:trPr>
          <w:trHeight w:val="588"/>
        </w:trPr>
        <w:tc>
          <w:tcPr>
            <w:tcW w:w="1129" w:type="dxa"/>
          </w:tcPr>
          <w:p w:rsidR="003D3E14" w:rsidRPr="005A4AB8" w:rsidRDefault="003D3E14" w:rsidP="00CB4E4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5C070E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199" w:type="dxa"/>
          </w:tcPr>
          <w:p w:rsidR="003D3E14" w:rsidRPr="005A4AB8" w:rsidRDefault="003D3E14" w:rsidP="00CB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4A510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A5105" w:rsidRPr="00341091">
              <w:t>angzatok</w:t>
            </w:r>
            <w:r w:rsidRPr="00341091">
              <w:t xml:space="preserve"> </w:t>
            </w:r>
          </w:p>
        </w:tc>
        <w:tc>
          <w:tcPr>
            <w:tcW w:w="1417" w:type="dxa"/>
          </w:tcPr>
          <w:p w:rsidR="003D3E14" w:rsidRPr="005A4AB8" w:rsidRDefault="005C070E" w:rsidP="00CB4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CB4E4C">
        <w:trPr>
          <w:trHeight w:val="377"/>
        </w:trPr>
        <w:tc>
          <w:tcPr>
            <w:tcW w:w="1150" w:type="dxa"/>
          </w:tcPr>
          <w:p w:rsidR="003D3E14" w:rsidRPr="005A4AB8" w:rsidRDefault="003D3E14" w:rsidP="00CB4E4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CB4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CB4E4C">
        <w:trPr>
          <w:trHeight w:val="377"/>
        </w:trPr>
        <w:tc>
          <w:tcPr>
            <w:tcW w:w="1150" w:type="dxa"/>
          </w:tcPr>
          <w:p w:rsidR="003D3E14" w:rsidRPr="00F95D9A" w:rsidRDefault="003D3E14" w:rsidP="00CB4E4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F95D9A" w:rsidRDefault="003D6A03" w:rsidP="00CB4E4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t>Alaphelyzetű dúr hármashangzatok gyakorlása, fűzése, éneklése.</w:t>
            </w:r>
          </w:p>
        </w:tc>
      </w:tr>
      <w:tr w:rsidR="005C070E" w:rsidTr="00CB4E4C">
        <w:trPr>
          <w:trHeight w:val="377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5C070E" w:rsidRDefault="005C070E" w:rsidP="005C070E">
            <w:pPr>
              <w:pStyle w:val="Listaszerbekezds"/>
              <w:ind w:left="629" w:hanging="629"/>
            </w:pPr>
            <w:r>
              <w:t>Alaphelyzetű moll hármashangzatok gyakorlása, fűzése, éneklése.</w:t>
            </w:r>
          </w:p>
        </w:tc>
      </w:tr>
      <w:tr w:rsidR="005C070E" w:rsidTr="00CB4E4C">
        <w:trPr>
          <w:trHeight w:val="355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5C070E" w:rsidRPr="003D6A03" w:rsidRDefault="005C070E" w:rsidP="005C070E">
            <w:pPr>
              <w:spacing w:after="0" w:line="217" w:lineRule="auto"/>
              <w:ind w:left="4" w:right="20"/>
            </w:pPr>
            <w:r>
              <w:t xml:space="preserve">A dúr és moll </w:t>
            </w:r>
            <w:r w:rsidR="00341091">
              <w:t>fordítások,</w:t>
            </w:r>
            <w:r>
              <w:t xml:space="preserve"> valamint az alaphelyzetű dominánsszeptim hangzat (oldással dúrban, mollban) gyakorlása, hallási elmélyítése.</w:t>
            </w:r>
          </w:p>
        </w:tc>
      </w:tr>
      <w:tr w:rsidR="005C070E" w:rsidTr="00CB4E4C">
        <w:trPr>
          <w:trHeight w:val="447"/>
        </w:trPr>
        <w:tc>
          <w:tcPr>
            <w:tcW w:w="1150" w:type="dxa"/>
          </w:tcPr>
          <w:p w:rsidR="005C070E" w:rsidRPr="007137AB" w:rsidRDefault="005C070E" w:rsidP="005C0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5C070E" w:rsidRPr="003D6A03" w:rsidRDefault="005C070E" w:rsidP="005C070E">
            <w:pPr>
              <w:spacing w:after="0" w:line="0" w:lineRule="atLeast"/>
            </w:pPr>
            <w:r>
              <w:t>A szűkített hármashangzat megfordításainak felépítése, éneklése oldással dúrban.</w:t>
            </w:r>
          </w:p>
        </w:tc>
      </w:tr>
      <w:tr w:rsidR="005C070E" w:rsidTr="00CB4E4C">
        <w:trPr>
          <w:trHeight w:val="376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5C070E" w:rsidRPr="003D6A03" w:rsidRDefault="005C070E" w:rsidP="005C070E">
            <w:pPr>
              <w:spacing w:after="0" w:line="238" w:lineRule="auto"/>
              <w:ind w:left="4"/>
            </w:pPr>
            <w:r>
              <w:t>A szűkített szeptimhangzat felépítése, éneklése oldással.</w:t>
            </w:r>
          </w:p>
        </w:tc>
      </w:tr>
      <w:tr w:rsidR="005C070E" w:rsidTr="00CB4E4C">
        <w:trPr>
          <w:trHeight w:val="264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5C070E" w:rsidRPr="003D6A03" w:rsidRDefault="005C070E" w:rsidP="005C070E">
            <w:pPr>
              <w:spacing w:after="0" w:line="0" w:lineRule="atLeast"/>
              <w:ind w:left="4"/>
            </w:pPr>
            <w:r>
              <w:t>A dúr és moll hangsor fokaira épített hármashangzatok.</w:t>
            </w:r>
          </w:p>
        </w:tc>
      </w:tr>
      <w:tr w:rsidR="005C070E" w:rsidTr="00CB4E4C">
        <w:trPr>
          <w:trHeight w:val="447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5C070E" w:rsidRPr="003D6A03" w:rsidRDefault="005C070E" w:rsidP="005C070E">
            <w:pPr>
              <w:spacing w:after="0" w:line="0" w:lineRule="atLeast"/>
              <w:ind w:left="4"/>
            </w:pPr>
            <w:r>
              <w:t>A funkciós alaphangokra építhető hármashangzatok.</w:t>
            </w:r>
          </w:p>
        </w:tc>
      </w:tr>
      <w:tr w:rsidR="005C070E" w:rsidTr="00CB4E4C">
        <w:trPr>
          <w:trHeight w:val="447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5C070E" w:rsidRDefault="005C070E" w:rsidP="005C070E">
            <w:pPr>
              <w:spacing w:after="0" w:line="0" w:lineRule="atLeast"/>
            </w:pPr>
            <w:r>
              <w:t>Hangzatok lejegyzése hallás után, felépítés, felismerés kottaképről.</w:t>
            </w:r>
          </w:p>
        </w:tc>
      </w:tr>
      <w:tr w:rsidR="005C070E" w:rsidTr="00CB4E4C">
        <w:trPr>
          <w:trHeight w:val="447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5C070E" w:rsidRPr="003D6A03" w:rsidRDefault="005C070E" w:rsidP="005C070E">
            <w:pPr>
              <w:pStyle w:val="Listaszerbekezds"/>
              <w:ind w:left="629" w:hanging="629"/>
            </w:pPr>
            <w:r w:rsidRPr="003D6A03">
              <w:t>Gyakorlás</w:t>
            </w:r>
            <w:r>
              <w:t>.</w:t>
            </w:r>
            <w:r w:rsidRPr="003D6A03">
              <w:t xml:space="preserve"> </w:t>
            </w:r>
          </w:p>
        </w:tc>
      </w:tr>
      <w:tr w:rsidR="005C070E" w:rsidTr="00CB4E4C">
        <w:trPr>
          <w:trHeight w:val="447"/>
        </w:trPr>
        <w:tc>
          <w:tcPr>
            <w:tcW w:w="1150" w:type="dxa"/>
          </w:tcPr>
          <w:p w:rsidR="005C070E" w:rsidRDefault="005C070E" w:rsidP="005C070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5C070E" w:rsidRPr="003D6A03" w:rsidRDefault="005C070E" w:rsidP="005C070E">
            <w:pPr>
              <w:pStyle w:val="Listaszerbekezds"/>
              <w:ind w:left="629" w:hanging="629"/>
            </w:pPr>
            <w:r w:rsidRPr="003D6A03">
              <w:t>Összefoglalás, értékelés.</w:t>
            </w:r>
          </w:p>
        </w:tc>
      </w:tr>
    </w:tbl>
    <w:p w:rsidR="003D3E14" w:rsidRDefault="003D3E14" w:rsidP="003D3E14"/>
    <w:p w:rsidR="00F4791D" w:rsidRDefault="003D3E14" w:rsidP="003D3E14">
      <w:r>
        <w:br w:type="page"/>
      </w:r>
    </w:p>
    <w:p w:rsidR="001C1F99" w:rsidRDefault="001C1F99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CB4E4C">
        <w:trPr>
          <w:trHeight w:val="588"/>
        </w:trPr>
        <w:tc>
          <w:tcPr>
            <w:tcW w:w="1129" w:type="dxa"/>
          </w:tcPr>
          <w:p w:rsidR="003D3E14" w:rsidRPr="005A4AB8" w:rsidRDefault="005C070E" w:rsidP="00CB4E4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3D3E14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2A4DCF" w:rsidRDefault="003D3E14" w:rsidP="00CB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4A510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A5105" w:rsidRPr="000F303F">
              <w:t>angsorok</w:t>
            </w:r>
            <w:r w:rsidRPr="000F303F">
              <w:t xml:space="preserve"> </w:t>
            </w:r>
          </w:p>
        </w:tc>
        <w:tc>
          <w:tcPr>
            <w:tcW w:w="1417" w:type="dxa"/>
          </w:tcPr>
          <w:p w:rsidR="003D3E14" w:rsidRPr="005A4AB8" w:rsidRDefault="003D3E14" w:rsidP="00CB4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C07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CB4E4C">
        <w:trPr>
          <w:trHeight w:val="377"/>
        </w:trPr>
        <w:tc>
          <w:tcPr>
            <w:tcW w:w="1150" w:type="dxa"/>
          </w:tcPr>
          <w:p w:rsidR="003D3E14" w:rsidRPr="005A4AB8" w:rsidRDefault="003D3E14" w:rsidP="00CB4E4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CB4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CB4E4C">
        <w:trPr>
          <w:trHeight w:val="377"/>
        </w:trPr>
        <w:tc>
          <w:tcPr>
            <w:tcW w:w="1150" w:type="dxa"/>
          </w:tcPr>
          <w:p w:rsidR="003D3E14" w:rsidRPr="00F95D9A" w:rsidRDefault="003D3E14" w:rsidP="00CB4E4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3D6A03" w:rsidRDefault="003D6A03" w:rsidP="003D6A03">
            <w:pPr>
              <w:spacing w:after="0" w:line="0" w:lineRule="atLeast"/>
              <w:ind w:left="4"/>
            </w:pPr>
            <w:r>
              <w:t>Dúrok, vezetőhangok 6# előjegyzésig.</w:t>
            </w:r>
          </w:p>
        </w:tc>
      </w:tr>
      <w:tr w:rsidR="005C070E" w:rsidTr="00CB4E4C">
        <w:trPr>
          <w:trHeight w:val="377"/>
        </w:trPr>
        <w:tc>
          <w:tcPr>
            <w:tcW w:w="1150" w:type="dxa"/>
          </w:tcPr>
          <w:p w:rsidR="005C070E" w:rsidRDefault="005C070E" w:rsidP="00CB4E4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5C070E" w:rsidRDefault="005C070E" w:rsidP="003D6A03">
            <w:pPr>
              <w:spacing w:after="0" w:line="0" w:lineRule="atLeast"/>
              <w:ind w:left="4"/>
            </w:pPr>
            <w:r>
              <w:t>Dúrok, vezetőhangok 6</w:t>
            </w:r>
            <w:r w:rsidRPr="005C070E">
              <w:t>b</w:t>
            </w:r>
            <w:r>
              <w:t xml:space="preserve"> előjegyzésig.</w:t>
            </w:r>
          </w:p>
        </w:tc>
      </w:tr>
      <w:tr w:rsidR="00103E8B" w:rsidTr="00CB4E4C">
        <w:trPr>
          <w:trHeight w:val="377"/>
        </w:trPr>
        <w:tc>
          <w:tcPr>
            <w:tcW w:w="1150" w:type="dxa"/>
          </w:tcPr>
          <w:p w:rsidR="00103E8B" w:rsidRDefault="005C070E" w:rsidP="00103E8B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103E8B" w:rsidRPr="003D6A03" w:rsidRDefault="00103E8B" w:rsidP="00103E8B">
            <w:pPr>
              <w:spacing w:after="0" w:line="0" w:lineRule="atLeast"/>
              <w:ind w:left="4"/>
            </w:pPr>
            <w:r>
              <w:t>Mollok, vezetőhangok 6# előjegyzésig.</w:t>
            </w:r>
          </w:p>
        </w:tc>
      </w:tr>
      <w:tr w:rsidR="005C070E" w:rsidTr="00CB4E4C">
        <w:trPr>
          <w:trHeight w:val="377"/>
        </w:trPr>
        <w:tc>
          <w:tcPr>
            <w:tcW w:w="1150" w:type="dxa"/>
          </w:tcPr>
          <w:p w:rsidR="005C070E" w:rsidRPr="005C070E" w:rsidRDefault="005C070E" w:rsidP="005C0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5C070E" w:rsidRDefault="005C070E" w:rsidP="00103E8B">
            <w:pPr>
              <w:spacing w:after="0" w:line="0" w:lineRule="atLeast"/>
              <w:ind w:left="4"/>
            </w:pPr>
            <w:r>
              <w:t>Mollok, vezetőhangok 6</w:t>
            </w:r>
            <w:r w:rsidRPr="005C070E">
              <w:t>b</w:t>
            </w:r>
            <w:r>
              <w:t xml:space="preserve"> előjegyzésig.</w:t>
            </w:r>
          </w:p>
        </w:tc>
      </w:tr>
      <w:tr w:rsidR="005C070E" w:rsidTr="00CB4E4C">
        <w:trPr>
          <w:trHeight w:val="355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5C070E" w:rsidRPr="005C070E" w:rsidRDefault="005C070E" w:rsidP="005C070E">
            <w:pPr>
              <w:pStyle w:val="Listaszerbekezds"/>
              <w:ind w:left="629" w:hanging="629"/>
              <w:jc w:val="both"/>
            </w:pPr>
            <w:r w:rsidRPr="005C070E">
              <w:t>Dodekafónia - a hangrendszer (ton hangsorok)</w:t>
            </w:r>
          </w:p>
        </w:tc>
      </w:tr>
      <w:tr w:rsidR="005C070E" w:rsidTr="00CB4E4C">
        <w:trPr>
          <w:trHeight w:val="355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5C070E" w:rsidRPr="005C070E" w:rsidRDefault="005C070E" w:rsidP="005C070E">
            <w:pPr>
              <w:pStyle w:val="Listaszerbekezds"/>
              <w:ind w:left="629" w:hanging="629"/>
              <w:jc w:val="both"/>
            </w:pPr>
            <w:r w:rsidRPr="005C070E">
              <w:t>Dodekafónia - a hangrendszer (</w:t>
            </w:r>
            <w:proofErr w:type="spellStart"/>
            <w:r w:rsidRPr="005C070E">
              <w:t>chord</w:t>
            </w:r>
            <w:proofErr w:type="spellEnd"/>
            <w:r w:rsidRPr="005C070E">
              <w:t xml:space="preserve"> hangsorok)</w:t>
            </w:r>
          </w:p>
        </w:tc>
      </w:tr>
      <w:tr w:rsidR="005C070E" w:rsidTr="00CB4E4C">
        <w:trPr>
          <w:trHeight w:val="447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5C070E" w:rsidRPr="005C070E" w:rsidRDefault="005C070E" w:rsidP="005C070E">
            <w:pPr>
              <w:pStyle w:val="Listaszerbekezds"/>
              <w:ind w:left="629" w:hanging="629"/>
              <w:jc w:val="both"/>
            </w:pPr>
            <w:r>
              <w:t xml:space="preserve">A </w:t>
            </w:r>
            <w:proofErr w:type="spellStart"/>
            <w:r>
              <w:t>diatónikus</w:t>
            </w:r>
            <w:proofErr w:type="spellEnd"/>
            <w:r>
              <w:t xml:space="preserve"> rendszer modális hangsorainak elnevezése, alaphangjainak ismerete.</w:t>
            </w:r>
          </w:p>
        </w:tc>
      </w:tr>
      <w:tr w:rsidR="005C070E" w:rsidTr="00CB4E4C">
        <w:trPr>
          <w:trHeight w:val="376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5C070E" w:rsidRPr="005C070E" w:rsidRDefault="005C070E" w:rsidP="005C070E">
            <w:pPr>
              <w:jc w:val="both"/>
            </w:pPr>
            <w:r w:rsidRPr="005C070E">
              <w:t>A hangsorok képi és „hangos” megjelenítése.</w:t>
            </w:r>
          </w:p>
        </w:tc>
      </w:tr>
      <w:tr w:rsidR="005C070E" w:rsidTr="00CB4E4C">
        <w:trPr>
          <w:trHeight w:val="264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5C070E" w:rsidRPr="005C070E" w:rsidRDefault="005C070E" w:rsidP="005C070E">
            <w:pPr>
              <w:pStyle w:val="Listaszerbekezds"/>
              <w:ind w:left="0"/>
              <w:jc w:val="both"/>
            </w:pPr>
            <w:r w:rsidRPr="005C070E">
              <w:t>A szűkített hangsorok.</w:t>
            </w:r>
          </w:p>
        </w:tc>
      </w:tr>
      <w:tr w:rsidR="005C070E" w:rsidTr="00CB4E4C">
        <w:trPr>
          <w:trHeight w:val="447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5C070E" w:rsidRPr="005C070E" w:rsidRDefault="005C070E" w:rsidP="005C070E">
            <w:pPr>
              <w:pStyle w:val="Listaszerbekezds"/>
              <w:ind w:left="629" w:hanging="629"/>
              <w:jc w:val="both"/>
            </w:pPr>
            <w:r w:rsidRPr="005C070E">
              <w:t>Népdalok hangsorainak megállapítása.</w:t>
            </w:r>
          </w:p>
        </w:tc>
      </w:tr>
      <w:tr w:rsidR="005C070E" w:rsidTr="00CB4E4C">
        <w:trPr>
          <w:trHeight w:val="447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5C070E" w:rsidRPr="003D6A03" w:rsidRDefault="005C070E" w:rsidP="005C070E">
            <w:pPr>
              <w:pStyle w:val="Listaszerbekezds"/>
              <w:ind w:left="629" w:hanging="629"/>
            </w:pPr>
            <w:r w:rsidRPr="003D6A03">
              <w:t>Gyakorlás</w:t>
            </w:r>
            <w:r>
              <w:t>.</w:t>
            </w:r>
          </w:p>
        </w:tc>
      </w:tr>
      <w:tr w:rsidR="005C070E" w:rsidTr="00CB4E4C">
        <w:trPr>
          <w:trHeight w:val="447"/>
        </w:trPr>
        <w:tc>
          <w:tcPr>
            <w:tcW w:w="1150" w:type="dxa"/>
          </w:tcPr>
          <w:p w:rsidR="005C070E" w:rsidRPr="00F95D9A" w:rsidRDefault="005C070E" w:rsidP="005C070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5C070E" w:rsidRPr="003D6A03" w:rsidRDefault="005C070E" w:rsidP="005C070E">
            <w:pPr>
              <w:pStyle w:val="Listaszerbekezds"/>
              <w:ind w:left="629" w:hanging="629"/>
            </w:pPr>
            <w:r w:rsidRPr="003D6A03">
              <w:t>Összefoglalás, értékelés.</w:t>
            </w:r>
          </w:p>
        </w:tc>
      </w:tr>
    </w:tbl>
    <w:p w:rsidR="003D3E14" w:rsidRDefault="003D3E14" w:rsidP="003D3E14"/>
    <w:p w:rsidR="00F4791D" w:rsidRDefault="003D3E14" w:rsidP="003D3E14">
      <w:r>
        <w:br w:type="page"/>
      </w:r>
    </w:p>
    <w:p w:rsidR="001C1F99" w:rsidRDefault="001C1F99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CB4E4C">
        <w:trPr>
          <w:trHeight w:val="588"/>
        </w:trPr>
        <w:tc>
          <w:tcPr>
            <w:tcW w:w="1129" w:type="dxa"/>
          </w:tcPr>
          <w:p w:rsidR="003D3E14" w:rsidRPr="005A4AB8" w:rsidRDefault="003D3E14" w:rsidP="00CB4E4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2A4DCF" w:rsidRDefault="003D3E14" w:rsidP="00CB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4A5105" w:rsidRPr="00103E8B">
              <w:t>Elemzési képesség, zenei összefüggések felismertetése</w:t>
            </w:r>
            <w:r w:rsidR="00F4791D">
              <w:t>.</w:t>
            </w:r>
          </w:p>
        </w:tc>
        <w:tc>
          <w:tcPr>
            <w:tcW w:w="1417" w:type="dxa"/>
          </w:tcPr>
          <w:p w:rsidR="003D3E14" w:rsidRPr="005A4AB8" w:rsidRDefault="003D3E14" w:rsidP="00CB4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C52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CB4E4C">
        <w:trPr>
          <w:trHeight w:val="377"/>
        </w:trPr>
        <w:tc>
          <w:tcPr>
            <w:tcW w:w="1150" w:type="dxa"/>
          </w:tcPr>
          <w:p w:rsidR="003D3E14" w:rsidRPr="005A4AB8" w:rsidRDefault="003D3E14" w:rsidP="00CB4E4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CB4E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FA3A16" w:rsidRPr="005A4AB8" w:rsidTr="00CB4E4C">
        <w:trPr>
          <w:trHeight w:val="377"/>
        </w:trPr>
        <w:tc>
          <w:tcPr>
            <w:tcW w:w="1150" w:type="dxa"/>
          </w:tcPr>
          <w:p w:rsidR="00FA3A16" w:rsidRPr="00F95D9A" w:rsidRDefault="00FA3A16" w:rsidP="00FA3A16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0F303F" w:rsidRPr="00FA3A16" w:rsidRDefault="00FA3A16" w:rsidP="00C528B9">
            <w:pPr>
              <w:spacing w:after="0" w:line="240" w:lineRule="auto"/>
              <w:jc w:val="both"/>
            </w:pPr>
            <w:r w:rsidRPr="00FA3A16">
              <w:t>Megfigyelési, elemzési szempontok tudatosítása</w:t>
            </w:r>
            <w:r>
              <w:t>.</w:t>
            </w:r>
            <w:r w:rsidRPr="004B417E">
              <w:t xml:space="preserve"> Az alapvető zenei összefüggések felismertetése (ritmika, dallam, harmónia, funkció, forma).</w:t>
            </w:r>
          </w:p>
        </w:tc>
      </w:tr>
      <w:tr w:rsidR="000F303F" w:rsidRPr="005A4AB8" w:rsidTr="00CB4E4C">
        <w:trPr>
          <w:trHeight w:val="377"/>
        </w:trPr>
        <w:tc>
          <w:tcPr>
            <w:tcW w:w="1150" w:type="dxa"/>
          </w:tcPr>
          <w:p w:rsidR="000F303F" w:rsidRPr="00F95D9A" w:rsidRDefault="000F303F" w:rsidP="000F303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0F303F" w:rsidRPr="00FA3A16" w:rsidRDefault="000F303F" w:rsidP="000F303F">
            <w:pPr>
              <w:spacing w:after="0" w:line="240" w:lineRule="auto"/>
              <w:jc w:val="both"/>
            </w:pPr>
            <w:r>
              <w:t>Hangnemi rokonságok, harmóniakapcsolatok, formai bővítések.</w:t>
            </w:r>
          </w:p>
        </w:tc>
      </w:tr>
      <w:tr w:rsidR="00EC523C" w:rsidRPr="005A4AB8" w:rsidTr="00CB4E4C">
        <w:trPr>
          <w:trHeight w:val="377"/>
        </w:trPr>
        <w:tc>
          <w:tcPr>
            <w:tcW w:w="1150" w:type="dxa"/>
          </w:tcPr>
          <w:p w:rsidR="00EC523C" w:rsidRPr="00F95D9A" w:rsidRDefault="00EC523C" w:rsidP="00EC523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EC523C" w:rsidRPr="00103E8B" w:rsidRDefault="00EC523C" w:rsidP="00EC523C">
            <w:pPr>
              <w:spacing w:after="0" w:line="217" w:lineRule="auto"/>
              <w:ind w:right="700"/>
            </w:pPr>
            <w:r>
              <w:t>Klasszikus periódusok, egyszerű modulációs zenei részletek, összefüggéseinek elemzése.</w:t>
            </w:r>
          </w:p>
        </w:tc>
      </w:tr>
      <w:tr w:rsidR="00EC523C" w:rsidTr="00CB4E4C">
        <w:trPr>
          <w:trHeight w:val="377"/>
        </w:trPr>
        <w:tc>
          <w:tcPr>
            <w:tcW w:w="1150" w:type="dxa"/>
          </w:tcPr>
          <w:p w:rsidR="00EC523C" w:rsidRPr="007137AB" w:rsidRDefault="00EC523C" w:rsidP="00EC5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EC523C" w:rsidRDefault="00EC523C" w:rsidP="00EC523C">
            <w:pPr>
              <w:spacing w:after="0" w:line="217" w:lineRule="auto"/>
              <w:ind w:right="700"/>
            </w:pPr>
            <w:r w:rsidRPr="004B417E">
              <w:t>A hangközök, hangzatok funkciós jelentősége, zenei értelmezése a bécsi klasszikus zenében.</w:t>
            </w:r>
          </w:p>
        </w:tc>
      </w:tr>
      <w:tr w:rsidR="00EC523C" w:rsidTr="00CB4E4C">
        <w:trPr>
          <w:trHeight w:val="377"/>
        </w:trPr>
        <w:tc>
          <w:tcPr>
            <w:tcW w:w="1150" w:type="dxa"/>
          </w:tcPr>
          <w:p w:rsidR="00EC523C" w:rsidRPr="00F95D9A" w:rsidRDefault="00EC523C" w:rsidP="00EC523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EC523C" w:rsidRDefault="00EC523C" w:rsidP="00EC523C">
            <w:pPr>
              <w:spacing w:after="0" w:line="217" w:lineRule="auto"/>
              <w:ind w:right="700"/>
            </w:pPr>
            <w:r w:rsidRPr="004B417E">
              <w:t>A kisformák és a triós forma önálló elemzése kottakép (és hallás) alapján.</w:t>
            </w:r>
          </w:p>
        </w:tc>
      </w:tr>
      <w:tr w:rsidR="00EC523C" w:rsidTr="00CB4E4C">
        <w:trPr>
          <w:trHeight w:val="377"/>
        </w:trPr>
        <w:tc>
          <w:tcPr>
            <w:tcW w:w="1150" w:type="dxa"/>
          </w:tcPr>
          <w:p w:rsidR="00EC523C" w:rsidRPr="00F95D9A" w:rsidRDefault="00EC523C" w:rsidP="00EC523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EC523C" w:rsidRPr="00103E8B" w:rsidRDefault="00EC523C" w:rsidP="00EC523C">
            <w:pPr>
              <w:spacing w:after="0" w:line="217" w:lineRule="auto"/>
              <w:ind w:right="1000"/>
            </w:pPr>
            <w:r>
              <w:t>Könnyű romantikus és XX. századi dallamok elemzése, zenei kifejezőeszközeinek és összefüggéseinek felismerése.</w:t>
            </w:r>
          </w:p>
        </w:tc>
      </w:tr>
      <w:tr w:rsidR="00EC523C" w:rsidTr="00CB4E4C">
        <w:trPr>
          <w:trHeight w:val="355"/>
        </w:trPr>
        <w:tc>
          <w:tcPr>
            <w:tcW w:w="1150" w:type="dxa"/>
          </w:tcPr>
          <w:p w:rsidR="00EC523C" w:rsidRPr="00F95D9A" w:rsidRDefault="00EC523C" w:rsidP="00EC523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EC523C" w:rsidRDefault="00EC523C" w:rsidP="00EC523C">
            <w:pPr>
              <w:spacing w:after="0" w:line="0" w:lineRule="atLeast"/>
            </w:pPr>
            <w:r w:rsidRPr="004B417E">
              <w:t>Bartók Béla Mikrokozmosz sorozatából megismert fordulatok megfigyelése</w:t>
            </w:r>
            <w:r>
              <w:t>, stílusfelismerés hangzó anyag alapján.</w:t>
            </w:r>
          </w:p>
        </w:tc>
      </w:tr>
      <w:tr w:rsidR="00EC523C" w:rsidTr="00CB4E4C">
        <w:trPr>
          <w:trHeight w:val="447"/>
        </w:trPr>
        <w:tc>
          <w:tcPr>
            <w:tcW w:w="1150" w:type="dxa"/>
          </w:tcPr>
          <w:p w:rsidR="00EC523C" w:rsidRPr="00F95D9A" w:rsidRDefault="00EC523C" w:rsidP="00EC523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EC523C" w:rsidRPr="00103E8B" w:rsidRDefault="00EC523C" w:rsidP="00EC523C">
            <w:pPr>
              <w:spacing w:after="0" w:line="0" w:lineRule="atLeast"/>
            </w:pPr>
            <w:r>
              <w:t>Két– vagy többszólamú vokális művek elemzése, zenei összefüggéseinek felismerése.</w:t>
            </w:r>
          </w:p>
        </w:tc>
      </w:tr>
      <w:tr w:rsidR="00EC523C" w:rsidTr="00CB4E4C">
        <w:trPr>
          <w:trHeight w:val="447"/>
        </w:trPr>
        <w:tc>
          <w:tcPr>
            <w:tcW w:w="1150" w:type="dxa"/>
          </w:tcPr>
          <w:p w:rsidR="00EC523C" w:rsidRPr="00F95D9A" w:rsidRDefault="00EC523C" w:rsidP="00EC523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EC523C" w:rsidRPr="005C070E" w:rsidRDefault="00EC523C" w:rsidP="00EC523C">
            <w:pPr>
              <w:pStyle w:val="Listaszerbekezds"/>
              <w:ind w:left="629" w:hanging="629"/>
              <w:jc w:val="both"/>
            </w:pPr>
            <w:r>
              <w:t>Rövid XX. századi tonális dallamok, dallamrészletek elemzése, zenei összefüggéseinek felismerése.</w:t>
            </w:r>
          </w:p>
        </w:tc>
      </w:tr>
      <w:tr w:rsidR="00EC523C" w:rsidTr="00CB4E4C">
        <w:trPr>
          <w:trHeight w:val="376"/>
        </w:trPr>
        <w:tc>
          <w:tcPr>
            <w:tcW w:w="1150" w:type="dxa"/>
          </w:tcPr>
          <w:p w:rsidR="00EC523C" w:rsidRPr="00F95D9A" w:rsidRDefault="00EC523C" w:rsidP="00EC523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EC523C" w:rsidRPr="00103E8B" w:rsidRDefault="00EC523C" w:rsidP="00EC523C">
            <w:pPr>
              <w:spacing w:after="0" w:line="0" w:lineRule="atLeast"/>
            </w:pPr>
            <w:r>
              <w:t>Stílusfelismerés hangzó anyag alapján, zenehallgatás, g</w:t>
            </w:r>
            <w:r w:rsidRPr="003D6A03">
              <w:t>yakorlás</w:t>
            </w:r>
            <w:r>
              <w:t>.</w:t>
            </w:r>
          </w:p>
        </w:tc>
      </w:tr>
      <w:tr w:rsidR="00EC523C" w:rsidTr="00CB4E4C">
        <w:trPr>
          <w:trHeight w:val="376"/>
        </w:trPr>
        <w:tc>
          <w:tcPr>
            <w:tcW w:w="1150" w:type="dxa"/>
          </w:tcPr>
          <w:p w:rsidR="00EC523C" w:rsidRDefault="00EC523C" w:rsidP="00EC523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EC523C" w:rsidRDefault="00EC523C" w:rsidP="00EC523C">
            <w:pPr>
              <w:spacing w:after="0" w:line="0" w:lineRule="atLeast"/>
            </w:pPr>
            <w:r>
              <w:t>Stílusfelismerés hangzó anyag alapján, zenehallgatás, g</w:t>
            </w:r>
            <w:r w:rsidRPr="003D6A03">
              <w:t>yakorlás</w:t>
            </w:r>
            <w:r>
              <w:t>.</w:t>
            </w:r>
          </w:p>
        </w:tc>
      </w:tr>
      <w:tr w:rsidR="00EC523C" w:rsidTr="00CB4E4C">
        <w:trPr>
          <w:trHeight w:val="376"/>
        </w:trPr>
        <w:tc>
          <w:tcPr>
            <w:tcW w:w="1150" w:type="dxa"/>
          </w:tcPr>
          <w:p w:rsidR="00EC523C" w:rsidRDefault="00EC523C" w:rsidP="00EC523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EC523C" w:rsidRDefault="00EC523C" w:rsidP="00EC523C">
            <w:pPr>
              <w:spacing w:after="0" w:line="0" w:lineRule="atLeast"/>
            </w:pPr>
            <w:r>
              <w:t>Összefoglalás.</w:t>
            </w:r>
          </w:p>
        </w:tc>
      </w:tr>
    </w:tbl>
    <w:p w:rsidR="003D3E14" w:rsidRDefault="003D3E14" w:rsidP="003D3E14"/>
    <w:p w:rsidR="00EC523C" w:rsidRDefault="00EC523C" w:rsidP="003D3E14"/>
    <w:p w:rsidR="00EC523C" w:rsidRDefault="00EC523C" w:rsidP="003D3E14"/>
    <w:p w:rsidR="00EC523C" w:rsidRDefault="00EC523C" w:rsidP="003D3E14"/>
    <w:p w:rsidR="001C1F99" w:rsidRDefault="001C1F99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EC523C" w:rsidRPr="005A4AB8" w:rsidTr="00D25B20">
        <w:trPr>
          <w:trHeight w:val="588"/>
        </w:trPr>
        <w:tc>
          <w:tcPr>
            <w:tcW w:w="1129" w:type="dxa"/>
          </w:tcPr>
          <w:p w:rsidR="00EC523C" w:rsidRPr="005A4AB8" w:rsidRDefault="00EC523C" w:rsidP="00D25B20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:rsidR="00EC523C" w:rsidRPr="00A650E4" w:rsidRDefault="00EC523C" w:rsidP="00A650E4">
            <w:pPr>
              <w:jc w:val="both"/>
              <w:rPr>
                <w:sz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650E4" w:rsidRPr="00A650E4">
              <w:t>A magyar kultúra megjelenítése az elsajátítandó ismeret- és dalanyagban, Bartók Béla népdalgyűjtése.</w:t>
            </w:r>
          </w:p>
        </w:tc>
        <w:tc>
          <w:tcPr>
            <w:tcW w:w="1417" w:type="dxa"/>
          </w:tcPr>
          <w:p w:rsidR="00EC523C" w:rsidRPr="005A4AB8" w:rsidRDefault="00EC523C" w:rsidP="00D2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EC523C" w:rsidRDefault="00EC523C" w:rsidP="00EC523C">
      <w:pPr>
        <w:rPr>
          <w:sz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EC523C" w:rsidRPr="005A4AB8" w:rsidTr="00D25B20">
        <w:trPr>
          <w:trHeight w:val="377"/>
        </w:trPr>
        <w:tc>
          <w:tcPr>
            <w:tcW w:w="1150" w:type="dxa"/>
          </w:tcPr>
          <w:p w:rsidR="00EC523C" w:rsidRPr="005A4AB8" w:rsidRDefault="00EC523C" w:rsidP="00D25B20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EC523C" w:rsidRPr="005A4AB8" w:rsidRDefault="00EC523C" w:rsidP="00D25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EC523C" w:rsidTr="00D25B20">
        <w:trPr>
          <w:trHeight w:val="377"/>
        </w:trPr>
        <w:tc>
          <w:tcPr>
            <w:tcW w:w="1150" w:type="dxa"/>
          </w:tcPr>
          <w:p w:rsidR="00EC523C" w:rsidRPr="00F95D9A" w:rsidRDefault="00EC523C" w:rsidP="00D25B2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2D7184" w:rsidRPr="00A650E4" w:rsidRDefault="00E720D6" w:rsidP="00E720D6">
            <w:pPr>
              <w:spacing w:after="0" w:line="240" w:lineRule="auto"/>
              <w:jc w:val="both"/>
              <w:rPr>
                <w:szCs w:val="24"/>
              </w:rPr>
            </w:pPr>
            <w:r w:rsidRPr="00A650E4">
              <w:rPr>
                <w:szCs w:val="24"/>
              </w:rPr>
              <w:t>Kimegyek a doberdói harctérre.</w:t>
            </w:r>
          </w:p>
        </w:tc>
      </w:tr>
      <w:tr w:rsidR="00EC523C" w:rsidTr="00D25B20">
        <w:trPr>
          <w:trHeight w:val="355"/>
        </w:trPr>
        <w:tc>
          <w:tcPr>
            <w:tcW w:w="1150" w:type="dxa"/>
          </w:tcPr>
          <w:p w:rsidR="00EC523C" w:rsidRPr="00F95D9A" w:rsidRDefault="00EC523C" w:rsidP="00D25B2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EC523C" w:rsidRPr="00A650E4" w:rsidRDefault="00E720D6" w:rsidP="00E720D6">
            <w:pPr>
              <w:spacing w:after="0"/>
              <w:rPr>
                <w:szCs w:val="24"/>
              </w:rPr>
            </w:pPr>
            <w:r w:rsidRPr="00A650E4">
              <w:rPr>
                <w:szCs w:val="24"/>
              </w:rPr>
              <w:t xml:space="preserve">A </w:t>
            </w:r>
            <w:proofErr w:type="spellStart"/>
            <w:r w:rsidRPr="00A650E4">
              <w:rPr>
                <w:szCs w:val="24"/>
              </w:rPr>
              <w:t>kertmegi</w:t>
            </w:r>
            <w:proofErr w:type="spellEnd"/>
            <w:r w:rsidRPr="00A650E4">
              <w:rPr>
                <w:szCs w:val="24"/>
              </w:rPr>
              <w:t xml:space="preserve"> laposon.</w:t>
            </w:r>
          </w:p>
        </w:tc>
      </w:tr>
      <w:tr w:rsidR="00EC523C" w:rsidTr="00D25B20">
        <w:trPr>
          <w:trHeight w:val="447"/>
        </w:trPr>
        <w:tc>
          <w:tcPr>
            <w:tcW w:w="1150" w:type="dxa"/>
          </w:tcPr>
          <w:p w:rsidR="00EC523C" w:rsidRPr="00F95D9A" w:rsidRDefault="00EC523C" w:rsidP="00D25B2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EC523C" w:rsidRPr="00A650E4" w:rsidRDefault="00E720D6" w:rsidP="00E720D6">
            <w:pPr>
              <w:spacing w:after="0"/>
              <w:rPr>
                <w:szCs w:val="24"/>
              </w:rPr>
            </w:pPr>
            <w:r w:rsidRPr="00A650E4">
              <w:rPr>
                <w:szCs w:val="24"/>
              </w:rPr>
              <w:t>Megyen már a hajnalcsillag lefelé.</w:t>
            </w:r>
          </w:p>
        </w:tc>
      </w:tr>
      <w:tr w:rsidR="00EC523C" w:rsidTr="00D25B20">
        <w:trPr>
          <w:trHeight w:val="376"/>
        </w:trPr>
        <w:tc>
          <w:tcPr>
            <w:tcW w:w="1150" w:type="dxa"/>
          </w:tcPr>
          <w:p w:rsidR="00EC523C" w:rsidRPr="007137AB" w:rsidRDefault="00EC523C" w:rsidP="00D25B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4438E7" w:rsidRPr="00A650E4" w:rsidRDefault="00E720D6" w:rsidP="004438E7">
            <w:pPr>
              <w:spacing w:after="0"/>
              <w:rPr>
                <w:szCs w:val="24"/>
              </w:rPr>
            </w:pPr>
            <w:r w:rsidRPr="00A650E4">
              <w:rPr>
                <w:szCs w:val="24"/>
              </w:rPr>
              <w:t>Jaj, de szépen esik az eső.</w:t>
            </w:r>
          </w:p>
        </w:tc>
      </w:tr>
      <w:tr w:rsidR="00EC523C" w:rsidTr="00D25B20">
        <w:trPr>
          <w:trHeight w:val="264"/>
        </w:trPr>
        <w:tc>
          <w:tcPr>
            <w:tcW w:w="1150" w:type="dxa"/>
          </w:tcPr>
          <w:p w:rsidR="00EC523C" w:rsidRPr="00F95D9A" w:rsidRDefault="00EC523C" w:rsidP="00D25B2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EC523C" w:rsidRPr="00A650E4" w:rsidRDefault="00E720D6" w:rsidP="00E720D6">
            <w:pPr>
              <w:spacing w:after="0"/>
              <w:rPr>
                <w:szCs w:val="24"/>
              </w:rPr>
            </w:pPr>
            <w:r w:rsidRPr="00A650E4">
              <w:rPr>
                <w:szCs w:val="24"/>
              </w:rPr>
              <w:t>A gőzösnek pattog a kereke.</w:t>
            </w:r>
          </w:p>
        </w:tc>
      </w:tr>
      <w:tr w:rsidR="00EC523C" w:rsidTr="00D25B20">
        <w:trPr>
          <w:trHeight w:val="447"/>
        </w:trPr>
        <w:tc>
          <w:tcPr>
            <w:tcW w:w="1150" w:type="dxa"/>
          </w:tcPr>
          <w:p w:rsidR="00EC523C" w:rsidRPr="00F95D9A" w:rsidRDefault="00EC523C" w:rsidP="00D25B2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4438E7" w:rsidRPr="00A650E4" w:rsidRDefault="00E720D6" w:rsidP="004438E7">
            <w:pPr>
              <w:spacing w:after="0"/>
              <w:rPr>
                <w:szCs w:val="24"/>
              </w:rPr>
            </w:pPr>
            <w:r w:rsidRPr="00A650E4">
              <w:rPr>
                <w:szCs w:val="24"/>
              </w:rPr>
              <w:t>Szegény vagyok, szegénynek születtem.</w:t>
            </w:r>
          </w:p>
        </w:tc>
      </w:tr>
      <w:tr w:rsidR="00EC523C" w:rsidTr="00D25B20">
        <w:trPr>
          <w:trHeight w:val="447"/>
        </w:trPr>
        <w:tc>
          <w:tcPr>
            <w:tcW w:w="1150" w:type="dxa"/>
          </w:tcPr>
          <w:p w:rsidR="00EC523C" w:rsidRPr="00F95D9A" w:rsidRDefault="00EC523C" w:rsidP="00D25B2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EC523C" w:rsidRPr="00A650E4" w:rsidRDefault="00E720D6" w:rsidP="004438E7">
            <w:pPr>
              <w:spacing w:after="0"/>
              <w:rPr>
                <w:szCs w:val="24"/>
              </w:rPr>
            </w:pPr>
            <w:r w:rsidRPr="00A650E4">
              <w:rPr>
                <w:szCs w:val="24"/>
              </w:rPr>
              <w:t>Elindultam szép hazámból.</w:t>
            </w:r>
          </w:p>
        </w:tc>
      </w:tr>
      <w:tr w:rsidR="00EC523C" w:rsidTr="00D25B20">
        <w:trPr>
          <w:trHeight w:val="447"/>
        </w:trPr>
        <w:tc>
          <w:tcPr>
            <w:tcW w:w="1150" w:type="dxa"/>
          </w:tcPr>
          <w:p w:rsidR="00EC523C" w:rsidRPr="00F95D9A" w:rsidRDefault="00EC523C" w:rsidP="00D25B2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EC523C" w:rsidRPr="00A650E4" w:rsidRDefault="00EC523C" w:rsidP="00D25B20">
            <w:pPr>
              <w:pStyle w:val="Listaszerbekezds"/>
              <w:ind w:left="629" w:hanging="629"/>
              <w:jc w:val="both"/>
            </w:pPr>
            <w:r w:rsidRPr="00A650E4">
              <w:t>Összefoglalás.</w:t>
            </w:r>
          </w:p>
        </w:tc>
      </w:tr>
    </w:tbl>
    <w:p w:rsidR="00EC523C" w:rsidRDefault="00EC523C" w:rsidP="003D3E14"/>
    <w:p w:rsidR="00EC523C" w:rsidRDefault="00EC523C" w:rsidP="00EC523C">
      <w:pPr>
        <w:rPr>
          <w:sz w:val="26"/>
          <w:szCs w:val="26"/>
        </w:rPr>
      </w:pPr>
    </w:p>
    <w:p w:rsidR="00E720D6" w:rsidRDefault="00E720D6" w:rsidP="00EC523C">
      <w:pPr>
        <w:rPr>
          <w:sz w:val="26"/>
          <w:szCs w:val="26"/>
        </w:rPr>
      </w:pPr>
    </w:p>
    <w:p w:rsidR="00EC523C" w:rsidRDefault="00EC523C" w:rsidP="003D3E14"/>
    <w:p w:rsidR="00EC523C" w:rsidRDefault="00EC523C" w:rsidP="003D3E14"/>
    <w:p w:rsidR="00F4791D" w:rsidRDefault="00F4791D" w:rsidP="003D3E14"/>
    <w:p w:rsidR="001C1F99" w:rsidRDefault="001C1F99" w:rsidP="003D3E14">
      <w:bookmarkStart w:id="0" w:name="_GoBack"/>
      <w:bookmarkEnd w:id="0"/>
    </w:p>
    <w:p w:rsidR="00F4791D" w:rsidRDefault="00F4791D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0F303F" w:rsidRPr="005A4AB8" w:rsidTr="00A7559E">
        <w:trPr>
          <w:trHeight w:val="588"/>
        </w:trPr>
        <w:tc>
          <w:tcPr>
            <w:tcW w:w="1129" w:type="dxa"/>
          </w:tcPr>
          <w:p w:rsidR="000F303F" w:rsidRPr="005A4AB8" w:rsidRDefault="000F303F" w:rsidP="00A7559E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  <w:r w:rsidR="00EC523C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0F303F" w:rsidRPr="005A4AB8" w:rsidRDefault="000F303F" w:rsidP="00A75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0F303F">
              <w:t>Zeneirodalmi ismeretek</w:t>
            </w:r>
          </w:p>
        </w:tc>
        <w:tc>
          <w:tcPr>
            <w:tcW w:w="1417" w:type="dxa"/>
          </w:tcPr>
          <w:p w:rsidR="000F303F" w:rsidRPr="005A4AB8" w:rsidRDefault="002D7184" w:rsidP="00A75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0F303F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4A5105" w:rsidRDefault="004A5105" w:rsidP="009F190C">
      <w:pPr>
        <w:rPr>
          <w:sz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0F303F" w:rsidRPr="005A4AB8" w:rsidTr="00A7559E">
        <w:trPr>
          <w:trHeight w:val="377"/>
        </w:trPr>
        <w:tc>
          <w:tcPr>
            <w:tcW w:w="1150" w:type="dxa"/>
          </w:tcPr>
          <w:p w:rsidR="000F303F" w:rsidRPr="005A4AB8" w:rsidRDefault="000F303F" w:rsidP="00A7559E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0F303F" w:rsidRPr="005A4AB8" w:rsidRDefault="000F303F" w:rsidP="00A75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D7184" w:rsidTr="00A7559E">
        <w:trPr>
          <w:trHeight w:val="377"/>
        </w:trPr>
        <w:tc>
          <w:tcPr>
            <w:tcW w:w="1150" w:type="dxa"/>
          </w:tcPr>
          <w:p w:rsidR="002D7184" w:rsidRPr="00F95D9A" w:rsidRDefault="002D7184" w:rsidP="002D718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2D7184" w:rsidRPr="005C070E" w:rsidRDefault="002D7184" w:rsidP="002D7184">
            <w:pPr>
              <w:pStyle w:val="Listaszerbekezds"/>
              <w:ind w:left="629" w:hanging="629"/>
              <w:jc w:val="both"/>
            </w:pPr>
            <w:r w:rsidRPr="005C070E">
              <w:t>Az őskor, és az ókor zenéje.</w:t>
            </w:r>
          </w:p>
        </w:tc>
      </w:tr>
      <w:tr w:rsidR="002D7184" w:rsidTr="00A7559E">
        <w:trPr>
          <w:trHeight w:val="355"/>
        </w:trPr>
        <w:tc>
          <w:tcPr>
            <w:tcW w:w="1150" w:type="dxa"/>
          </w:tcPr>
          <w:p w:rsidR="002D7184" w:rsidRPr="00F95D9A" w:rsidRDefault="002D7184" w:rsidP="002D718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2D7184" w:rsidRPr="005C070E" w:rsidRDefault="002D7184" w:rsidP="002D7184">
            <w:pPr>
              <w:pStyle w:val="Listaszerbekezds"/>
              <w:ind w:left="629" w:hanging="629"/>
              <w:jc w:val="both"/>
            </w:pPr>
            <w:r>
              <w:t>Középkor és a reneszánsz zene.</w:t>
            </w:r>
          </w:p>
        </w:tc>
      </w:tr>
      <w:tr w:rsidR="002D7184" w:rsidTr="00A7559E">
        <w:trPr>
          <w:trHeight w:val="447"/>
        </w:trPr>
        <w:tc>
          <w:tcPr>
            <w:tcW w:w="1150" w:type="dxa"/>
          </w:tcPr>
          <w:p w:rsidR="002D7184" w:rsidRPr="00F95D9A" w:rsidRDefault="002D7184" w:rsidP="002D718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2D7184" w:rsidRPr="005C070E" w:rsidRDefault="002D7184" w:rsidP="002D7184">
            <w:pPr>
              <w:jc w:val="both"/>
            </w:pPr>
            <w:r w:rsidRPr="005C070E">
              <w:t>A barokk kor sajátosságai és zeneszerzői.</w:t>
            </w:r>
          </w:p>
        </w:tc>
      </w:tr>
      <w:tr w:rsidR="002D7184" w:rsidTr="00A7559E">
        <w:trPr>
          <w:trHeight w:val="376"/>
        </w:trPr>
        <w:tc>
          <w:tcPr>
            <w:tcW w:w="1150" w:type="dxa"/>
          </w:tcPr>
          <w:p w:rsidR="002D7184" w:rsidRPr="007137AB" w:rsidRDefault="002D7184" w:rsidP="002D71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2D7184" w:rsidRPr="005C070E" w:rsidRDefault="002D7184" w:rsidP="002D7184">
            <w:pPr>
              <w:pStyle w:val="Listaszerbekezds"/>
              <w:ind w:left="0"/>
              <w:jc w:val="both"/>
            </w:pPr>
            <w:r w:rsidRPr="005C070E">
              <w:t>A bécsi klasszicizmus sajátosságai és zeneszerzői.</w:t>
            </w:r>
          </w:p>
        </w:tc>
      </w:tr>
      <w:tr w:rsidR="002D7184" w:rsidTr="00A7559E">
        <w:trPr>
          <w:trHeight w:val="264"/>
        </w:trPr>
        <w:tc>
          <w:tcPr>
            <w:tcW w:w="1150" w:type="dxa"/>
          </w:tcPr>
          <w:p w:rsidR="002D7184" w:rsidRPr="00F95D9A" w:rsidRDefault="002D7184" w:rsidP="002D718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2D7184" w:rsidRPr="005C070E" w:rsidRDefault="002D7184" w:rsidP="002D7184">
            <w:pPr>
              <w:pStyle w:val="Listaszerbekezds"/>
              <w:ind w:left="629" w:hanging="629"/>
              <w:jc w:val="both"/>
            </w:pPr>
            <w:r w:rsidRPr="005C070E">
              <w:t>A romantika sajátosságai és zeneszerzői.</w:t>
            </w:r>
          </w:p>
        </w:tc>
      </w:tr>
      <w:tr w:rsidR="002D7184" w:rsidTr="00A7559E">
        <w:trPr>
          <w:trHeight w:val="447"/>
        </w:trPr>
        <w:tc>
          <w:tcPr>
            <w:tcW w:w="1150" w:type="dxa"/>
          </w:tcPr>
          <w:p w:rsidR="002D7184" w:rsidRPr="00F95D9A" w:rsidRDefault="002D7184" w:rsidP="002D718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2D7184" w:rsidRPr="005C070E" w:rsidRDefault="002D7184" w:rsidP="002D7184">
            <w:pPr>
              <w:pStyle w:val="Listaszerbekezds"/>
              <w:ind w:left="629" w:hanging="629"/>
              <w:jc w:val="both"/>
            </w:pPr>
            <w:r w:rsidRPr="005C070E">
              <w:t>A XX. Század sajátosságai és zeneszerzői.</w:t>
            </w:r>
          </w:p>
        </w:tc>
      </w:tr>
      <w:tr w:rsidR="002D7184" w:rsidTr="00A7559E">
        <w:trPr>
          <w:trHeight w:val="447"/>
        </w:trPr>
        <w:tc>
          <w:tcPr>
            <w:tcW w:w="1150" w:type="dxa"/>
          </w:tcPr>
          <w:p w:rsidR="002D7184" w:rsidRPr="00F95D9A" w:rsidRDefault="002D7184" w:rsidP="002D718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2D7184" w:rsidRPr="005C070E" w:rsidRDefault="002D7184" w:rsidP="002D7184">
            <w:pPr>
              <w:pStyle w:val="Listaszerbekezds"/>
              <w:ind w:left="629" w:hanging="629"/>
              <w:jc w:val="both"/>
            </w:pPr>
            <w:r w:rsidRPr="005C070E">
              <w:t>Zenehallgatás – műfelismerés.</w:t>
            </w:r>
          </w:p>
        </w:tc>
      </w:tr>
      <w:tr w:rsidR="002D7184" w:rsidTr="00A7559E">
        <w:trPr>
          <w:trHeight w:val="447"/>
        </w:trPr>
        <w:tc>
          <w:tcPr>
            <w:tcW w:w="1150" w:type="dxa"/>
          </w:tcPr>
          <w:p w:rsidR="002D7184" w:rsidRPr="00F95D9A" w:rsidRDefault="002D7184" w:rsidP="002D718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2D7184" w:rsidRPr="005C070E" w:rsidRDefault="002D7184" w:rsidP="002D7184">
            <w:pPr>
              <w:pStyle w:val="Listaszerbekezds"/>
              <w:ind w:left="771" w:hanging="771"/>
              <w:jc w:val="both"/>
            </w:pPr>
            <w:r w:rsidRPr="003D6A03">
              <w:t>Összefoglalás, értékelés.</w:t>
            </w:r>
          </w:p>
        </w:tc>
      </w:tr>
    </w:tbl>
    <w:p w:rsidR="004A5105" w:rsidRPr="00AA6D10" w:rsidRDefault="004A5105" w:rsidP="009F190C">
      <w:pPr>
        <w:rPr>
          <w:sz w:val="20"/>
        </w:rPr>
      </w:pPr>
    </w:p>
    <w:sectPr w:rsidR="004A5105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E4C" w:rsidRDefault="00CB4E4C">
      <w:r>
        <w:separator/>
      </w:r>
    </w:p>
  </w:endnote>
  <w:endnote w:type="continuationSeparator" w:id="0">
    <w:p w:rsidR="00CB4E4C" w:rsidRDefault="00CB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E4C" w:rsidRDefault="00CB4E4C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CB4E4C" w:rsidRDefault="00CB4E4C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E4C" w:rsidRDefault="00CB4E4C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B4E4C" w:rsidRPr="008377CB" w:rsidRDefault="00CB4E4C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E4C" w:rsidRDefault="00CB4E4C">
      <w:r>
        <w:separator/>
      </w:r>
    </w:p>
  </w:footnote>
  <w:footnote w:type="continuationSeparator" w:id="0">
    <w:p w:rsidR="00CB4E4C" w:rsidRDefault="00CB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E4C" w:rsidRDefault="00CB4E4C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CB4E4C" w:rsidRDefault="00CB4E4C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E4C" w:rsidRDefault="00CB4E4C" w:rsidP="0040739F">
    <w:pPr>
      <w:pStyle w:val="lfej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>
      <w:sym w:font="Wingdings" w:char="F026"/>
    </w:r>
    <w:r>
      <w:t xml:space="preserve">        </w:t>
    </w:r>
    <w:r>
      <w:tab/>
      <w:t xml:space="preserve">                                               </w:t>
    </w:r>
    <w:r>
      <w:rPr>
        <w:i/>
      </w:rPr>
      <w:t>A Garabonciás Művészeti Iskola pedagógiai programjának helyi tantervei</w:t>
    </w:r>
    <w:r>
      <w:rPr>
        <w:i/>
      </w:rPr>
      <w:tab/>
    </w:r>
    <w:r>
      <w:rPr>
        <w:i/>
        <w:sz w:val="28"/>
      </w:rPr>
      <w:t xml:space="preserve"> </w:t>
    </w:r>
    <w:r>
      <w:rPr>
        <w:i/>
        <w:sz w:val="28"/>
      </w:rPr>
      <w:tab/>
      <w:t xml:space="preserve">             </w:t>
    </w:r>
    <w:r>
      <w:rPr>
        <w:i/>
        <w:sz w:val="28"/>
      </w:rPr>
      <w:tab/>
      <w:t xml:space="preserve">   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D"/>
    <w:multiLevelType w:val="hybridMultilevel"/>
    <w:tmpl w:val="631B64D4"/>
    <w:lvl w:ilvl="0" w:tplc="FFFFFFFF">
      <w:start w:val="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D23221"/>
    <w:multiLevelType w:val="hybridMultilevel"/>
    <w:tmpl w:val="D8BC56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8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9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2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00E14EF"/>
    <w:multiLevelType w:val="hybridMultilevel"/>
    <w:tmpl w:val="B1826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13"/>
  </w:num>
  <w:num w:numId="1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14"/>
    <w:rsid w:val="00004F0A"/>
    <w:rsid w:val="00073537"/>
    <w:rsid w:val="000A23E6"/>
    <w:rsid w:val="000F303F"/>
    <w:rsid w:val="00103E8B"/>
    <w:rsid w:val="00153B1D"/>
    <w:rsid w:val="001C1F99"/>
    <w:rsid w:val="001D2600"/>
    <w:rsid w:val="00204522"/>
    <w:rsid w:val="002307A8"/>
    <w:rsid w:val="002356AE"/>
    <w:rsid w:val="00274011"/>
    <w:rsid w:val="002909B0"/>
    <w:rsid w:val="0029500C"/>
    <w:rsid w:val="0029603B"/>
    <w:rsid w:val="002D7184"/>
    <w:rsid w:val="00315BDA"/>
    <w:rsid w:val="00341091"/>
    <w:rsid w:val="003B7FAE"/>
    <w:rsid w:val="003D3E14"/>
    <w:rsid w:val="003D6A03"/>
    <w:rsid w:val="003F37B7"/>
    <w:rsid w:val="004018D2"/>
    <w:rsid w:val="0040739F"/>
    <w:rsid w:val="00416C6E"/>
    <w:rsid w:val="00431078"/>
    <w:rsid w:val="004438E7"/>
    <w:rsid w:val="004971ED"/>
    <w:rsid w:val="004A5105"/>
    <w:rsid w:val="005624BB"/>
    <w:rsid w:val="005C070E"/>
    <w:rsid w:val="006B3B51"/>
    <w:rsid w:val="006C22D2"/>
    <w:rsid w:val="006C3234"/>
    <w:rsid w:val="006F0E26"/>
    <w:rsid w:val="007869CF"/>
    <w:rsid w:val="00790EDC"/>
    <w:rsid w:val="007F4AAC"/>
    <w:rsid w:val="00825003"/>
    <w:rsid w:val="008377CB"/>
    <w:rsid w:val="008E4409"/>
    <w:rsid w:val="009855A0"/>
    <w:rsid w:val="009F190C"/>
    <w:rsid w:val="00A650E4"/>
    <w:rsid w:val="00A73EFB"/>
    <w:rsid w:val="00AA6D10"/>
    <w:rsid w:val="00AE2CB1"/>
    <w:rsid w:val="00AF31C7"/>
    <w:rsid w:val="00C053FC"/>
    <w:rsid w:val="00C24212"/>
    <w:rsid w:val="00C528B9"/>
    <w:rsid w:val="00C669F5"/>
    <w:rsid w:val="00CB4E4C"/>
    <w:rsid w:val="00CC06C6"/>
    <w:rsid w:val="00D22833"/>
    <w:rsid w:val="00DD7DA5"/>
    <w:rsid w:val="00E074BD"/>
    <w:rsid w:val="00E55301"/>
    <w:rsid w:val="00E720D6"/>
    <w:rsid w:val="00E911AC"/>
    <w:rsid w:val="00EC523C"/>
    <w:rsid w:val="00F46177"/>
    <w:rsid w:val="00F4791D"/>
    <w:rsid w:val="00F932D0"/>
    <w:rsid w:val="00F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68A474B"/>
  <w15:docId w15:val="{059225E5-233E-49D0-AB93-06E1888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277</TotalTime>
  <Pages>10</Pages>
  <Words>1009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Conti</cp:lastModifiedBy>
  <cp:revision>13</cp:revision>
  <cp:lastPrinted>2000-08-04T10:31:00Z</cp:lastPrinted>
  <dcterms:created xsi:type="dcterms:W3CDTF">2018-08-20T09:15:00Z</dcterms:created>
  <dcterms:modified xsi:type="dcterms:W3CDTF">2018-09-15T19:36:00Z</dcterms:modified>
</cp:coreProperties>
</file>