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0057D2" w:rsidRPr="00F752F5" w:rsidTr="003974AD">
        <w:trPr>
          <w:trHeight w:val="254"/>
        </w:trPr>
        <w:tc>
          <w:tcPr>
            <w:tcW w:w="2868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Szolfézs</w:t>
            </w:r>
          </w:p>
        </w:tc>
        <w:tc>
          <w:tcPr>
            <w:tcW w:w="1417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0057D2" w:rsidRPr="00255C98" w:rsidRDefault="000057D2" w:rsidP="00444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825003" w:rsidRDefault="00BA010D" w:rsidP="004049F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népdalok jellegzetességeinek, stílusának</w:t>
            </w:r>
            <w:r w:rsidRPr="00BA010D">
              <w:rPr>
                <w:rFonts w:ascii="Times New Roman" w:hAnsi="Times New Roman" w:cs="Times New Roman"/>
                <w:sz w:val="24"/>
                <w:szCs w:val="24"/>
              </w:rPr>
              <w:t xml:space="preserve"> (sorszerkezet, hangnem)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megismerése. 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A stílusjegyek ismerete és felismerése.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dalok igényes éneklése. </w:t>
            </w:r>
            <w:r w:rsidR="007F5A01">
              <w:rPr>
                <w:rFonts w:ascii="Times New Roman" w:hAnsi="Times New Roman" w:cs="Times New Roman"/>
                <w:sz w:val="24"/>
                <w:szCs w:val="24"/>
              </w:rPr>
              <w:t>A szolmizációs hangok kézjeleinek ismerete, gyakorlása. A törzshangok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hangok folyamatos olvasása a G- és F-kulcsban. A vonalrendszer megfelelő használata.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A ritmusértékek és ritmusfajták felismerése és megszólaltatása 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hallás után és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>kottaképről. A dúr és moll hangsorok megism</w:t>
            </w:r>
            <w:r w:rsidR="00442A7D">
              <w:rPr>
                <w:rFonts w:ascii="Times New Roman" w:hAnsi="Times New Roman" w:cs="Times New Roman"/>
                <w:sz w:val="24"/>
                <w:szCs w:val="24"/>
              </w:rPr>
              <w:t>erése 4# és 4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 előjegyzésig.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3F2">
              <w:rPr>
                <w:rFonts w:ascii="Times New Roman" w:hAnsi="Times New Roman" w:cs="Times New Roman"/>
                <w:sz w:val="24"/>
                <w:szCs w:val="24"/>
              </w:rPr>
              <w:t>A modális hangsorok – dór</w:t>
            </w:r>
            <w:r w:rsidR="00442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2A7D">
              <w:rPr>
                <w:rFonts w:ascii="Times New Roman" w:hAnsi="Times New Roman" w:cs="Times New Roman"/>
                <w:sz w:val="24"/>
                <w:szCs w:val="24"/>
              </w:rPr>
              <w:t>frig</w:t>
            </w:r>
            <w:proofErr w:type="spellEnd"/>
            <w:r w:rsidR="00442A7D">
              <w:rPr>
                <w:rFonts w:ascii="Times New Roman" w:hAnsi="Times New Roman" w:cs="Times New Roman"/>
                <w:sz w:val="24"/>
                <w:szCs w:val="24"/>
              </w:rPr>
              <w:t>, líd, mixolid</w:t>
            </w:r>
            <w:r w:rsidR="005863F2">
              <w:rPr>
                <w:rFonts w:ascii="Times New Roman" w:hAnsi="Times New Roman" w:cs="Times New Roman"/>
                <w:sz w:val="24"/>
                <w:szCs w:val="24"/>
              </w:rPr>
              <w:t xml:space="preserve"> – és a moll fajtáinak megismerése</w:t>
            </w:r>
            <w:r w:rsidR="00442A7D">
              <w:rPr>
                <w:rFonts w:ascii="Times New Roman" w:hAnsi="Times New Roman" w:cs="Times New Roman"/>
                <w:sz w:val="24"/>
                <w:szCs w:val="24"/>
              </w:rPr>
              <w:t xml:space="preserve"> illetve gyakorlása</w:t>
            </w:r>
            <w:r w:rsidR="00586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 xml:space="preserve">kis és nagy szekund, kis és nagy terc, </w:t>
            </w:r>
            <w:r w:rsidR="00AC50D6">
              <w:rPr>
                <w:rFonts w:ascii="Times New Roman" w:hAnsi="Times New Roman" w:cs="Times New Roman"/>
                <w:sz w:val="24"/>
                <w:szCs w:val="24"/>
              </w:rPr>
              <w:t xml:space="preserve">tiszta prím, </w:t>
            </w:r>
            <w:r w:rsidR="00442A7D">
              <w:rPr>
                <w:rFonts w:ascii="Times New Roman" w:hAnsi="Times New Roman" w:cs="Times New Roman"/>
                <w:sz w:val="24"/>
                <w:szCs w:val="24"/>
              </w:rPr>
              <w:t xml:space="preserve">tiszta kvart, tiszta kvint, 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kis szext, nagy szext, kis szeptim, nagy szeptim 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>és tiszta oktáv hangközök</w:t>
            </w:r>
            <w:r w:rsidR="001B5BDD">
              <w:t xml:space="preserve"> </w:t>
            </w:r>
            <w:r w:rsidR="001B5BDD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felismerése kottaképről és hallás után. 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5BDD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 dúr, moll alaphely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>zetű hármashangzatoknak és azok fordításainak felépítése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A szűkített és bővített hármashangzatok megismerése. 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 tanult any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>agnál könnyebb, rövid dallamok szolmizálása, visszaéneklése, hallás után lejegyzése, memorizálása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 Fogalmak megismerése: </w:t>
            </w:r>
            <w:proofErr w:type="spellStart"/>
            <w:r w:rsidR="004049F7">
              <w:rPr>
                <w:rFonts w:ascii="Times New Roman" w:hAnsi="Times New Roman" w:cs="Times New Roman"/>
                <w:sz w:val="24"/>
                <w:szCs w:val="24"/>
              </w:rPr>
              <w:t>diminuálás</w:t>
            </w:r>
            <w:proofErr w:type="spellEnd"/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49F7">
              <w:rPr>
                <w:rFonts w:ascii="Times New Roman" w:hAnsi="Times New Roman" w:cs="Times New Roman"/>
                <w:sz w:val="24"/>
                <w:szCs w:val="24"/>
              </w:rPr>
              <w:t>augmentálás</w:t>
            </w:r>
            <w:proofErr w:type="spellEnd"/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, alkalmazkodó ritmus, variáció, felütés, </w:t>
            </w:r>
            <w:proofErr w:type="spellStart"/>
            <w:r w:rsidR="004049F7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="00404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9F7">
              <w:rPr>
                <w:rFonts w:ascii="Times New Roman" w:hAnsi="Times New Roman" w:cs="Times New Roman"/>
                <w:sz w:val="24"/>
                <w:szCs w:val="24"/>
              </w:rPr>
              <w:t>breve</w:t>
            </w:r>
            <w:proofErr w:type="spellEnd"/>
            <w:r w:rsidR="004049F7">
              <w:rPr>
                <w:rFonts w:ascii="Times New Roman" w:hAnsi="Times New Roman" w:cs="Times New Roman"/>
                <w:sz w:val="24"/>
                <w:szCs w:val="24"/>
              </w:rPr>
              <w:t>, transzponálás, szekvencia, kürtmenet</w:t>
            </w:r>
            <w:r w:rsidR="00FC0348">
              <w:rPr>
                <w:rFonts w:ascii="Times New Roman" w:hAnsi="Times New Roman" w:cs="Times New Roman"/>
                <w:sz w:val="24"/>
                <w:szCs w:val="24"/>
              </w:rPr>
              <w:t>, váltakozó ütem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9D0696" w:rsidRPr="002A4DCF" w:rsidRDefault="00BA010D" w:rsidP="00B9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Törekedjen a tanuló a tanult dalok,</w:t>
            </w:r>
            <w:r w:rsidRPr="00BA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műzenei szemelvények igényes előadásár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3762B" w:rsidRPr="0043762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915F9" w:rsidRPr="0043762B">
              <w:rPr>
                <w:rFonts w:ascii="Times New Roman" w:hAnsi="Times New Roman" w:cs="Times New Roman"/>
                <w:sz w:val="24"/>
                <w:szCs w:val="24"/>
              </w:rPr>
              <w:t xml:space="preserve"> Tudjon tájékozódni a vonalre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ndszerben</w:t>
            </w:r>
            <w:r w:rsidR="00C915F9" w:rsidRPr="0043762B">
              <w:rPr>
                <w:rFonts w:ascii="Times New Roman" w:hAnsi="Times New Roman" w:cs="Times New Roman"/>
                <w:sz w:val="24"/>
                <w:szCs w:val="24"/>
              </w:rPr>
              <w:t>, G– és F– kulcsban</w:t>
            </w:r>
            <w:r w:rsidR="0043762B" w:rsidRPr="0043762B">
              <w:rPr>
                <w:rFonts w:ascii="Times New Roman" w:hAnsi="Times New Roman" w:cs="Times New Roman"/>
                <w:sz w:val="24"/>
                <w:szCs w:val="24"/>
              </w:rPr>
              <w:t xml:space="preserve"> ábécével olvasni! Ismerje fel a kottaképről a tanult ritmusképleteket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! Azokat tudja megszólaltatni és hallás utá</w:t>
            </w:r>
            <w:r w:rsidR="004049F7">
              <w:rPr>
                <w:rFonts w:ascii="Times New Roman" w:hAnsi="Times New Roman" w:cs="Times New Roman"/>
                <w:sz w:val="24"/>
                <w:szCs w:val="24"/>
              </w:rPr>
              <w:t>n lejegyezni! A megismert dú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 xml:space="preserve">r, 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 xml:space="preserve">moll 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 xml:space="preserve">és modális 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hangsorokat ismerje fel az előj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>egyzések alapján a kottaképről 4# és 4</w:t>
            </w:r>
            <w:r w:rsidR="0043762B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 xml:space="preserve"> előjegyzésig. A megadott 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dó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 xml:space="preserve">” és „lá” hanghoz </w:t>
            </w:r>
            <w:r w:rsidR="00B97521">
              <w:rPr>
                <w:rFonts w:ascii="Times New Roman" w:hAnsi="Times New Roman" w:cs="Times New Roman"/>
                <w:sz w:val="24"/>
                <w:szCs w:val="24"/>
              </w:rPr>
              <w:t>tudja kitenni az előjegyzéseket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B97521">
              <w:rPr>
                <w:rFonts w:ascii="Times New Roman" w:hAnsi="Times New Roman" w:cs="Times New Roman"/>
                <w:sz w:val="24"/>
                <w:szCs w:val="24"/>
              </w:rPr>
              <w:t>Ismerje fel a modális hangsorokat – dór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3588">
              <w:rPr>
                <w:rFonts w:ascii="Times New Roman" w:hAnsi="Times New Roman" w:cs="Times New Roman"/>
                <w:sz w:val="24"/>
                <w:szCs w:val="24"/>
              </w:rPr>
              <w:t>frig</w:t>
            </w:r>
            <w:proofErr w:type="spellEnd"/>
            <w:r w:rsidR="00443588">
              <w:rPr>
                <w:rFonts w:ascii="Times New Roman" w:hAnsi="Times New Roman" w:cs="Times New Roman"/>
                <w:sz w:val="24"/>
                <w:szCs w:val="24"/>
              </w:rPr>
              <w:t>, líd és mixolid</w:t>
            </w:r>
            <w:r w:rsidR="00B97521">
              <w:rPr>
                <w:rFonts w:ascii="Times New Roman" w:hAnsi="Times New Roman" w:cs="Times New Roman"/>
                <w:sz w:val="24"/>
                <w:szCs w:val="24"/>
              </w:rPr>
              <w:t xml:space="preserve"> – hallás után. Tudja énekelni szolmizálva és ábécével illetve lejegyezni a megadott hangtól! </w:t>
            </w:r>
            <w:r w:rsidR="008C3F64">
              <w:rPr>
                <w:rFonts w:ascii="Times New Roman" w:hAnsi="Times New Roman" w:cs="Times New Roman"/>
                <w:sz w:val="24"/>
                <w:szCs w:val="24"/>
              </w:rPr>
              <w:t>Ismerje a tanult hangközöket és hármashangzatokat! Legyen képes felismerni a hangközöket leírt formában és hallás után. Tudja fe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 xml:space="preserve">lépíteni a hangközöket, az alap-, a szűkítet- és a bővített </w:t>
            </w:r>
            <w:r w:rsidR="008C3F64">
              <w:rPr>
                <w:rFonts w:ascii="Times New Roman" w:hAnsi="Times New Roman" w:cs="Times New Roman"/>
                <w:sz w:val="24"/>
                <w:szCs w:val="24"/>
              </w:rPr>
              <w:t>hármashangzatokat és a fordítá</w:t>
            </w:r>
            <w:r w:rsidR="00443588">
              <w:rPr>
                <w:rFonts w:ascii="Times New Roman" w:hAnsi="Times New Roman" w:cs="Times New Roman"/>
                <w:sz w:val="24"/>
                <w:szCs w:val="24"/>
              </w:rPr>
              <w:t xml:space="preserve">sait! Tudjon leírni hallás után vagy megadott hangnemben transzponálni </w:t>
            </w:r>
            <w:r w:rsidR="008C3F64">
              <w:rPr>
                <w:rFonts w:ascii="Times New Roman" w:hAnsi="Times New Roman" w:cs="Times New Roman"/>
                <w:sz w:val="24"/>
                <w:szCs w:val="24"/>
              </w:rPr>
              <w:t>könnyebb rövid dallamokat!</w:t>
            </w:r>
          </w:p>
        </w:tc>
      </w:tr>
    </w:tbl>
    <w:p w:rsidR="009D0696" w:rsidRDefault="009D0696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825003">
        <w:tc>
          <w:tcPr>
            <w:tcW w:w="5381" w:type="dxa"/>
          </w:tcPr>
          <w:p w:rsidR="003D3E14" w:rsidRPr="005863F2" w:rsidRDefault="005863F2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A magyar kultúra beépítése a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 xml:space="preserve">z elsajátítandó </w:t>
            </w: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>- és ismeret</w:t>
            </w: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anyagba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5003" w:rsidRDefault="00825003" w:rsidP="00397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3D3E14" w:rsidRDefault="00CB642F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Ötfokú zene - a magyar népdalok szolmizálása.</w:t>
            </w:r>
          </w:p>
          <w:p w:rsidR="00CB642F" w:rsidRDefault="00CB642F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333 olvasógyakorlat népdalszerkezetű gyakorlatai.</w:t>
            </w:r>
          </w:p>
          <w:p w:rsidR="00DB28C2" w:rsidRDefault="00DB28C2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Biciniumok</w:t>
            </w:r>
          </w:p>
          <w:p w:rsidR="00CB642F" w:rsidRDefault="00184665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 xml:space="preserve"> dalok éneklése zenekari kísérettel.</w:t>
            </w:r>
          </w:p>
          <w:p w:rsidR="00184665" w:rsidRDefault="00184665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Lázárné Nagy Andrea: Margaréta II.</w:t>
            </w:r>
          </w:p>
          <w:p w:rsidR="00B5783A" w:rsidRPr="00ED5BEE" w:rsidRDefault="00B5783A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 Lajos gyermekkórusai</w:t>
            </w:r>
          </w:p>
        </w:tc>
        <w:tc>
          <w:tcPr>
            <w:tcW w:w="1461" w:type="dxa"/>
          </w:tcPr>
          <w:p w:rsidR="003D3E14" w:rsidRPr="00255C98" w:rsidRDefault="0075482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D3E14" w:rsidRDefault="003D3E14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CC3073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tanulása</w:t>
            </w:r>
            <w:r w:rsidR="00537D27">
              <w:rPr>
                <w:rFonts w:ascii="Times New Roman" w:hAnsi="Times New Roman" w:cs="Times New Roman"/>
                <w:sz w:val="24"/>
                <w:szCs w:val="24"/>
              </w:rPr>
              <w:t xml:space="preserve"> és elemzése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41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537D27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Régi táncdallamok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FB1823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184665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Dúr és moll hangsorok 4# és 4</w:t>
            </w:r>
            <w:r w:rsidR="00CC3073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C3073">
              <w:rPr>
                <w:rFonts w:ascii="Times New Roman" w:hAnsi="Times New Roman" w:cs="Times New Roman"/>
                <w:sz w:val="24"/>
                <w:szCs w:val="24"/>
              </w:rPr>
              <w:t xml:space="preserve"> előjegyzésig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5863F2" w:rsidP="00184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modális hangsorok: dór</w:t>
            </w:r>
            <w:r w:rsidR="00184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4665">
              <w:rPr>
                <w:rFonts w:ascii="Times New Roman" w:hAnsi="Times New Roman" w:cs="Times New Roman"/>
                <w:sz w:val="24"/>
                <w:szCs w:val="24"/>
              </w:rPr>
              <w:t>frig</w:t>
            </w:r>
            <w:proofErr w:type="spellEnd"/>
            <w:r w:rsidR="00184665">
              <w:rPr>
                <w:rFonts w:ascii="Times New Roman" w:hAnsi="Times New Roman" w:cs="Times New Roman"/>
                <w:sz w:val="24"/>
                <w:szCs w:val="24"/>
              </w:rPr>
              <w:t>, líd, mixolid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5863F2" w:rsidRDefault="005863F2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hangközök</w:t>
            </w:r>
            <w:r w:rsidR="00184665">
              <w:rPr>
                <w:rFonts w:ascii="Times New Roman" w:hAnsi="Times New Roman" w:cs="Times New Roman"/>
                <w:sz w:val="24"/>
                <w:szCs w:val="24"/>
              </w:rPr>
              <w:t>: t1, k2, n2, k3, n3, t4, t5, k6, n6, k7, n7, t8</w:t>
            </w:r>
          </w:p>
        </w:tc>
        <w:tc>
          <w:tcPr>
            <w:tcW w:w="1468" w:type="dxa"/>
          </w:tcPr>
          <w:p w:rsidR="003D3E14" w:rsidRPr="00040275" w:rsidRDefault="00B4513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D3E14" w:rsidRPr="005863F2" w:rsidRDefault="005863F2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hármashangzatok és fordításai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4665">
              <w:rPr>
                <w:rFonts w:ascii="Times New Roman" w:hAnsi="Times New Roman" w:cs="Times New Roman"/>
                <w:sz w:val="24"/>
                <w:szCs w:val="24"/>
              </w:rPr>
              <w:t>: dúr, moll, szűkített, bővített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D3E14" w:rsidRDefault="00255C98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Népdalok tanulása</w:t>
            </w:r>
            <w:r w:rsidR="00FC0348">
              <w:rPr>
                <w:rFonts w:ascii="Times New Roman" w:hAnsi="Times New Roman" w:cs="Times New Roman"/>
                <w:sz w:val="24"/>
                <w:szCs w:val="24"/>
              </w:rPr>
              <w:t xml:space="preserve"> és elemzése</w:t>
            </w:r>
          </w:p>
        </w:tc>
        <w:tc>
          <w:tcPr>
            <w:tcW w:w="1417" w:type="dxa"/>
          </w:tcPr>
          <w:p w:rsidR="003D3E14" w:rsidRPr="005A4AB8" w:rsidRDefault="00255C98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41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947E63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947E63">
        <w:trPr>
          <w:trHeight w:val="223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C669F5" w:rsidRDefault="003B1704" w:rsidP="00C6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Erdő is van, makk is van</w:t>
            </w:r>
          </w:p>
        </w:tc>
      </w:tr>
      <w:tr w:rsidR="003D3E14" w:rsidTr="00947E63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F95D9A" w:rsidRDefault="003B170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Aki szép lányt akar venni</w:t>
            </w:r>
          </w:p>
        </w:tc>
      </w:tr>
      <w:tr w:rsidR="003D3E14" w:rsidTr="00947E63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F95D9A" w:rsidRDefault="003B170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Ferenc Jóska udvarába</w:t>
            </w:r>
          </w:p>
        </w:tc>
      </w:tr>
      <w:tr w:rsidR="003D3E14" w:rsidTr="003974AD">
        <w:trPr>
          <w:trHeight w:val="376"/>
        </w:trPr>
        <w:tc>
          <w:tcPr>
            <w:tcW w:w="1129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7137AB" w:rsidRDefault="00FC0348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Árok partján rakjál tüzet</w:t>
            </w:r>
          </w:p>
        </w:tc>
      </w:tr>
      <w:tr w:rsidR="00947E63" w:rsidTr="003974AD">
        <w:trPr>
          <w:trHeight w:val="376"/>
        </w:trPr>
        <w:tc>
          <w:tcPr>
            <w:tcW w:w="1129" w:type="dxa"/>
          </w:tcPr>
          <w:p w:rsidR="00947E63" w:rsidRPr="00F95D9A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947E63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 ereje van a szőlő levének</w:t>
            </w:r>
          </w:p>
        </w:tc>
      </w:tr>
      <w:tr w:rsidR="00947E63" w:rsidTr="00947E63">
        <w:trPr>
          <w:trHeight w:val="264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Tavaszi szél vizet áraszt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Mikor leány voltam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tamási sorozóra süt a nap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János hídi vásártéren, Ica te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947E6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Egy gyenge kis madár hozzám </w:t>
            </w:r>
            <w:proofErr w:type="spellStart"/>
            <w:r>
              <w:rPr>
                <w:rFonts w:ascii="Times New Roman" w:hAnsi="Times New Roman" w:cs="Times New Roman"/>
              </w:rPr>
              <w:t>kezde</w:t>
            </w:r>
            <w:proofErr w:type="spellEnd"/>
            <w:r>
              <w:rPr>
                <w:rFonts w:ascii="Times New Roman" w:hAnsi="Times New Roman" w:cs="Times New Roman"/>
              </w:rPr>
              <w:t xml:space="preserve"> járni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Hej, csillag, csillag, szép hajnali csillag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Pr="00F95D9A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Híres </w:t>
            </w:r>
            <w:proofErr w:type="spellStart"/>
            <w:r>
              <w:rPr>
                <w:rFonts w:ascii="Times New Roman" w:hAnsi="Times New Roman" w:cs="Times New Roman"/>
              </w:rPr>
              <w:t>decsi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Horgas partján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Fiumei kikötőben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Pr="00F95D9A" w:rsidRDefault="00947E6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Röpülj, páva, röpülj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947E6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Télapó és karácsonyi dalok – Zenehallgatás: Bartók: C-dúr rondó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947E6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Sárgul már a fügefa levele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56315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Házunk előtt kedves édesanyám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56315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Szomorú fűzfának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56315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Édesanyám rózsafája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56315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Megkötöm lovamat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56315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Elment a két lány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E941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Papp Lajos: Könnyű gyermekkórusai – Fut, robog a kicsi kocsi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3152">
              <w:rPr>
                <w:rFonts w:ascii="Times New Roman" w:hAnsi="Times New Roman" w:cs="Times New Roman"/>
              </w:rPr>
              <w:t>3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E941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Papp Lajos: Könnyű gyermekkórusai – Csengő szól gingalló</w:t>
            </w:r>
          </w:p>
        </w:tc>
      </w:tr>
      <w:tr w:rsidR="00947E63" w:rsidTr="00947E63">
        <w:trPr>
          <w:trHeight w:val="447"/>
        </w:trPr>
        <w:tc>
          <w:tcPr>
            <w:tcW w:w="1150" w:type="dxa"/>
          </w:tcPr>
          <w:p w:rsidR="00947E63" w:rsidRDefault="00947E6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3152">
              <w:rPr>
                <w:rFonts w:ascii="Times New Roman" w:hAnsi="Times New Roman" w:cs="Times New Roman"/>
              </w:rPr>
              <w:t>4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947E63" w:rsidRDefault="00E941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Papp Lajos: Könnyű gyermekkórusai – Nádi csibe fészken hál</w:t>
            </w:r>
          </w:p>
        </w:tc>
      </w:tr>
      <w:tr w:rsidR="00E941D8" w:rsidTr="00947E63">
        <w:trPr>
          <w:trHeight w:val="447"/>
        </w:trPr>
        <w:tc>
          <w:tcPr>
            <w:tcW w:w="1150" w:type="dxa"/>
          </w:tcPr>
          <w:p w:rsidR="00E941D8" w:rsidRDefault="00E941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587" w:type="dxa"/>
          </w:tcPr>
          <w:p w:rsidR="00E941D8" w:rsidRDefault="00E941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Összefoglalás: A tanult dalok ismétlése</w:t>
            </w:r>
          </w:p>
        </w:tc>
      </w:tr>
    </w:tbl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B1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704">
              <w:rPr>
                <w:rFonts w:ascii="Times New Roman" w:hAnsi="Times New Roman" w:cs="Times New Roman"/>
                <w:sz w:val="24"/>
                <w:szCs w:val="24"/>
              </w:rPr>
              <w:t>Régi táncdallamok</w:t>
            </w:r>
          </w:p>
        </w:tc>
        <w:tc>
          <w:tcPr>
            <w:tcW w:w="1417" w:type="dxa"/>
          </w:tcPr>
          <w:p w:rsidR="003D3E14" w:rsidRPr="005A4AB8" w:rsidRDefault="00FB1823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D3E14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F95D9A" w:rsidRDefault="00FC0348" w:rsidP="00AB1B39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Régi táncdallamok </w:t>
            </w:r>
          </w:p>
        </w:tc>
      </w:tr>
      <w:tr w:rsidR="003D3E14" w:rsidTr="003D3E14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1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7" w:type="dxa"/>
          </w:tcPr>
          <w:p w:rsidR="003D3E14" w:rsidRPr="00F95D9A" w:rsidRDefault="00FC0348" w:rsidP="00DC05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Édes rózsám, szívem kedvese… Régi magyar táncdallamok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ungaresca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  <w:r w:rsidR="00DC05DC">
              <w:rPr>
                <w:rFonts w:ascii="Times New Roman" w:hAnsi="Times New Roman" w:cs="Times New Roman"/>
              </w:rPr>
              <w:t>tanulása - zenehallgatás</w:t>
            </w:r>
            <w:r w:rsidR="006814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1B39" w:rsidTr="003D3E14">
        <w:trPr>
          <w:trHeight w:val="355"/>
        </w:trPr>
        <w:tc>
          <w:tcPr>
            <w:tcW w:w="1150" w:type="dxa"/>
          </w:tcPr>
          <w:p w:rsidR="00AB1B39" w:rsidRDefault="00AB1B39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587" w:type="dxa"/>
          </w:tcPr>
          <w:p w:rsidR="00AB1B39" w:rsidRDefault="00AB1B39" w:rsidP="00DC05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Régi – XVI. századi - táncpárok</w:t>
            </w:r>
          </w:p>
        </w:tc>
      </w:tr>
      <w:tr w:rsidR="003D3E14" w:rsidTr="003D3E14">
        <w:trPr>
          <w:trHeight w:val="447"/>
        </w:trPr>
        <w:tc>
          <w:tcPr>
            <w:tcW w:w="1150" w:type="dxa"/>
          </w:tcPr>
          <w:p w:rsidR="003D3E14" w:rsidRPr="00F95D9A" w:rsidRDefault="00FB182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87" w:type="dxa"/>
          </w:tcPr>
          <w:p w:rsidR="003D3E14" w:rsidRPr="00F95D9A" w:rsidRDefault="009A618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Fakad a bodza, akad a rokka – XVIII. századi körtánc</w:t>
            </w:r>
          </w:p>
        </w:tc>
      </w:tr>
      <w:tr w:rsidR="00FB1823" w:rsidTr="003D3E14">
        <w:trPr>
          <w:trHeight w:val="376"/>
        </w:trPr>
        <w:tc>
          <w:tcPr>
            <w:tcW w:w="1150" w:type="dxa"/>
          </w:tcPr>
          <w:p w:rsidR="00FB1823" w:rsidRPr="00F95D9A" w:rsidRDefault="00FB1823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87" w:type="dxa"/>
          </w:tcPr>
          <w:p w:rsidR="00FB1823" w:rsidRPr="007137AB" w:rsidRDefault="00FB1823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Trubadúr-dal</w:t>
            </w:r>
          </w:p>
        </w:tc>
      </w:tr>
      <w:tr w:rsidR="00FB1823" w:rsidTr="003D3E14">
        <w:trPr>
          <w:trHeight w:val="264"/>
        </w:trPr>
        <w:tc>
          <w:tcPr>
            <w:tcW w:w="1150" w:type="dxa"/>
          </w:tcPr>
          <w:p w:rsidR="00FB1823" w:rsidRPr="00F95D9A" w:rsidRDefault="00FB182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587" w:type="dxa"/>
          </w:tcPr>
          <w:p w:rsidR="00FB1823" w:rsidRPr="00F95D9A" w:rsidRDefault="00FB1823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Középkori dal</w:t>
            </w:r>
          </w:p>
        </w:tc>
      </w:tr>
      <w:tr w:rsidR="00FB1823" w:rsidTr="003D3E14">
        <w:trPr>
          <w:trHeight w:val="447"/>
        </w:trPr>
        <w:tc>
          <w:tcPr>
            <w:tcW w:w="1150" w:type="dxa"/>
          </w:tcPr>
          <w:p w:rsidR="00FB1823" w:rsidRPr="00F95D9A" w:rsidRDefault="00FB182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587" w:type="dxa"/>
          </w:tcPr>
          <w:p w:rsidR="00FB1823" w:rsidRPr="00F95D9A" w:rsidRDefault="00FB1823" w:rsidP="006814BE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Nyár-kánon</w:t>
            </w:r>
          </w:p>
        </w:tc>
      </w:tr>
      <w:tr w:rsidR="00FB1823" w:rsidTr="003D3E14">
        <w:trPr>
          <w:trHeight w:val="447"/>
        </w:trPr>
        <w:tc>
          <w:tcPr>
            <w:tcW w:w="1150" w:type="dxa"/>
          </w:tcPr>
          <w:p w:rsidR="00FB1823" w:rsidRPr="00F95D9A" w:rsidRDefault="00FB182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587" w:type="dxa"/>
          </w:tcPr>
          <w:p w:rsidR="00FB1823" w:rsidRPr="00F95D9A" w:rsidRDefault="00FB1823" w:rsidP="006814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Sapphikus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iskola-dal </w:t>
            </w:r>
          </w:p>
        </w:tc>
      </w:tr>
      <w:tr w:rsidR="00FB1823" w:rsidTr="003D3E14">
        <w:trPr>
          <w:trHeight w:val="447"/>
        </w:trPr>
        <w:tc>
          <w:tcPr>
            <w:tcW w:w="1150" w:type="dxa"/>
          </w:tcPr>
          <w:p w:rsidR="00FB1823" w:rsidRPr="00F95D9A" w:rsidRDefault="00FB1823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587" w:type="dxa"/>
          </w:tcPr>
          <w:p w:rsidR="00FB1823" w:rsidRPr="00F95D9A" w:rsidRDefault="00FB1823" w:rsidP="009A2C4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Angol tánc a XVII. századból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FB182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587" w:type="dxa"/>
          </w:tcPr>
          <w:p w:rsidR="006814BE" w:rsidRPr="007137AB" w:rsidRDefault="00FB1823" w:rsidP="009A2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Gyakorlás: ismétlés</w:t>
            </w:r>
          </w:p>
        </w:tc>
      </w:tr>
    </w:tbl>
    <w:p w:rsidR="00073F06" w:rsidRDefault="00073F06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B1823">
              <w:rPr>
                <w:rFonts w:ascii="Times New Roman" w:hAnsi="Times New Roman" w:cs="Times New Roman"/>
                <w:sz w:val="24"/>
                <w:szCs w:val="24"/>
              </w:rPr>
              <w:t>Dúr és moll hangsorok 4# és 4</w:t>
            </w:r>
            <w:r w:rsidR="00255C98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 xml:space="preserve"> előjegyzésig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5C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kvintoszlop</w:t>
            </w:r>
            <w:r w:rsidR="00F175D1">
              <w:rPr>
                <w:rFonts w:ascii="Times New Roman" w:hAnsi="Times New Roman" w:cs="Times New Roman"/>
              </w:rPr>
              <w:t xml:space="preserve"> vagy kvintkör.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C-dúr és a-moll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G-dúr és e-moll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436AD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D-dúr és h-moll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A-dúr és fisz-moll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D34A3C" w:rsidTr="003974AD">
        <w:trPr>
          <w:trHeight w:val="264"/>
        </w:trPr>
        <w:tc>
          <w:tcPr>
            <w:tcW w:w="1150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D34A3C" w:rsidRDefault="00D34A3C" w:rsidP="00D34A3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E-dúr és cisz-moll hangsor hangjai, a hangsorok felírása és éneklése szolmizálva és ábécével.</w:t>
            </w:r>
          </w:p>
        </w:tc>
      </w:tr>
      <w:tr w:rsidR="00D34A3C" w:rsidTr="003974AD">
        <w:trPr>
          <w:trHeight w:val="447"/>
        </w:trPr>
        <w:tc>
          <w:tcPr>
            <w:tcW w:w="1150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F-dúr és d-moll hangsor hangjai, a hangsorok felírása és éneklése szolmizálva és ábécével.</w:t>
            </w:r>
          </w:p>
        </w:tc>
      </w:tr>
      <w:tr w:rsidR="00D34A3C" w:rsidTr="003974AD">
        <w:trPr>
          <w:trHeight w:val="447"/>
        </w:trPr>
        <w:tc>
          <w:tcPr>
            <w:tcW w:w="1150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Bé</w:t>
            </w:r>
            <w:proofErr w:type="spellEnd"/>
            <w:r>
              <w:rPr>
                <w:rFonts w:ascii="Times New Roman" w:hAnsi="Times New Roman" w:cs="Times New Roman"/>
              </w:rPr>
              <w:t>-dúr és g-moll hangsor hangjai, a hangsorok felírása és éneklése szolmizálva és ábécével.</w:t>
            </w:r>
          </w:p>
        </w:tc>
      </w:tr>
      <w:tr w:rsidR="00D34A3C" w:rsidTr="003974AD">
        <w:trPr>
          <w:trHeight w:val="447"/>
        </w:trPr>
        <w:tc>
          <w:tcPr>
            <w:tcW w:w="1150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Esz-dúr és c-moll hangsor hangjai, a hangsorok felírása és éneklése szolmizálva és ábécével.</w:t>
            </w:r>
          </w:p>
        </w:tc>
      </w:tr>
      <w:tr w:rsidR="00D34A3C" w:rsidTr="003974AD">
        <w:trPr>
          <w:trHeight w:val="447"/>
        </w:trPr>
        <w:tc>
          <w:tcPr>
            <w:tcW w:w="1150" w:type="dxa"/>
          </w:tcPr>
          <w:p w:rsidR="00D34A3C" w:rsidRPr="00F95D9A" w:rsidRDefault="00D34A3C" w:rsidP="00D34A3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D34A3C" w:rsidRPr="00F95D9A" w:rsidRDefault="00D34A3C" w:rsidP="00D34A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Asz-dúr és f-moll hangsor hangjai, a hangsorok felírása és éneklése szolmizálva és ábécével.</w:t>
            </w:r>
          </w:p>
        </w:tc>
      </w:tr>
    </w:tbl>
    <w:p w:rsidR="003D3E14" w:rsidRDefault="003D3E14" w:rsidP="003D3E14">
      <w:bookmarkStart w:id="0" w:name="_GoBack"/>
      <w:bookmarkEnd w:id="0"/>
    </w:p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modális hangsorok: dór</w:t>
            </w:r>
            <w:r w:rsidR="00050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0634">
              <w:rPr>
                <w:rFonts w:ascii="Times New Roman" w:hAnsi="Times New Roman" w:cs="Times New Roman"/>
                <w:sz w:val="24"/>
                <w:szCs w:val="24"/>
              </w:rPr>
              <w:t>frig</w:t>
            </w:r>
            <w:proofErr w:type="spellEnd"/>
            <w:r w:rsidR="00050634">
              <w:rPr>
                <w:rFonts w:ascii="Times New Roman" w:hAnsi="Times New Roman" w:cs="Times New Roman"/>
                <w:sz w:val="24"/>
                <w:szCs w:val="24"/>
              </w:rPr>
              <w:t>, líd, mixolid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. A moll fajtái. A pentaton hangsor.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B97521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pentaton hangsor ismétlése: fogalma és hangjai</w:t>
            </w:r>
            <w:r w:rsidR="00AC50D6">
              <w:rPr>
                <w:rFonts w:ascii="Times New Roman" w:hAnsi="Times New Roman" w:cs="Times New Roman"/>
              </w:rPr>
              <w:t>.</w:t>
            </w:r>
            <w:r w:rsidR="00050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0634">
              <w:rPr>
                <w:rFonts w:ascii="Times New Roman" w:hAnsi="Times New Roman" w:cs="Times New Roman"/>
              </w:rPr>
              <w:t>Pien</w:t>
            </w:r>
            <w:proofErr w:type="spellEnd"/>
            <w:r w:rsidR="00050634">
              <w:rPr>
                <w:rFonts w:ascii="Times New Roman" w:hAnsi="Times New Roman" w:cs="Times New Roman"/>
              </w:rPr>
              <w:t>- (vendég-) hangok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050634" w:rsidP="0005063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moll hangsor fajtáinak ismétlése: a természetes, az összhangzatos és a dallamos moll hangjai, írása és éneklése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050634" w:rsidP="0005063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modális hangsor fogalmának ismétlése. A dór hangsor felírása.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050634" w:rsidP="00AC5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modális hangsor újabb fajtáinak megismerése: </w:t>
            </w:r>
            <w:proofErr w:type="spellStart"/>
            <w:r>
              <w:rPr>
                <w:rFonts w:ascii="Times New Roman" w:hAnsi="Times New Roman" w:cs="Times New Roman"/>
              </w:rPr>
              <w:t>frig</w:t>
            </w:r>
            <w:proofErr w:type="spellEnd"/>
            <w:r>
              <w:rPr>
                <w:rFonts w:ascii="Times New Roman" w:hAnsi="Times New Roman" w:cs="Times New Roman"/>
              </w:rPr>
              <w:t xml:space="preserve"> hangsor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050634" w:rsidP="00AC50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Líd hangsor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F95D9A" w:rsidRDefault="00050634" w:rsidP="00AC50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Mixolid hangsor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F95D9A" w:rsidRDefault="0005063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„fi” és a „</w:t>
            </w:r>
            <w:proofErr w:type="spellStart"/>
            <w:r>
              <w:rPr>
                <w:rFonts w:ascii="Times New Roman" w:hAnsi="Times New Roman" w:cs="Times New Roman"/>
              </w:rPr>
              <w:t>ta</w:t>
            </w:r>
            <w:proofErr w:type="spellEnd"/>
            <w:r>
              <w:rPr>
                <w:rFonts w:ascii="Times New Roman" w:hAnsi="Times New Roman" w:cs="Times New Roman"/>
              </w:rPr>
              <w:t>” hang szerepe a modális hangsorokban.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05063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modális hangsorok írásának és éneklésének gyakorlása.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hangsorok éneklésének és írásának gyakorlása.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25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hangközök</w:t>
            </w:r>
            <w:r w:rsidRPr="002A4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E14" w:rsidRPr="005A4AB8" w:rsidRDefault="00B45130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AC50D6" w:rsidP="00B4513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981F3E">
              <w:rPr>
                <w:rFonts w:ascii="Times New Roman" w:hAnsi="Times New Roman" w:cs="Times New Roman"/>
              </w:rPr>
              <w:t xml:space="preserve">tanult hangközök ismétlése és </w:t>
            </w:r>
            <w:proofErr w:type="gramStart"/>
            <w:r w:rsidR="00981F3E">
              <w:rPr>
                <w:rFonts w:ascii="Times New Roman" w:hAnsi="Times New Roman" w:cs="Times New Roman"/>
              </w:rPr>
              <w:t>gyakorlása.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A tiszta hangközök: tiszta prím (t1)</w:t>
            </w:r>
            <w:r w:rsidR="00B45130">
              <w:rPr>
                <w:rFonts w:ascii="Times New Roman" w:hAnsi="Times New Roman" w:cs="Times New Roman"/>
              </w:rPr>
              <w:t xml:space="preserve">, tiszta kvart (t4), tiszta kvint (t5) </w:t>
            </w:r>
            <w:r>
              <w:rPr>
                <w:rFonts w:ascii="Times New Roman" w:hAnsi="Times New Roman" w:cs="Times New Roman"/>
              </w:rPr>
              <w:t>és a tiszta oktáv (t8).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B4513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tiszta hangközök, kis és nagy szekund, a kis és nagy terc felismerése, éneklése, felépítése.</w:t>
            </w:r>
          </w:p>
        </w:tc>
      </w:tr>
      <w:tr w:rsidR="00B45130" w:rsidTr="003974AD">
        <w:trPr>
          <w:trHeight w:val="447"/>
        </w:trPr>
        <w:tc>
          <w:tcPr>
            <w:tcW w:w="1150" w:type="dxa"/>
          </w:tcPr>
          <w:p w:rsidR="00B45130" w:rsidRPr="00F95D9A" w:rsidRDefault="00B4513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45130" w:rsidRPr="007137AB" w:rsidRDefault="00B45130" w:rsidP="00E135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kis és nagy szext. Jelölése és hangzásának megfigyelése, éneklése.</w:t>
            </w:r>
          </w:p>
        </w:tc>
      </w:tr>
      <w:tr w:rsidR="00B45130" w:rsidTr="003974AD">
        <w:trPr>
          <w:trHeight w:val="376"/>
        </w:trPr>
        <w:tc>
          <w:tcPr>
            <w:tcW w:w="1150" w:type="dxa"/>
          </w:tcPr>
          <w:p w:rsidR="00B45130" w:rsidRPr="007137AB" w:rsidRDefault="00B45130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45130" w:rsidRPr="00F95D9A" w:rsidRDefault="00B45130" w:rsidP="00E135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szextek felismerése kottáról és hallás után. Felépítése megadott hanghoz.</w:t>
            </w:r>
          </w:p>
        </w:tc>
      </w:tr>
      <w:tr w:rsidR="00B45130" w:rsidTr="003974AD">
        <w:trPr>
          <w:trHeight w:val="264"/>
        </w:trPr>
        <w:tc>
          <w:tcPr>
            <w:tcW w:w="1150" w:type="dxa"/>
          </w:tcPr>
          <w:p w:rsidR="00B45130" w:rsidRPr="00F95D9A" w:rsidRDefault="00B45130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B45130" w:rsidRPr="00F95D9A" w:rsidRDefault="00B45130" w:rsidP="00E135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kis és nagy szeptimek. Jelölése és hangzásának megfigyelése, éneklése.</w:t>
            </w:r>
          </w:p>
        </w:tc>
      </w:tr>
      <w:tr w:rsidR="00B45130" w:rsidTr="003974AD">
        <w:trPr>
          <w:trHeight w:val="447"/>
        </w:trPr>
        <w:tc>
          <w:tcPr>
            <w:tcW w:w="1150" w:type="dxa"/>
          </w:tcPr>
          <w:p w:rsidR="00B45130" w:rsidRPr="00F95D9A" w:rsidRDefault="00B4513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B45130" w:rsidRPr="00F95D9A" w:rsidRDefault="00B45130" w:rsidP="00B4513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szeptimek felismerése kottáról és hallás után. Felépítése megadott hanghoz</w:t>
            </w:r>
          </w:p>
        </w:tc>
      </w:tr>
      <w:tr w:rsidR="00B45130" w:rsidTr="003974AD">
        <w:trPr>
          <w:trHeight w:val="447"/>
        </w:trPr>
        <w:tc>
          <w:tcPr>
            <w:tcW w:w="1150" w:type="dxa"/>
          </w:tcPr>
          <w:p w:rsidR="00B45130" w:rsidRPr="00F95D9A" w:rsidRDefault="00B4513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B45130" w:rsidRPr="00F95D9A" w:rsidRDefault="00B4513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tanult hangközök felismerésének és felépítésének gyakorlása, értékelése.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25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hármashangzatok és fordításaik</w:t>
            </w:r>
            <w:r w:rsidRPr="002A4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B5783A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hármashangzat fogalmának</w:t>
            </w:r>
            <w:r w:rsidR="00972077">
              <w:rPr>
                <w:rFonts w:ascii="Times New Roman" w:hAnsi="Times New Roman" w:cs="Times New Roman"/>
              </w:rPr>
              <w:t>, fő hangjai</w:t>
            </w:r>
            <w:r>
              <w:rPr>
                <w:rFonts w:ascii="Times New Roman" w:hAnsi="Times New Roman" w:cs="Times New Roman"/>
              </w:rPr>
              <w:t>nak ismétlése</w:t>
            </w:r>
            <w:r w:rsidR="00972077">
              <w:rPr>
                <w:rFonts w:ascii="Times New Roman" w:hAnsi="Times New Roman" w:cs="Times New Roman"/>
              </w:rPr>
              <w:t xml:space="preserve"> dúrban és mollban. 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B5783A" w:rsidP="00B5783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Ismétlés: </w:t>
            </w:r>
            <w:r w:rsidR="00972077">
              <w:rPr>
                <w:rFonts w:ascii="Times New Roman" w:hAnsi="Times New Roman" w:cs="Times New Roman"/>
              </w:rPr>
              <w:t xml:space="preserve">A dúr </w:t>
            </w:r>
            <w:r>
              <w:rPr>
                <w:rFonts w:ascii="Times New Roman" w:hAnsi="Times New Roman" w:cs="Times New Roman"/>
              </w:rPr>
              <w:t xml:space="preserve">alap </w:t>
            </w:r>
            <w:r w:rsidR="008B2E3F">
              <w:rPr>
                <w:rFonts w:ascii="Times New Roman" w:hAnsi="Times New Roman" w:cs="Times New Roman"/>
              </w:rPr>
              <w:t xml:space="preserve">hármashangzat </w:t>
            </w:r>
            <w:r>
              <w:rPr>
                <w:rFonts w:ascii="Times New Roman" w:hAnsi="Times New Roman" w:cs="Times New Roman"/>
              </w:rPr>
              <w:t xml:space="preserve">és megfordításainak </w:t>
            </w:r>
            <w:r w:rsidR="008B2E3F">
              <w:rPr>
                <w:rFonts w:ascii="Times New Roman" w:hAnsi="Times New Roman" w:cs="Times New Roman"/>
              </w:rPr>
              <w:t>hangjai.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B5783A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Gyakorlás: A dúr alap hármashangzat és megfordításainak felépítése a tanult hangnemekben</w:t>
            </w:r>
            <w:r w:rsidR="008B2E3F">
              <w:rPr>
                <w:rFonts w:ascii="Times New Roman" w:hAnsi="Times New Roman" w:cs="Times New Roman"/>
              </w:rPr>
              <w:t>.</w:t>
            </w:r>
          </w:p>
        </w:tc>
      </w:tr>
      <w:tr w:rsidR="00B5783A" w:rsidTr="003974AD">
        <w:trPr>
          <w:trHeight w:val="376"/>
        </w:trPr>
        <w:tc>
          <w:tcPr>
            <w:tcW w:w="1150" w:type="dxa"/>
          </w:tcPr>
          <w:p w:rsidR="00B5783A" w:rsidRPr="007137AB" w:rsidRDefault="00B5783A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5783A" w:rsidRPr="00F95D9A" w:rsidRDefault="00B5783A" w:rsidP="00B5783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Ismétlés: A moll alap hármashangzat és megfordításainak hangjai.</w:t>
            </w:r>
          </w:p>
        </w:tc>
      </w:tr>
      <w:tr w:rsidR="00B5783A" w:rsidTr="003974AD">
        <w:trPr>
          <w:trHeight w:val="264"/>
        </w:trPr>
        <w:tc>
          <w:tcPr>
            <w:tcW w:w="1150" w:type="dxa"/>
          </w:tcPr>
          <w:p w:rsidR="00B5783A" w:rsidRPr="00F95D9A" w:rsidRDefault="00B5783A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B5783A" w:rsidRPr="00F95D9A" w:rsidRDefault="00B5783A" w:rsidP="00B5783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Gyakorlás: A moll alap hármashangzat és megfordításainak felépítése a tanult hangnemekben.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8B2E3F" w:rsidRPr="00F95D9A" w:rsidRDefault="00B5783A" w:rsidP="008B2E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szűkített hármashangzat felírása és megfordításai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8B2E3F" w:rsidRPr="007137AB" w:rsidRDefault="00B5783A" w:rsidP="00B578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bővített hármashangzat felírása és megfordításai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8B2E3F" w:rsidRPr="00F95D9A" w:rsidRDefault="00B5783A" w:rsidP="00B5783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szűkített és bővített hármashangzat felismerése és írása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8B2E3F" w:rsidRPr="00F95D9A" w:rsidRDefault="00B5783A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hármashangzatok éneklése és írása.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8B2E3F" w:rsidRPr="00F95D9A" w:rsidRDefault="00F175D1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Értékelés.</w:t>
            </w:r>
          </w:p>
        </w:tc>
      </w:tr>
    </w:tbl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E58" w:rsidRDefault="002B5E58">
      <w:r>
        <w:separator/>
      </w:r>
    </w:p>
  </w:endnote>
  <w:endnote w:type="continuationSeparator" w:id="0">
    <w:p w:rsidR="002B5E58" w:rsidRDefault="002B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783A">
      <w:rPr>
        <w:noProof/>
      </w:rPr>
      <w:t>7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E58" w:rsidRDefault="002B5E58">
      <w:r>
        <w:separator/>
      </w:r>
    </w:p>
  </w:footnote>
  <w:footnote w:type="continuationSeparator" w:id="0">
    <w:p w:rsidR="002B5E58" w:rsidRDefault="002B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686D1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0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E14"/>
    <w:rsid w:val="000057D2"/>
    <w:rsid w:val="00040275"/>
    <w:rsid w:val="00050634"/>
    <w:rsid w:val="00073537"/>
    <w:rsid w:val="00073F06"/>
    <w:rsid w:val="00153B1D"/>
    <w:rsid w:val="00184665"/>
    <w:rsid w:val="001B5BDD"/>
    <w:rsid w:val="002356AE"/>
    <w:rsid w:val="00255C98"/>
    <w:rsid w:val="002B5E58"/>
    <w:rsid w:val="00315BDA"/>
    <w:rsid w:val="003B1704"/>
    <w:rsid w:val="003B7FAE"/>
    <w:rsid w:val="003D3E14"/>
    <w:rsid w:val="003F37B7"/>
    <w:rsid w:val="004049F7"/>
    <w:rsid w:val="0040739F"/>
    <w:rsid w:val="00416C6E"/>
    <w:rsid w:val="00436AD4"/>
    <w:rsid w:val="0043762B"/>
    <w:rsid w:val="00442A7D"/>
    <w:rsid w:val="00443588"/>
    <w:rsid w:val="004971ED"/>
    <w:rsid w:val="00537D27"/>
    <w:rsid w:val="005624BB"/>
    <w:rsid w:val="00563152"/>
    <w:rsid w:val="005863F2"/>
    <w:rsid w:val="005C51D7"/>
    <w:rsid w:val="006814BE"/>
    <w:rsid w:val="006B3B51"/>
    <w:rsid w:val="006C22D2"/>
    <w:rsid w:val="006F0E26"/>
    <w:rsid w:val="00754828"/>
    <w:rsid w:val="007613AB"/>
    <w:rsid w:val="007869CF"/>
    <w:rsid w:val="007E3C47"/>
    <w:rsid w:val="007E3CA6"/>
    <w:rsid w:val="007F4AAC"/>
    <w:rsid w:val="007F5A01"/>
    <w:rsid w:val="00825003"/>
    <w:rsid w:val="008377CB"/>
    <w:rsid w:val="008B2E3F"/>
    <w:rsid w:val="008B62C9"/>
    <w:rsid w:val="008C3F64"/>
    <w:rsid w:val="008D7D90"/>
    <w:rsid w:val="00947E63"/>
    <w:rsid w:val="00972077"/>
    <w:rsid w:val="00981F3E"/>
    <w:rsid w:val="009855A0"/>
    <w:rsid w:val="009A618F"/>
    <w:rsid w:val="009B35FA"/>
    <w:rsid w:val="009D0696"/>
    <w:rsid w:val="009F190C"/>
    <w:rsid w:val="00AA6D10"/>
    <w:rsid w:val="00AB1B39"/>
    <w:rsid w:val="00AC50D6"/>
    <w:rsid w:val="00B44825"/>
    <w:rsid w:val="00B45130"/>
    <w:rsid w:val="00B5783A"/>
    <w:rsid w:val="00B74825"/>
    <w:rsid w:val="00B97521"/>
    <w:rsid w:val="00BA010D"/>
    <w:rsid w:val="00BC7350"/>
    <w:rsid w:val="00C053FC"/>
    <w:rsid w:val="00C21394"/>
    <w:rsid w:val="00C24212"/>
    <w:rsid w:val="00C669F5"/>
    <w:rsid w:val="00C869C3"/>
    <w:rsid w:val="00C915F9"/>
    <w:rsid w:val="00CB642F"/>
    <w:rsid w:val="00CC3073"/>
    <w:rsid w:val="00D22833"/>
    <w:rsid w:val="00D34A3C"/>
    <w:rsid w:val="00D7022A"/>
    <w:rsid w:val="00DB28C2"/>
    <w:rsid w:val="00DC05DC"/>
    <w:rsid w:val="00DD7DA5"/>
    <w:rsid w:val="00E074BD"/>
    <w:rsid w:val="00E55301"/>
    <w:rsid w:val="00E911AC"/>
    <w:rsid w:val="00E941D8"/>
    <w:rsid w:val="00EA0205"/>
    <w:rsid w:val="00F175D1"/>
    <w:rsid w:val="00F46177"/>
    <w:rsid w:val="00F932D0"/>
    <w:rsid w:val="00FB1823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0A95DB"/>
  <w15:docId w15:val="{E0984E67-CA07-45C8-B6DA-C8662C5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188</TotalTime>
  <Pages>9</Pages>
  <Words>943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9</cp:revision>
  <cp:lastPrinted>2000-08-04T10:31:00Z</cp:lastPrinted>
  <dcterms:created xsi:type="dcterms:W3CDTF">2018-06-23T07:06:00Z</dcterms:created>
  <dcterms:modified xsi:type="dcterms:W3CDTF">2018-09-10T08:25:00Z</dcterms:modified>
</cp:coreProperties>
</file>