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14:paraId="2B8CA792" w14:textId="77777777" w:rsidTr="003974AD">
        <w:trPr>
          <w:trHeight w:val="482"/>
        </w:trPr>
        <w:tc>
          <w:tcPr>
            <w:tcW w:w="2868" w:type="dxa"/>
          </w:tcPr>
          <w:p w14:paraId="4E7A7BBA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14:paraId="4BE96231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14:paraId="5368C08D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14:paraId="74AFB763" w14:textId="77777777"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14:paraId="141B4CD3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14:paraId="765EF7DE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14:paraId="3457E8D9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14:paraId="3AA50898" w14:textId="77777777" w:rsidTr="003974AD">
        <w:trPr>
          <w:trHeight w:val="254"/>
        </w:trPr>
        <w:tc>
          <w:tcPr>
            <w:tcW w:w="2868" w:type="dxa"/>
          </w:tcPr>
          <w:p w14:paraId="4E05649B" w14:textId="77777777" w:rsidR="00F71316" w:rsidRPr="00551E2B" w:rsidRDefault="00F71316" w:rsidP="00F71316">
            <w:pPr>
              <w:jc w:val="center"/>
            </w:pPr>
            <w:r w:rsidRPr="00551E2B">
              <w:t>Zeneművészet</w:t>
            </w:r>
          </w:p>
        </w:tc>
        <w:tc>
          <w:tcPr>
            <w:tcW w:w="2230" w:type="dxa"/>
          </w:tcPr>
          <w:p w14:paraId="3FF15C9C" w14:textId="77777777" w:rsidR="003D3E14" w:rsidRPr="00F752F5" w:rsidRDefault="003D3E14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97A9F65" w14:textId="77777777" w:rsidR="003D3E14" w:rsidRPr="00551E2B" w:rsidRDefault="00F71316" w:rsidP="003974AD">
            <w:pPr>
              <w:jc w:val="center"/>
            </w:pPr>
            <w:r w:rsidRPr="00551E2B">
              <w:t>Szolfézs-kötelező</w:t>
            </w:r>
          </w:p>
        </w:tc>
        <w:tc>
          <w:tcPr>
            <w:tcW w:w="1417" w:type="dxa"/>
          </w:tcPr>
          <w:p w14:paraId="6041AD8C" w14:textId="77777777" w:rsidR="003D3E14" w:rsidRPr="00551E2B" w:rsidRDefault="00F577D6" w:rsidP="003974AD">
            <w:pPr>
              <w:jc w:val="center"/>
            </w:pPr>
            <w:r w:rsidRPr="00551E2B">
              <w:t>A</w:t>
            </w:r>
          </w:p>
        </w:tc>
        <w:tc>
          <w:tcPr>
            <w:tcW w:w="1418" w:type="dxa"/>
          </w:tcPr>
          <w:p w14:paraId="52ABB51E" w14:textId="77777777" w:rsidR="003D3E14" w:rsidRPr="00551E2B" w:rsidRDefault="00F577D6" w:rsidP="003974AD">
            <w:pPr>
              <w:jc w:val="center"/>
            </w:pPr>
            <w:r w:rsidRPr="00551E2B">
              <w:t>E1</w:t>
            </w:r>
          </w:p>
        </w:tc>
        <w:tc>
          <w:tcPr>
            <w:tcW w:w="1494" w:type="dxa"/>
          </w:tcPr>
          <w:p w14:paraId="205010E6" w14:textId="77777777" w:rsidR="003D3E14" w:rsidRPr="00551E2B" w:rsidRDefault="00F71316" w:rsidP="003974AD">
            <w:pPr>
              <w:jc w:val="center"/>
            </w:pPr>
            <w:r w:rsidRPr="00551E2B">
              <w:t>72</w:t>
            </w:r>
          </w:p>
        </w:tc>
      </w:tr>
    </w:tbl>
    <w:p w14:paraId="68477C2B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14:paraId="7C111774" w14:textId="77777777" w:rsidTr="003974AD">
        <w:trPr>
          <w:trHeight w:val="482"/>
        </w:trPr>
        <w:tc>
          <w:tcPr>
            <w:tcW w:w="13680" w:type="dxa"/>
          </w:tcPr>
          <w:p w14:paraId="19736C5E" w14:textId="77777777"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14:paraId="384676B6" w14:textId="77777777" w:rsidTr="003974AD">
        <w:trPr>
          <w:trHeight w:val="241"/>
        </w:trPr>
        <w:tc>
          <w:tcPr>
            <w:tcW w:w="13680" w:type="dxa"/>
          </w:tcPr>
          <w:p w14:paraId="36BDBE05" w14:textId="77777777" w:rsidR="009C4906" w:rsidRDefault="009C4906" w:rsidP="009C4906">
            <w:pPr>
              <w:pStyle w:val="Listaszerbekezds"/>
              <w:spacing w:after="0" w:line="240" w:lineRule="auto"/>
            </w:pPr>
          </w:p>
          <w:p w14:paraId="282F897A" w14:textId="77777777" w:rsidR="00B502EE" w:rsidRPr="009C4906" w:rsidRDefault="00B47269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„belső” lüktetés </w:t>
            </w:r>
            <w:r w:rsidR="00B502EE" w:rsidRPr="009C4906">
              <w:t>kialakítása</w:t>
            </w:r>
            <w:r w:rsidRPr="009C4906">
              <w:t>.</w:t>
            </w:r>
          </w:p>
          <w:p w14:paraId="42B9E7FC" w14:textId="77777777" w:rsidR="00B502EE" w:rsidRPr="009C4906" w:rsidRDefault="00B502EE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helyes éneklési készség fejlesztése.  </w:t>
            </w:r>
          </w:p>
          <w:p w14:paraId="71058024" w14:textId="77777777" w:rsidR="00F577D6" w:rsidRPr="009C4906" w:rsidRDefault="00AB636F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törzshangok </w:t>
            </w:r>
            <w:proofErr w:type="spellStart"/>
            <w:r w:rsidRPr="009C4906">
              <w:t>szolmizációs</w:t>
            </w:r>
            <w:proofErr w:type="spellEnd"/>
            <w:r w:rsidRPr="009C4906">
              <w:t xml:space="preserve"> nevének, kézjeleinek ismerete.</w:t>
            </w:r>
          </w:p>
          <w:p w14:paraId="7B11DDDC" w14:textId="77777777" w:rsidR="00F577D6" w:rsidRPr="009C4906" w:rsidRDefault="00F577D6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Ritmikai ismeretek, ritmusmotívumok megszólaltatása.</w:t>
            </w:r>
          </w:p>
          <w:p w14:paraId="777939A1" w14:textId="77777777" w:rsidR="00F577D6" w:rsidRPr="009C4906" w:rsidRDefault="00F577D6" w:rsidP="004A1C3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Dallami ismeretek</w:t>
            </w:r>
            <w:r w:rsidR="00C46C43" w:rsidRPr="009C4906">
              <w:t xml:space="preserve"> fejlesztése</w:t>
            </w:r>
          </w:p>
          <w:p w14:paraId="00A4C74F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 zenére </w:t>
            </w:r>
            <w:r w:rsidR="009C4906" w:rsidRPr="009C4906">
              <w:t>figyelés,</w:t>
            </w:r>
            <w:r w:rsidRPr="009C4906">
              <w:t xml:space="preserve"> valamint együttműködési képesség a játékban, éneklésben.</w:t>
            </w:r>
          </w:p>
          <w:p w14:paraId="4C7ED1E1" w14:textId="77777777" w:rsidR="00825003" w:rsidRDefault="00825003" w:rsidP="00F577D6">
            <w:pPr>
              <w:pStyle w:val="Listaszerbekezds"/>
              <w:spacing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14" w14:paraId="2BE390C6" w14:textId="77777777" w:rsidTr="003974AD">
        <w:trPr>
          <w:trHeight w:val="241"/>
        </w:trPr>
        <w:tc>
          <w:tcPr>
            <w:tcW w:w="13680" w:type="dxa"/>
          </w:tcPr>
          <w:p w14:paraId="0244FE7C" w14:textId="77777777"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14:paraId="1CD69453" w14:textId="77777777" w:rsidTr="003974AD">
        <w:trPr>
          <w:trHeight w:val="241"/>
        </w:trPr>
        <w:tc>
          <w:tcPr>
            <w:tcW w:w="13680" w:type="dxa"/>
          </w:tcPr>
          <w:p w14:paraId="5435B879" w14:textId="77777777" w:rsidR="009C4906" w:rsidRDefault="009C4906" w:rsidP="009C4906">
            <w:pPr>
              <w:pStyle w:val="Listaszerbekezd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E1CF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Legyen képes a növendék a „belső” lüktetés elsajátítására, alkalmazására e zenében.</w:t>
            </w:r>
          </w:p>
          <w:p w14:paraId="1FCD9299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Alakítsa ki a helyes éneklési készséget.  </w:t>
            </w:r>
          </w:p>
          <w:p w14:paraId="2C7DCD9A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Ismerje a törzshangok </w:t>
            </w:r>
            <w:proofErr w:type="spellStart"/>
            <w:r w:rsidRPr="009C4906">
              <w:t>szolmizációs</w:t>
            </w:r>
            <w:proofErr w:type="spellEnd"/>
            <w:r w:rsidRPr="009C4906">
              <w:t xml:space="preserve"> nevét, kézjelét.</w:t>
            </w:r>
          </w:p>
          <w:p w14:paraId="71455480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Ritmikai ismeretei bővüljön, ritmusmotívumokat tudjon megszólaltatni.</w:t>
            </w:r>
          </w:p>
          <w:p w14:paraId="0BC79E40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>Dallami ismeretei fejlődjön,</w:t>
            </w:r>
          </w:p>
          <w:p w14:paraId="040EB886" w14:textId="77777777" w:rsidR="00C46C43" w:rsidRPr="009C4906" w:rsidRDefault="00C46C43" w:rsidP="009C4906">
            <w:pPr>
              <w:pStyle w:val="Listaszerbekezds"/>
              <w:numPr>
                <w:ilvl w:val="0"/>
                <w:numId w:val="12"/>
              </w:numPr>
              <w:spacing w:after="0" w:line="240" w:lineRule="auto"/>
            </w:pPr>
            <w:r w:rsidRPr="009C4906">
              <w:t xml:space="preserve">Stabilan alakuljon ki a zenére </w:t>
            </w:r>
            <w:r w:rsidR="009C4906" w:rsidRPr="009C4906">
              <w:t>figyelés,</w:t>
            </w:r>
            <w:r w:rsidRPr="009C4906">
              <w:t xml:space="preserve"> valamint az együttműködési képesség a játékban, éneklésben.</w:t>
            </w:r>
          </w:p>
          <w:p w14:paraId="43C993CB" w14:textId="77777777" w:rsidR="00825003" w:rsidRDefault="00825003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A58B" w14:textId="77777777" w:rsidR="00825003" w:rsidRPr="002A4DCF" w:rsidRDefault="00825003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6C938A" w14:textId="513F0F95" w:rsidR="00D539A5" w:rsidRDefault="00D539A5" w:rsidP="003D3E14"/>
    <w:p w14:paraId="7B45B86B" w14:textId="3CC0D34A" w:rsidR="00970155" w:rsidRDefault="00970155" w:rsidP="003D3E14"/>
    <w:p w14:paraId="4C767F72" w14:textId="79040FC7" w:rsidR="00970155" w:rsidRDefault="0097015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970155" w14:paraId="0C43E80D" w14:textId="77777777" w:rsidTr="00F07714">
        <w:trPr>
          <w:trHeight w:val="241"/>
        </w:trPr>
        <w:tc>
          <w:tcPr>
            <w:tcW w:w="13992" w:type="dxa"/>
            <w:gridSpan w:val="3"/>
          </w:tcPr>
          <w:p w14:paraId="07EC3899" w14:textId="77777777" w:rsidR="00970155" w:rsidRDefault="00970155" w:rsidP="00F07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970155" w:rsidRPr="000B2EB5" w14:paraId="2DC8B442" w14:textId="77777777" w:rsidTr="00F07714">
        <w:trPr>
          <w:trHeight w:val="713"/>
        </w:trPr>
        <w:tc>
          <w:tcPr>
            <w:tcW w:w="5381" w:type="dxa"/>
          </w:tcPr>
          <w:p w14:paraId="242A037B" w14:textId="77777777" w:rsidR="00970155" w:rsidRPr="000B2EB5" w:rsidRDefault="00970155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14:paraId="7AD44778" w14:textId="77777777" w:rsidR="00970155" w:rsidRPr="000B2EB5" w:rsidRDefault="00970155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14:paraId="3CC6B2DE" w14:textId="77777777" w:rsidR="00970155" w:rsidRPr="000B2EB5" w:rsidRDefault="00970155" w:rsidP="00F077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970155" w14:paraId="3C6282C0" w14:textId="77777777" w:rsidTr="00F07714">
        <w:tc>
          <w:tcPr>
            <w:tcW w:w="5381" w:type="dxa"/>
          </w:tcPr>
          <w:p w14:paraId="07B81801" w14:textId="77777777" w:rsidR="00970155" w:rsidRPr="00970155" w:rsidRDefault="00970155" w:rsidP="00F07714">
            <w:pPr>
              <w:jc w:val="both"/>
            </w:pPr>
            <w:r w:rsidRPr="00604031">
              <w:t xml:space="preserve">A </w:t>
            </w:r>
            <w:r>
              <w:t xml:space="preserve">helyi </w:t>
            </w:r>
            <w:r w:rsidRPr="00604031">
              <w:t xml:space="preserve">magyar kultúra, </w:t>
            </w:r>
            <w:r>
              <w:t>népdalok, népszokások</w:t>
            </w:r>
            <w:r w:rsidRPr="00604031">
              <w:t xml:space="preserve"> megjelenítése az elsajátítandó ismeret- és dalanyagban.</w:t>
            </w:r>
          </w:p>
        </w:tc>
        <w:tc>
          <w:tcPr>
            <w:tcW w:w="7150" w:type="dxa"/>
          </w:tcPr>
          <w:p w14:paraId="3C7D918A" w14:textId="77777777" w:rsidR="00970155" w:rsidRDefault="00970155" w:rsidP="00F07714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</w:t>
            </w:r>
          </w:p>
          <w:p w14:paraId="3845374C" w14:textId="77777777" w:rsidR="00970155" w:rsidRDefault="00970155" w:rsidP="00F07714">
            <w:pPr>
              <w:spacing w:after="0" w:line="240" w:lineRule="auto"/>
            </w:pPr>
            <w:r>
              <w:t>III. Tematikai egység 2. 3. 4. 5. óra keretében.</w:t>
            </w:r>
          </w:p>
          <w:p w14:paraId="5267221E" w14:textId="77777777" w:rsidR="00970155" w:rsidRPr="00604031" w:rsidRDefault="00970155" w:rsidP="00F07714">
            <w:pPr>
              <w:spacing w:after="0" w:line="240" w:lineRule="auto"/>
            </w:pPr>
            <w:r>
              <w:t>V. Tematikai egység 5. 6. 7. óra keretében.</w:t>
            </w:r>
          </w:p>
        </w:tc>
        <w:tc>
          <w:tcPr>
            <w:tcW w:w="1461" w:type="dxa"/>
          </w:tcPr>
          <w:p w14:paraId="5994CBFD" w14:textId="77777777" w:rsidR="00970155" w:rsidRPr="00F71316" w:rsidRDefault="00970155" w:rsidP="00F0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BDE3D8E" w14:textId="77777777" w:rsidR="00970155" w:rsidRDefault="00970155" w:rsidP="003D3E14"/>
    <w:p w14:paraId="4B650D3E" w14:textId="77777777" w:rsidR="00555267" w:rsidRDefault="00555267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14:paraId="735857ED" w14:textId="77777777" w:rsidTr="00604031">
        <w:trPr>
          <w:trHeight w:val="453"/>
        </w:trPr>
        <w:tc>
          <w:tcPr>
            <w:tcW w:w="1397" w:type="dxa"/>
          </w:tcPr>
          <w:p w14:paraId="7EB9E3E1" w14:textId="77777777" w:rsidR="003D3E14" w:rsidRPr="000B2EB5" w:rsidRDefault="003D3E14" w:rsidP="006040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</w:tc>
        <w:tc>
          <w:tcPr>
            <w:tcW w:w="11202" w:type="dxa"/>
          </w:tcPr>
          <w:p w14:paraId="3C681F35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14:paraId="01820076" w14:textId="77777777"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14:paraId="3D5B2D4E" w14:textId="77777777" w:rsidTr="003974AD">
        <w:trPr>
          <w:trHeight w:val="477"/>
        </w:trPr>
        <w:tc>
          <w:tcPr>
            <w:tcW w:w="1397" w:type="dxa"/>
          </w:tcPr>
          <w:p w14:paraId="1F320D9F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14:paraId="5E4148C7" w14:textId="77777777" w:rsidR="003D3E14" w:rsidRPr="00C46C43" w:rsidRDefault="00B502EE" w:rsidP="003974AD">
            <w:pPr>
              <w:spacing w:after="0" w:line="240" w:lineRule="auto"/>
            </w:pPr>
            <w:r w:rsidRPr="00C46C43">
              <w:t>A belső lüktetés kialakítása</w:t>
            </w:r>
            <w:r w:rsidR="00C46C43" w:rsidRPr="00C46C43">
              <w:t>.</w:t>
            </w:r>
          </w:p>
        </w:tc>
        <w:tc>
          <w:tcPr>
            <w:tcW w:w="1468" w:type="dxa"/>
          </w:tcPr>
          <w:p w14:paraId="0991E718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D3E14" w14:paraId="2F554FAF" w14:textId="77777777" w:rsidTr="003974AD">
        <w:trPr>
          <w:trHeight w:val="477"/>
        </w:trPr>
        <w:tc>
          <w:tcPr>
            <w:tcW w:w="1397" w:type="dxa"/>
          </w:tcPr>
          <w:p w14:paraId="6DE5DBE8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14:paraId="26323391" w14:textId="77777777" w:rsidR="003D3E14" w:rsidRPr="00B502EE" w:rsidRDefault="00C46C43" w:rsidP="00B502EE">
            <w:pPr>
              <w:spacing w:line="240" w:lineRule="auto"/>
            </w:pPr>
            <w:r w:rsidRPr="00B502EE">
              <w:t>A</w:t>
            </w:r>
            <w:r>
              <w:t xml:space="preserve"> helyes</w:t>
            </w:r>
            <w:r w:rsidRPr="00B502EE">
              <w:t xml:space="preserve"> éneklési készség kialakítása</w:t>
            </w:r>
            <w:r>
              <w:t>.</w:t>
            </w:r>
          </w:p>
        </w:tc>
        <w:tc>
          <w:tcPr>
            <w:tcW w:w="1468" w:type="dxa"/>
          </w:tcPr>
          <w:p w14:paraId="6EF104E2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14:paraId="71E23034" w14:textId="77777777" w:rsidTr="003974AD">
        <w:trPr>
          <w:trHeight w:val="477"/>
        </w:trPr>
        <w:tc>
          <w:tcPr>
            <w:tcW w:w="1397" w:type="dxa"/>
          </w:tcPr>
          <w:p w14:paraId="76DEB088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14:paraId="582747F1" w14:textId="77777777" w:rsidR="003D3E14" w:rsidRPr="00C46C43" w:rsidRDefault="00C46C43" w:rsidP="003974AD">
            <w:pPr>
              <w:spacing w:after="0" w:line="240" w:lineRule="auto"/>
              <w:jc w:val="both"/>
            </w:pPr>
            <w:r>
              <w:t xml:space="preserve">A törzshangok </w:t>
            </w:r>
            <w:proofErr w:type="spellStart"/>
            <w:r>
              <w:t>szolmizációs</w:t>
            </w:r>
            <w:proofErr w:type="spellEnd"/>
            <w:r>
              <w:t xml:space="preserve"> nevének, kézjeleinek ismerete.</w:t>
            </w:r>
          </w:p>
        </w:tc>
        <w:tc>
          <w:tcPr>
            <w:tcW w:w="1468" w:type="dxa"/>
          </w:tcPr>
          <w:p w14:paraId="75FFD02C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14:paraId="703B7CA9" w14:textId="77777777" w:rsidTr="003974AD">
        <w:trPr>
          <w:trHeight w:val="477"/>
        </w:trPr>
        <w:tc>
          <w:tcPr>
            <w:tcW w:w="1397" w:type="dxa"/>
          </w:tcPr>
          <w:p w14:paraId="0D601D6D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14:paraId="3B558CAE" w14:textId="77777777" w:rsidR="003D3E14" w:rsidRPr="00C46C43" w:rsidRDefault="00C46C43" w:rsidP="003974AD">
            <w:pPr>
              <w:spacing w:after="0" w:line="240" w:lineRule="auto"/>
              <w:jc w:val="both"/>
            </w:pPr>
            <w:r w:rsidRPr="00B502EE">
              <w:t>Ritmikai ismeretek,</w:t>
            </w:r>
            <w:r>
              <w:t xml:space="preserve"> ritmusmotívumok megszólaltatása.</w:t>
            </w:r>
          </w:p>
        </w:tc>
        <w:tc>
          <w:tcPr>
            <w:tcW w:w="1468" w:type="dxa"/>
          </w:tcPr>
          <w:p w14:paraId="5C02BDE2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14:paraId="67E6B0FA" w14:textId="77777777" w:rsidTr="003974AD">
        <w:trPr>
          <w:trHeight w:val="477"/>
        </w:trPr>
        <w:tc>
          <w:tcPr>
            <w:tcW w:w="1397" w:type="dxa"/>
          </w:tcPr>
          <w:p w14:paraId="352A5F5F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14:paraId="3599A2A5" w14:textId="77777777" w:rsidR="003D3E14" w:rsidRPr="00C46C43" w:rsidRDefault="00C46C43" w:rsidP="003974AD">
            <w:r w:rsidRPr="00C46C43">
              <w:t>Dallami ismeretek fejlesztése</w:t>
            </w:r>
            <w:r>
              <w:t>.</w:t>
            </w:r>
          </w:p>
        </w:tc>
        <w:tc>
          <w:tcPr>
            <w:tcW w:w="1468" w:type="dxa"/>
          </w:tcPr>
          <w:p w14:paraId="62015354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3D3E14" w14:paraId="363B3530" w14:textId="77777777" w:rsidTr="003974AD">
        <w:trPr>
          <w:trHeight w:val="477"/>
        </w:trPr>
        <w:tc>
          <w:tcPr>
            <w:tcW w:w="1397" w:type="dxa"/>
          </w:tcPr>
          <w:p w14:paraId="18206381" w14:textId="77777777"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</w:t>
            </w:r>
          </w:p>
        </w:tc>
        <w:tc>
          <w:tcPr>
            <w:tcW w:w="11202" w:type="dxa"/>
          </w:tcPr>
          <w:p w14:paraId="2D9608EE" w14:textId="77777777" w:rsidR="003D3E14" w:rsidRPr="00C46C43" w:rsidRDefault="00C46C43" w:rsidP="003974AD">
            <w:r>
              <w:t xml:space="preserve">A zenére </w:t>
            </w:r>
            <w:r w:rsidR="00604031">
              <w:t>figyelés,</w:t>
            </w:r>
            <w:r>
              <w:t xml:space="preserve"> valamint együttműködési képesség a játékban, éneklésben.</w:t>
            </w:r>
          </w:p>
        </w:tc>
        <w:tc>
          <w:tcPr>
            <w:tcW w:w="1468" w:type="dxa"/>
          </w:tcPr>
          <w:p w14:paraId="6FE16DB9" w14:textId="77777777" w:rsidR="003D3E14" w:rsidRDefault="00604031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</w:tbl>
    <w:p w14:paraId="18744A55" w14:textId="77777777" w:rsidR="00D539A5" w:rsidRDefault="00D539A5" w:rsidP="003D3E14"/>
    <w:p w14:paraId="405454D4" w14:textId="77777777" w:rsidR="00D539A5" w:rsidRDefault="00D539A5" w:rsidP="003D3E14"/>
    <w:p w14:paraId="7E471A76" w14:textId="77777777" w:rsidR="00555267" w:rsidRDefault="00555267" w:rsidP="003D3E14"/>
    <w:p w14:paraId="08CF0BB8" w14:textId="77777777" w:rsidR="00D539A5" w:rsidRDefault="00D539A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288568B6" w14:textId="77777777" w:rsidTr="003974AD">
        <w:trPr>
          <w:trHeight w:val="588"/>
        </w:trPr>
        <w:tc>
          <w:tcPr>
            <w:tcW w:w="1129" w:type="dxa"/>
          </w:tcPr>
          <w:p w14:paraId="0A014639" w14:textId="77777777"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6DEFAAE8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C46C43">
              <w:t>A belső lüktetés kialakítása</w:t>
            </w:r>
            <w:r w:rsidR="00AA77A5">
              <w:t>.</w:t>
            </w:r>
          </w:p>
        </w:tc>
        <w:tc>
          <w:tcPr>
            <w:tcW w:w="1417" w:type="dxa"/>
          </w:tcPr>
          <w:p w14:paraId="1E7C7AF2" w14:textId="77777777" w:rsidR="003D3E14" w:rsidRPr="005A4AB8" w:rsidRDefault="00C46C43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óra</w:t>
            </w:r>
          </w:p>
        </w:tc>
      </w:tr>
    </w:tbl>
    <w:p w14:paraId="210EDCF2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66CC1D94" w14:textId="77777777" w:rsidTr="00C46C43">
        <w:trPr>
          <w:trHeight w:val="377"/>
        </w:trPr>
        <w:tc>
          <w:tcPr>
            <w:tcW w:w="1150" w:type="dxa"/>
          </w:tcPr>
          <w:p w14:paraId="523EE6B0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5224BF4F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141D6878" w14:textId="77777777" w:rsidTr="00C46C43">
        <w:trPr>
          <w:trHeight w:val="377"/>
        </w:trPr>
        <w:tc>
          <w:tcPr>
            <w:tcW w:w="1150" w:type="dxa"/>
          </w:tcPr>
          <w:p w14:paraId="3F97957A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354E3393" w14:textId="77777777" w:rsidR="003D3E14" w:rsidRPr="00C46C43" w:rsidRDefault="00055AD4" w:rsidP="00C669F5">
            <w:r w:rsidRPr="00055AD4">
              <w:t>Tűzvédelmi, balesetvédelmi és közlekedésbiztonsági oktatás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B502EE" w:rsidRPr="00C46C43">
              <w:t>A belső lüktetés kialakításának kezdeti lépései – tapsolás, lépés,</w:t>
            </w:r>
            <w:r w:rsidR="00C46C43">
              <w:t xml:space="preserve"> kopogás</w:t>
            </w:r>
            <w:r w:rsidR="00C46C43" w:rsidRPr="00C46C43">
              <w:t>.</w:t>
            </w:r>
          </w:p>
        </w:tc>
      </w:tr>
      <w:tr w:rsidR="00C46C43" w14:paraId="112FA56C" w14:textId="77777777" w:rsidTr="00C46C43">
        <w:trPr>
          <w:trHeight w:val="377"/>
        </w:trPr>
        <w:tc>
          <w:tcPr>
            <w:tcW w:w="1150" w:type="dxa"/>
          </w:tcPr>
          <w:p w14:paraId="473D83CF" w14:textId="77777777"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1DF6693A" w14:textId="77777777" w:rsidR="00C46C43" w:rsidRPr="00C46C43" w:rsidRDefault="00C46C43" w:rsidP="00C46C43">
            <w:r w:rsidRPr="00C46C43">
              <w:t xml:space="preserve">A belső lüktetés </w:t>
            </w:r>
            <w:r>
              <w:t xml:space="preserve">fejlesztése </w:t>
            </w:r>
            <w:r w:rsidRPr="00C46C43">
              <w:t xml:space="preserve">ritmushangszerek </w:t>
            </w:r>
            <w:r>
              <w:t>segítségével</w:t>
            </w:r>
            <w:r w:rsidR="00AA77A5">
              <w:t>, éneklés.</w:t>
            </w:r>
          </w:p>
        </w:tc>
      </w:tr>
      <w:tr w:rsidR="00C46C43" w14:paraId="08D8D6D8" w14:textId="77777777" w:rsidTr="00C46C43">
        <w:trPr>
          <w:trHeight w:val="355"/>
        </w:trPr>
        <w:tc>
          <w:tcPr>
            <w:tcW w:w="1150" w:type="dxa"/>
          </w:tcPr>
          <w:p w14:paraId="6BE9E16B" w14:textId="77777777"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0679C720" w14:textId="77777777" w:rsidR="00C46C43" w:rsidRPr="00B502EE" w:rsidRDefault="00C46C43" w:rsidP="00C46C43">
            <w:pPr>
              <w:spacing w:line="0" w:lineRule="atLeast"/>
            </w:pPr>
            <w:r>
              <w:t>Az egyenletes lüktetés és a dalritmus különbségeinek megéreztetése.</w:t>
            </w:r>
          </w:p>
        </w:tc>
      </w:tr>
      <w:tr w:rsidR="00C46C43" w14:paraId="5C68C094" w14:textId="77777777" w:rsidTr="00C46C43">
        <w:trPr>
          <w:trHeight w:val="447"/>
        </w:trPr>
        <w:tc>
          <w:tcPr>
            <w:tcW w:w="1150" w:type="dxa"/>
          </w:tcPr>
          <w:p w14:paraId="01B6C323" w14:textId="77777777" w:rsidR="00C46C43" w:rsidRPr="007137AB" w:rsidRDefault="00C46C43" w:rsidP="00C46C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B68BEB3" w14:textId="77777777" w:rsidR="00C46C43" w:rsidRPr="00F95D9A" w:rsidRDefault="00C46C43" w:rsidP="00C46C43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Mondókák, versek, ritmusok megszólaltatása énekléssel</w:t>
            </w:r>
            <w:r w:rsidR="00AA77A5">
              <w:t>, tapssal, kopogással, járással.</w:t>
            </w:r>
          </w:p>
        </w:tc>
      </w:tr>
      <w:tr w:rsidR="00AA77A5" w14:paraId="5EEE7B79" w14:textId="77777777" w:rsidTr="00C46C43">
        <w:trPr>
          <w:trHeight w:val="447"/>
        </w:trPr>
        <w:tc>
          <w:tcPr>
            <w:tcW w:w="1150" w:type="dxa"/>
          </w:tcPr>
          <w:p w14:paraId="39B0DFA8" w14:textId="77777777"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51810D77" w14:textId="77777777"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Mondókák, versek, ritmusok megszólaltatása énekléssel, tapssal, kopogással, járással.</w:t>
            </w:r>
          </w:p>
        </w:tc>
      </w:tr>
      <w:tr w:rsidR="00AA77A5" w14:paraId="672E7877" w14:textId="77777777" w:rsidTr="00C46C43">
        <w:trPr>
          <w:trHeight w:val="447"/>
        </w:trPr>
        <w:tc>
          <w:tcPr>
            <w:tcW w:w="1150" w:type="dxa"/>
          </w:tcPr>
          <w:p w14:paraId="7E03CAB6" w14:textId="77777777"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7284AEB0" w14:textId="77777777"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A mozgás és a játék rögtönzése.</w:t>
            </w:r>
          </w:p>
        </w:tc>
      </w:tr>
      <w:tr w:rsidR="00AA77A5" w14:paraId="0348A40D" w14:textId="77777777" w:rsidTr="00C46C43">
        <w:trPr>
          <w:trHeight w:val="376"/>
        </w:trPr>
        <w:tc>
          <w:tcPr>
            <w:tcW w:w="1150" w:type="dxa"/>
          </w:tcPr>
          <w:p w14:paraId="7CD06809" w14:textId="77777777"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6234164E" w14:textId="77777777"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Felelgetős</w:t>
            </w:r>
            <w:proofErr w:type="spellEnd"/>
            <w:r>
              <w:t xml:space="preserve"> játékok, dal és mérő (</w:t>
            </w:r>
            <w:proofErr w:type="spellStart"/>
            <w:r>
              <w:t>ritmusosztinátók</w:t>
            </w:r>
            <w:proofErr w:type="spellEnd"/>
            <w:r>
              <w:t xml:space="preserve">), ritmuskíséretek, egyszerű </w:t>
            </w:r>
            <w:proofErr w:type="spellStart"/>
            <w:r>
              <w:t>dallamosztinátók</w:t>
            </w:r>
            <w:proofErr w:type="spellEnd"/>
            <w:r>
              <w:t xml:space="preserve"> alkalmazása.</w:t>
            </w:r>
          </w:p>
        </w:tc>
      </w:tr>
      <w:tr w:rsidR="00AA77A5" w14:paraId="34F6AEEA" w14:textId="77777777" w:rsidTr="00AA77A5">
        <w:trPr>
          <w:trHeight w:val="377"/>
        </w:trPr>
        <w:tc>
          <w:tcPr>
            <w:tcW w:w="1150" w:type="dxa"/>
          </w:tcPr>
          <w:p w14:paraId="14CA47EA" w14:textId="77777777" w:rsidR="00AA77A5" w:rsidRPr="00F95D9A" w:rsidRDefault="00AA77A5" w:rsidP="00AA77A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2F359089" w14:textId="77777777" w:rsidR="00AA77A5" w:rsidRPr="00AA77A5" w:rsidRDefault="00AA77A5" w:rsidP="00AA77A5">
            <w:pPr>
              <w:spacing w:line="0" w:lineRule="atLeast"/>
            </w:pPr>
            <w:r>
              <w:t>A negyed, páros nyolcad és a negyed szünet ritmusjeleinek folyamatos olvasása gyakorlónevekkel.</w:t>
            </w:r>
          </w:p>
        </w:tc>
      </w:tr>
      <w:tr w:rsidR="00AA77A5" w14:paraId="56994C6C" w14:textId="77777777" w:rsidTr="00C46C43">
        <w:trPr>
          <w:trHeight w:val="447"/>
        </w:trPr>
        <w:tc>
          <w:tcPr>
            <w:tcW w:w="1150" w:type="dxa"/>
          </w:tcPr>
          <w:p w14:paraId="76A103FF" w14:textId="77777777"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1A23484C" w14:textId="77777777" w:rsidR="00AA77A5" w:rsidRPr="00AA77A5" w:rsidRDefault="00AA77A5" w:rsidP="00AA77A5">
            <w:pPr>
              <w:spacing w:line="0" w:lineRule="atLeast"/>
            </w:pPr>
            <w:r>
              <w:t>Gyakorlás.</w:t>
            </w:r>
          </w:p>
        </w:tc>
      </w:tr>
      <w:tr w:rsidR="00AA77A5" w14:paraId="12A66B20" w14:textId="77777777" w:rsidTr="00C46C43">
        <w:trPr>
          <w:trHeight w:val="447"/>
        </w:trPr>
        <w:tc>
          <w:tcPr>
            <w:tcW w:w="1150" w:type="dxa"/>
          </w:tcPr>
          <w:p w14:paraId="5215A9A5" w14:textId="77777777" w:rsidR="00AA77A5" w:rsidRPr="00F95D9A" w:rsidRDefault="00AA77A5" w:rsidP="00AA77A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2419F3B0" w14:textId="77777777" w:rsidR="00AA77A5" w:rsidRPr="00AA77A5" w:rsidRDefault="00AA77A5" w:rsidP="00AA77A5">
            <w:pPr>
              <w:pStyle w:val="Listaszerbekezds"/>
              <w:ind w:left="629" w:hanging="629"/>
              <w:jc w:val="both"/>
            </w:pPr>
            <w:r w:rsidRPr="00AA77A5">
              <w:t>Összefoglalás, értékelés.</w:t>
            </w:r>
          </w:p>
        </w:tc>
      </w:tr>
    </w:tbl>
    <w:p w14:paraId="15686958" w14:textId="77777777" w:rsidR="003D3E14" w:rsidRDefault="003D3E14" w:rsidP="003D3E1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E09B7" w14:textId="2A3ED16C" w:rsidR="003D3E14" w:rsidRDefault="003D3E14" w:rsidP="003D3E14">
      <w:r>
        <w:br w:type="page"/>
      </w:r>
    </w:p>
    <w:p w14:paraId="46F4F5A0" w14:textId="77777777" w:rsidR="00970155" w:rsidRDefault="0097015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4FAD5F0B" w14:textId="77777777" w:rsidTr="003974AD">
        <w:trPr>
          <w:trHeight w:val="588"/>
        </w:trPr>
        <w:tc>
          <w:tcPr>
            <w:tcW w:w="1129" w:type="dxa"/>
          </w:tcPr>
          <w:p w14:paraId="06E7ACE4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14:paraId="00E06087" w14:textId="77777777" w:rsidR="003D3E14" w:rsidRPr="00B502EE" w:rsidRDefault="003D3E14" w:rsidP="00B502EE">
            <w:pPr>
              <w:spacing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B502EE">
              <w:t>A</w:t>
            </w:r>
            <w:r w:rsidR="00B502EE">
              <w:t xml:space="preserve"> helyes</w:t>
            </w:r>
            <w:r w:rsidR="00B502EE" w:rsidRPr="00B502EE">
              <w:t xml:space="preserve"> éneklési készség kialakítása</w:t>
            </w:r>
            <w:r w:rsidR="00B502EE">
              <w:t>.</w:t>
            </w:r>
          </w:p>
        </w:tc>
        <w:tc>
          <w:tcPr>
            <w:tcW w:w="1417" w:type="dxa"/>
          </w:tcPr>
          <w:p w14:paraId="3AE3C946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03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4923FB6B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7DF775B4" w14:textId="77777777" w:rsidTr="003D3E14">
        <w:trPr>
          <w:trHeight w:val="377"/>
        </w:trPr>
        <w:tc>
          <w:tcPr>
            <w:tcW w:w="1150" w:type="dxa"/>
          </w:tcPr>
          <w:p w14:paraId="04710A39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7FA1D1B8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6916299D" w14:textId="77777777" w:rsidTr="003D3E14">
        <w:trPr>
          <w:trHeight w:val="377"/>
        </w:trPr>
        <w:tc>
          <w:tcPr>
            <w:tcW w:w="1150" w:type="dxa"/>
          </w:tcPr>
          <w:p w14:paraId="196B6FF5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49B2BD54" w14:textId="77777777" w:rsidR="003D3E14" w:rsidRPr="00F95D9A" w:rsidRDefault="00AA77A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t>A h</w:t>
            </w:r>
            <w:r w:rsidR="00B502EE">
              <w:t>elyes testtartás, levegővétel</w:t>
            </w:r>
            <w:r>
              <w:t xml:space="preserve"> gyakorlása.</w:t>
            </w:r>
          </w:p>
        </w:tc>
      </w:tr>
      <w:tr w:rsidR="00604031" w14:paraId="1D1BCE61" w14:textId="77777777" w:rsidTr="003D3E14">
        <w:trPr>
          <w:trHeight w:val="377"/>
        </w:trPr>
        <w:tc>
          <w:tcPr>
            <w:tcW w:w="1150" w:type="dxa"/>
          </w:tcPr>
          <w:p w14:paraId="12474DAB" w14:textId="77777777" w:rsidR="00604031" w:rsidRDefault="00604031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547B6699" w14:textId="77777777" w:rsidR="00604031" w:rsidRDefault="00604031" w:rsidP="003974AD">
            <w:pPr>
              <w:pStyle w:val="Listaszerbekezds"/>
              <w:ind w:left="629" w:hanging="629"/>
            </w:pPr>
            <w:r>
              <w:t>A kezdőhang átvétele</w:t>
            </w:r>
            <w:r w:rsidR="005330AE">
              <w:t>.</w:t>
            </w:r>
          </w:p>
        </w:tc>
      </w:tr>
      <w:tr w:rsidR="003D3E14" w14:paraId="687353A6" w14:textId="77777777" w:rsidTr="003D3E14">
        <w:trPr>
          <w:trHeight w:val="355"/>
        </w:trPr>
        <w:tc>
          <w:tcPr>
            <w:tcW w:w="1150" w:type="dxa"/>
          </w:tcPr>
          <w:p w14:paraId="4EC92E10" w14:textId="77777777" w:rsidR="003D3E14" w:rsidRPr="00F95D9A" w:rsidRDefault="00604031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16F8F8F4" w14:textId="77777777" w:rsidR="003D3E14" w:rsidRPr="00F95D9A" w:rsidRDefault="00B502E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t>Megfelelő tempóválasztás.</w:t>
            </w:r>
          </w:p>
        </w:tc>
      </w:tr>
      <w:tr w:rsidR="00604031" w14:paraId="60701146" w14:textId="77777777" w:rsidTr="003D3E14">
        <w:trPr>
          <w:trHeight w:val="355"/>
        </w:trPr>
        <w:tc>
          <w:tcPr>
            <w:tcW w:w="1150" w:type="dxa"/>
          </w:tcPr>
          <w:p w14:paraId="2B5CEB30" w14:textId="77777777"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26B748C9" w14:textId="77777777" w:rsidR="00604031" w:rsidRDefault="00604031" w:rsidP="00604031">
            <w:pPr>
              <w:pStyle w:val="Listaszerbekezds"/>
              <w:ind w:left="629" w:hanging="629"/>
              <w:jc w:val="both"/>
            </w:pPr>
            <w:r>
              <w:t>A megfelelő tempótartás.</w:t>
            </w:r>
          </w:p>
        </w:tc>
      </w:tr>
      <w:tr w:rsidR="00604031" w14:paraId="095C95BA" w14:textId="77777777" w:rsidTr="003D3E14">
        <w:trPr>
          <w:trHeight w:val="447"/>
        </w:trPr>
        <w:tc>
          <w:tcPr>
            <w:tcW w:w="1150" w:type="dxa"/>
          </w:tcPr>
          <w:p w14:paraId="4653847E" w14:textId="77777777" w:rsidR="00604031" w:rsidRPr="007137AB" w:rsidRDefault="00604031" w:rsidP="00604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0D0EBC5B" w14:textId="77777777" w:rsidR="00604031" w:rsidRPr="0072725A" w:rsidRDefault="00604031" w:rsidP="00604031">
            <w:pPr>
              <w:spacing w:line="0" w:lineRule="atLeast"/>
            </w:pPr>
            <w:r w:rsidRPr="0072725A">
              <w:t>Éneklés játékkal</w:t>
            </w:r>
            <w:r w:rsidRPr="00D36C46">
              <w:t>.</w:t>
            </w:r>
          </w:p>
        </w:tc>
      </w:tr>
      <w:tr w:rsidR="00604031" w14:paraId="12E8DD9B" w14:textId="77777777" w:rsidTr="003D3E14">
        <w:trPr>
          <w:trHeight w:val="447"/>
        </w:trPr>
        <w:tc>
          <w:tcPr>
            <w:tcW w:w="1150" w:type="dxa"/>
          </w:tcPr>
          <w:p w14:paraId="3FE8A98E" w14:textId="77777777" w:rsidR="00604031" w:rsidRDefault="00604031" w:rsidP="006040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5BBD9423" w14:textId="77777777" w:rsidR="00604031" w:rsidRPr="00AA77A5" w:rsidRDefault="00604031" w:rsidP="00604031">
            <w:pPr>
              <w:spacing w:line="0" w:lineRule="atLeast"/>
              <w:rPr>
                <w:b/>
              </w:rPr>
            </w:pPr>
            <w:r>
              <w:t>D</w:t>
            </w:r>
            <w:r w:rsidRPr="00AA77A5">
              <w:t>altanulás</w:t>
            </w:r>
            <w:r w:rsidRPr="00AA77A5">
              <w:rPr>
                <w:b/>
              </w:rPr>
              <w:t xml:space="preserve"> </w:t>
            </w:r>
            <w:r w:rsidRPr="00AA77A5">
              <w:t>játékkal</w:t>
            </w:r>
            <w:r w:rsidR="005330AE">
              <w:t>.</w:t>
            </w:r>
          </w:p>
        </w:tc>
      </w:tr>
      <w:tr w:rsidR="00604031" w14:paraId="403EDD36" w14:textId="77777777" w:rsidTr="003D3E14">
        <w:trPr>
          <w:trHeight w:val="376"/>
        </w:trPr>
        <w:tc>
          <w:tcPr>
            <w:tcW w:w="1150" w:type="dxa"/>
          </w:tcPr>
          <w:p w14:paraId="0A8A4373" w14:textId="77777777"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754A58D5" w14:textId="77777777" w:rsidR="00604031" w:rsidRPr="0072725A" w:rsidRDefault="00604031" w:rsidP="00604031">
            <w:pPr>
              <w:spacing w:line="0" w:lineRule="atLeast"/>
            </w:pPr>
            <w:r w:rsidRPr="0072725A">
              <w:t>Éneklés szöveggel emlékezetből.</w:t>
            </w:r>
          </w:p>
        </w:tc>
      </w:tr>
      <w:tr w:rsidR="00604031" w14:paraId="0D39480F" w14:textId="77777777" w:rsidTr="003D3E14">
        <w:trPr>
          <w:trHeight w:val="376"/>
        </w:trPr>
        <w:tc>
          <w:tcPr>
            <w:tcW w:w="1150" w:type="dxa"/>
          </w:tcPr>
          <w:p w14:paraId="46B947F1" w14:textId="77777777"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D09D4E6" w14:textId="77777777" w:rsidR="00604031" w:rsidRPr="0072725A" w:rsidRDefault="00604031" w:rsidP="00604031">
            <w:pPr>
              <w:spacing w:line="0" w:lineRule="atLeast"/>
            </w:pPr>
            <w:r>
              <w:t xml:space="preserve">Képi asszociáció </w:t>
            </w:r>
            <w:r w:rsidR="005330AE">
              <w:t>–</w:t>
            </w:r>
            <w:r>
              <w:t xml:space="preserve"> dalfelismerés</w:t>
            </w:r>
            <w:r w:rsidR="005330AE">
              <w:t>.</w:t>
            </w:r>
          </w:p>
        </w:tc>
      </w:tr>
      <w:tr w:rsidR="00604031" w14:paraId="36320A7B" w14:textId="77777777" w:rsidTr="003D3E14">
        <w:trPr>
          <w:trHeight w:val="264"/>
        </w:trPr>
        <w:tc>
          <w:tcPr>
            <w:tcW w:w="1150" w:type="dxa"/>
          </w:tcPr>
          <w:p w14:paraId="698E2C62" w14:textId="77777777"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0E4989A4" w14:textId="77777777" w:rsidR="00604031" w:rsidRPr="0072725A" w:rsidRDefault="00604031" w:rsidP="00604031">
            <w:pPr>
              <w:spacing w:line="238" w:lineRule="auto"/>
            </w:pPr>
            <w:r w:rsidRPr="0072725A">
              <w:t>Önálló dalkezdés.</w:t>
            </w:r>
          </w:p>
        </w:tc>
      </w:tr>
      <w:tr w:rsidR="00604031" w14:paraId="50D9D39D" w14:textId="77777777" w:rsidTr="003D3E14">
        <w:trPr>
          <w:trHeight w:val="447"/>
        </w:trPr>
        <w:tc>
          <w:tcPr>
            <w:tcW w:w="1150" w:type="dxa"/>
          </w:tcPr>
          <w:p w14:paraId="38C8E979" w14:textId="77777777"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0EB1AA2A" w14:textId="77777777" w:rsidR="00604031" w:rsidRPr="0072725A" w:rsidRDefault="00604031" w:rsidP="00604031">
            <w:pPr>
              <w:spacing w:line="0" w:lineRule="atLeast"/>
            </w:pPr>
            <w:r>
              <w:t>Szépéneklés kialakítása.</w:t>
            </w:r>
          </w:p>
        </w:tc>
      </w:tr>
      <w:tr w:rsidR="00604031" w14:paraId="7313D25E" w14:textId="77777777" w:rsidTr="00AA77A5">
        <w:trPr>
          <w:trHeight w:val="368"/>
        </w:trPr>
        <w:tc>
          <w:tcPr>
            <w:tcW w:w="1150" w:type="dxa"/>
          </w:tcPr>
          <w:p w14:paraId="4F981D61" w14:textId="77777777" w:rsidR="00604031" w:rsidRPr="00F95D9A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19ABE8EF" w14:textId="77777777" w:rsidR="00604031" w:rsidRPr="00872B1F" w:rsidRDefault="00604031" w:rsidP="00604031">
            <w:pPr>
              <w:spacing w:line="217" w:lineRule="auto"/>
            </w:pPr>
            <w:r>
              <w:t>Gyakorlás.</w:t>
            </w:r>
          </w:p>
        </w:tc>
      </w:tr>
      <w:tr w:rsidR="00604031" w14:paraId="17CBA167" w14:textId="77777777" w:rsidTr="00AA77A5">
        <w:trPr>
          <w:trHeight w:val="368"/>
        </w:trPr>
        <w:tc>
          <w:tcPr>
            <w:tcW w:w="1150" w:type="dxa"/>
          </w:tcPr>
          <w:p w14:paraId="5A7A4D2B" w14:textId="77777777" w:rsidR="00604031" w:rsidRDefault="00604031" w:rsidP="00604031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20EF4F8D" w14:textId="77777777" w:rsidR="00604031" w:rsidRPr="00AA77A5" w:rsidRDefault="00604031" w:rsidP="00604031">
            <w:pPr>
              <w:pStyle w:val="Listaszerbekezds"/>
              <w:ind w:left="629" w:hanging="629"/>
              <w:jc w:val="both"/>
            </w:pPr>
            <w:r w:rsidRPr="00AA77A5">
              <w:t>Összefoglalás, értékelés.</w:t>
            </w:r>
          </w:p>
        </w:tc>
      </w:tr>
    </w:tbl>
    <w:p w14:paraId="79FBA356" w14:textId="77777777" w:rsidR="003D3E14" w:rsidRDefault="003D3E14" w:rsidP="003D3E14"/>
    <w:p w14:paraId="45B61FEA" w14:textId="77777777" w:rsidR="00B44100" w:rsidRDefault="00B44100" w:rsidP="003D3E14"/>
    <w:p w14:paraId="76F32FA4" w14:textId="77777777" w:rsidR="00AA77A5" w:rsidRDefault="00AA77A5" w:rsidP="003D3E14"/>
    <w:p w14:paraId="6A77AC66" w14:textId="77777777" w:rsidR="00555267" w:rsidRDefault="00555267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AA77A5" w:rsidRPr="005A4AB8" w14:paraId="24D5A910" w14:textId="77777777" w:rsidTr="00E16FAC">
        <w:trPr>
          <w:trHeight w:val="588"/>
        </w:trPr>
        <w:tc>
          <w:tcPr>
            <w:tcW w:w="1129" w:type="dxa"/>
          </w:tcPr>
          <w:p w14:paraId="0C1DAEC8" w14:textId="77777777" w:rsidR="00AA77A5" w:rsidRPr="005A4AB8" w:rsidRDefault="00AA77A5" w:rsidP="00E16FAC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11199" w:type="dxa"/>
          </w:tcPr>
          <w:p w14:paraId="69C6ED72" w14:textId="77777777" w:rsidR="00AA77A5" w:rsidRPr="00B502EE" w:rsidRDefault="00AA77A5" w:rsidP="00E16FAC">
            <w:pPr>
              <w:spacing w:line="240" w:lineRule="auto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>
              <w:t xml:space="preserve">A törzshangok </w:t>
            </w:r>
            <w:proofErr w:type="spellStart"/>
            <w:r>
              <w:t>szolmizációs</w:t>
            </w:r>
            <w:proofErr w:type="spellEnd"/>
            <w:r>
              <w:t xml:space="preserve"> nevének, kézjeleinek ismerete.</w:t>
            </w:r>
          </w:p>
        </w:tc>
        <w:tc>
          <w:tcPr>
            <w:tcW w:w="1417" w:type="dxa"/>
          </w:tcPr>
          <w:p w14:paraId="0F901080" w14:textId="77777777" w:rsidR="00AA77A5" w:rsidRPr="005A4AB8" w:rsidRDefault="00AA77A5" w:rsidP="00E16F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3C384E2" w14:textId="77777777" w:rsidR="00AA77A5" w:rsidRDefault="00AA77A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44E214F7" w14:textId="77777777" w:rsidTr="003974AD">
        <w:trPr>
          <w:trHeight w:val="377"/>
        </w:trPr>
        <w:tc>
          <w:tcPr>
            <w:tcW w:w="1150" w:type="dxa"/>
          </w:tcPr>
          <w:p w14:paraId="6ECDA32C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1F9BD5A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7766DB44" w14:textId="77777777" w:rsidTr="003974AD">
        <w:trPr>
          <w:trHeight w:val="377"/>
        </w:trPr>
        <w:tc>
          <w:tcPr>
            <w:tcW w:w="1150" w:type="dxa"/>
          </w:tcPr>
          <w:p w14:paraId="304B1775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4BCFA12B" w14:textId="77777777" w:rsidR="003D3E14" w:rsidRPr="00B44100" w:rsidRDefault="00B44100" w:rsidP="00B44100">
            <w:pPr>
              <w:rPr>
                <w:rFonts w:ascii="Times New Roman" w:hAnsi="Times New Roman" w:cs="Times New Roman"/>
              </w:rPr>
            </w:pPr>
            <w:r>
              <w:t>A törzshangok megismerése</w:t>
            </w:r>
            <w:r w:rsidR="009C4906">
              <w:t>, neveinek, kézjelének elsajátítása.</w:t>
            </w:r>
          </w:p>
        </w:tc>
      </w:tr>
      <w:tr w:rsidR="00B44100" w14:paraId="74E2D8AB" w14:textId="77777777" w:rsidTr="003974AD">
        <w:trPr>
          <w:trHeight w:val="377"/>
        </w:trPr>
        <w:tc>
          <w:tcPr>
            <w:tcW w:w="1150" w:type="dxa"/>
          </w:tcPr>
          <w:p w14:paraId="3FF6A814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749AE227" w14:textId="77777777" w:rsidR="00B44100" w:rsidRDefault="009C4906" w:rsidP="00B44100"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gyermekdalai.</w:t>
            </w:r>
          </w:p>
        </w:tc>
      </w:tr>
      <w:tr w:rsidR="00B44100" w14:paraId="390699C7" w14:textId="77777777" w:rsidTr="00B44100">
        <w:trPr>
          <w:trHeight w:val="315"/>
        </w:trPr>
        <w:tc>
          <w:tcPr>
            <w:tcW w:w="1150" w:type="dxa"/>
          </w:tcPr>
          <w:p w14:paraId="3D9F048B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187E1C0B" w14:textId="77777777" w:rsidR="00B44100" w:rsidRDefault="009C4906" w:rsidP="00B44100"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gyermekdalai.</w:t>
            </w:r>
          </w:p>
        </w:tc>
      </w:tr>
      <w:tr w:rsidR="00B44100" w14:paraId="381845EA" w14:textId="77777777" w:rsidTr="003974AD">
        <w:trPr>
          <w:trHeight w:val="355"/>
        </w:trPr>
        <w:tc>
          <w:tcPr>
            <w:tcW w:w="1150" w:type="dxa"/>
          </w:tcPr>
          <w:p w14:paraId="4D464195" w14:textId="77777777" w:rsidR="00B44100" w:rsidRPr="007137AB" w:rsidRDefault="00B44100" w:rsidP="00B44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1B4EC640" w14:textId="77777777" w:rsidR="00B44100" w:rsidRPr="00AA77A5" w:rsidRDefault="009C4906" w:rsidP="00B44100">
            <w:pPr>
              <w:spacing w:line="238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gyermekdalai.</w:t>
            </w:r>
          </w:p>
        </w:tc>
      </w:tr>
      <w:tr w:rsidR="00B44100" w14:paraId="1DC1857F" w14:textId="77777777" w:rsidTr="003974AD">
        <w:trPr>
          <w:trHeight w:val="355"/>
        </w:trPr>
        <w:tc>
          <w:tcPr>
            <w:tcW w:w="1150" w:type="dxa"/>
          </w:tcPr>
          <w:p w14:paraId="163EF27C" w14:textId="77777777"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07E935AC" w14:textId="77777777" w:rsidR="009C4906" w:rsidRDefault="009C4906" w:rsidP="009C4906">
            <w:pPr>
              <w:spacing w:after="0" w:line="240" w:lineRule="auto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gyermekdalai.</w:t>
            </w:r>
          </w:p>
          <w:p w14:paraId="18BCCAEC" w14:textId="77777777" w:rsidR="00B44100" w:rsidRDefault="009C4906" w:rsidP="009C4906">
            <w:pPr>
              <w:spacing w:after="0" w:line="240" w:lineRule="auto"/>
            </w:pPr>
            <w:r>
              <w:t>A</w:t>
            </w:r>
            <w:r w:rsidR="00B44100">
              <w:t xml:space="preserve"> dallami fordulatok éneklése kézjelekkel.</w:t>
            </w:r>
          </w:p>
        </w:tc>
      </w:tr>
      <w:tr w:rsidR="00B44100" w14:paraId="2F351D22" w14:textId="77777777" w:rsidTr="003974AD">
        <w:trPr>
          <w:trHeight w:val="447"/>
        </w:trPr>
        <w:tc>
          <w:tcPr>
            <w:tcW w:w="1150" w:type="dxa"/>
          </w:tcPr>
          <w:p w14:paraId="242B10BC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232DCD99" w14:textId="77777777" w:rsidR="00B44100" w:rsidRPr="005E3E0A" w:rsidRDefault="00B44100" w:rsidP="00B44100">
            <w:pPr>
              <w:spacing w:line="238" w:lineRule="auto"/>
            </w:pPr>
            <w:r w:rsidRPr="005E3E0A">
              <w:t xml:space="preserve">A relatív szolmizáció bevezetése (pentaton, </w:t>
            </w:r>
            <w:proofErr w:type="spellStart"/>
            <w:r w:rsidRPr="005E3E0A">
              <w:t>pentachord</w:t>
            </w:r>
            <w:proofErr w:type="spellEnd"/>
            <w:r w:rsidRPr="005E3E0A">
              <w:t xml:space="preserve"> hangkészletben).</w:t>
            </w:r>
          </w:p>
        </w:tc>
      </w:tr>
      <w:tr w:rsidR="00B44100" w14:paraId="74284E34" w14:textId="77777777" w:rsidTr="003974AD">
        <w:trPr>
          <w:trHeight w:val="376"/>
        </w:trPr>
        <w:tc>
          <w:tcPr>
            <w:tcW w:w="1150" w:type="dxa"/>
          </w:tcPr>
          <w:p w14:paraId="23AB5DD2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003B0B2C" w14:textId="77777777" w:rsidR="00B44100" w:rsidRPr="005E3E0A" w:rsidRDefault="00B44100" w:rsidP="00B44100">
            <w:pPr>
              <w:spacing w:line="0" w:lineRule="atLeast"/>
            </w:pPr>
            <w:r w:rsidRPr="005E3E0A">
              <w:t>A dallami jelrendszerek: kéz–, betűjel, hangjegy.</w:t>
            </w:r>
          </w:p>
        </w:tc>
      </w:tr>
      <w:tr w:rsidR="00B44100" w14:paraId="23747137" w14:textId="77777777" w:rsidTr="003974AD">
        <w:trPr>
          <w:trHeight w:val="264"/>
        </w:trPr>
        <w:tc>
          <w:tcPr>
            <w:tcW w:w="1150" w:type="dxa"/>
          </w:tcPr>
          <w:p w14:paraId="494D1C13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2E3ADE71" w14:textId="77777777" w:rsidR="00B44100" w:rsidRPr="005E3E0A" w:rsidRDefault="00B44100" w:rsidP="00B44100">
            <w:pPr>
              <w:spacing w:line="0" w:lineRule="atLeast"/>
            </w:pPr>
            <w:r w:rsidRPr="005E3E0A">
              <w:t>Hanglépcső, vonalrendszer.</w:t>
            </w:r>
          </w:p>
        </w:tc>
      </w:tr>
      <w:tr w:rsidR="00B44100" w14:paraId="7A3F3C56" w14:textId="77777777" w:rsidTr="003974AD">
        <w:trPr>
          <w:trHeight w:val="447"/>
        </w:trPr>
        <w:tc>
          <w:tcPr>
            <w:tcW w:w="1150" w:type="dxa"/>
          </w:tcPr>
          <w:p w14:paraId="45280E7E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2CC0C480" w14:textId="77777777" w:rsidR="00B44100" w:rsidRPr="005E3E0A" w:rsidRDefault="00B44100" w:rsidP="00B44100">
            <w:pPr>
              <w:spacing w:line="0" w:lineRule="atLeast"/>
            </w:pPr>
            <w:r w:rsidRPr="005E3E0A">
              <w:t>Az elsajátított hangkészleteken belüli rövid dallamfordulatok kiemelése, gyakorlása.</w:t>
            </w:r>
          </w:p>
        </w:tc>
      </w:tr>
      <w:tr w:rsidR="00B44100" w14:paraId="7048210A" w14:textId="77777777" w:rsidTr="003974AD">
        <w:trPr>
          <w:trHeight w:val="447"/>
        </w:trPr>
        <w:tc>
          <w:tcPr>
            <w:tcW w:w="1150" w:type="dxa"/>
          </w:tcPr>
          <w:p w14:paraId="66FAA746" w14:textId="77777777" w:rsidR="00B44100" w:rsidRPr="00F95D9A" w:rsidRDefault="00B44100" w:rsidP="00B441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38F02855" w14:textId="77777777" w:rsidR="00B44100" w:rsidRPr="005E3E0A" w:rsidRDefault="00B44100" w:rsidP="00B44100">
            <w:pPr>
              <w:spacing w:line="238" w:lineRule="auto"/>
            </w:pPr>
            <w:r w:rsidRPr="005E3E0A">
              <w:t>Dalfelismerés, dallambújtatás.</w:t>
            </w:r>
          </w:p>
        </w:tc>
      </w:tr>
      <w:tr w:rsidR="00B44100" w14:paraId="377E2B5A" w14:textId="77777777" w:rsidTr="003974AD">
        <w:trPr>
          <w:trHeight w:val="447"/>
        </w:trPr>
        <w:tc>
          <w:tcPr>
            <w:tcW w:w="1150" w:type="dxa"/>
          </w:tcPr>
          <w:p w14:paraId="1A286682" w14:textId="77777777" w:rsidR="00B44100" w:rsidRPr="00F95D9A" w:rsidRDefault="00B44100" w:rsidP="00B44100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1AF15608" w14:textId="77777777" w:rsidR="00B44100" w:rsidRPr="00AA77A5" w:rsidRDefault="00B44100" w:rsidP="00B44100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B44100" w14:paraId="3F8FA486" w14:textId="77777777" w:rsidTr="003974AD">
        <w:trPr>
          <w:trHeight w:val="447"/>
        </w:trPr>
        <w:tc>
          <w:tcPr>
            <w:tcW w:w="1150" w:type="dxa"/>
          </w:tcPr>
          <w:p w14:paraId="7E51E93E" w14:textId="77777777"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276DEFA7" w14:textId="77777777" w:rsidR="00B44100" w:rsidRPr="0003095D" w:rsidRDefault="00B44100" w:rsidP="00B44100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14:paraId="04A76DC4" w14:textId="77777777" w:rsidR="003D3E14" w:rsidRDefault="003D3E14" w:rsidP="003D3E14"/>
    <w:p w14:paraId="262ABDD0" w14:textId="77777777" w:rsidR="00555267" w:rsidRDefault="00555267" w:rsidP="003D3E14"/>
    <w:p w14:paraId="50C0A496" w14:textId="3E7FC95A" w:rsidR="009C4906" w:rsidRDefault="009C4906" w:rsidP="003D3E14"/>
    <w:p w14:paraId="475C4D73" w14:textId="77777777" w:rsidR="00970155" w:rsidRDefault="0097015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57DFEC73" w14:textId="77777777" w:rsidTr="003974AD">
        <w:trPr>
          <w:trHeight w:val="588"/>
        </w:trPr>
        <w:tc>
          <w:tcPr>
            <w:tcW w:w="1129" w:type="dxa"/>
          </w:tcPr>
          <w:p w14:paraId="0976E809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31B05712" w14:textId="77777777" w:rsidR="003D3E14" w:rsidRPr="005330AE" w:rsidRDefault="003D3E14" w:rsidP="005330AE">
            <w:pPr>
              <w:spacing w:line="0" w:lineRule="atLeast"/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B502EE" w:rsidRPr="00B502EE">
              <w:t>Ritmikai ismeretek,</w:t>
            </w:r>
            <w:r w:rsidR="00B502EE">
              <w:t xml:space="preserve"> ritmusmotívumok megszólaltatása.</w:t>
            </w:r>
          </w:p>
        </w:tc>
        <w:tc>
          <w:tcPr>
            <w:tcW w:w="1417" w:type="dxa"/>
          </w:tcPr>
          <w:p w14:paraId="5509110C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447ED19E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6DA4C3AF" w14:textId="77777777" w:rsidTr="003974AD">
        <w:trPr>
          <w:trHeight w:val="377"/>
        </w:trPr>
        <w:tc>
          <w:tcPr>
            <w:tcW w:w="1150" w:type="dxa"/>
          </w:tcPr>
          <w:p w14:paraId="503C6C12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390AC7EE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502EE" w14:paraId="359EC08C" w14:textId="77777777" w:rsidTr="003974AD">
        <w:trPr>
          <w:trHeight w:val="377"/>
        </w:trPr>
        <w:tc>
          <w:tcPr>
            <w:tcW w:w="1150" w:type="dxa"/>
          </w:tcPr>
          <w:p w14:paraId="64F402B0" w14:textId="77777777" w:rsidR="00B502EE" w:rsidRPr="00F95D9A" w:rsidRDefault="00B502EE" w:rsidP="00B502EE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00180C5B" w14:textId="77777777" w:rsidR="00B502EE" w:rsidRPr="00FE1537" w:rsidRDefault="00B502EE" w:rsidP="00B502EE">
            <w:pPr>
              <w:spacing w:line="217" w:lineRule="auto"/>
            </w:pPr>
            <w:r w:rsidRPr="00FE1537">
              <w:t xml:space="preserve">A ritmusértékek neveinek, jeleinek és gyakorlóneveinek elsajátítása: </w:t>
            </w:r>
            <w:r w:rsidR="00B44100">
              <w:t xml:space="preserve">a </w:t>
            </w:r>
            <w:r w:rsidRPr="00FE1537">
              <w:t>negyed érték.</w:t>
            </w:r>
          </w:p>
        </w:tc>
      </w:tr>
      <w:tr w:rsidR="00B44100" w14:paraId="5B767EA8" w14:textId="77777777" w:rsidTr="003974AD">
        <w:trPr>
          <w:trHeight w:val="377"/>
        </w:trPr>
        <w:tc>
          <w:tcPr>
            <w:tcW w:w="1150" w:type="dxa"/>
          </w:tcPr>
          <w:p w14:paraId="264D8B43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07E446A3" w14:textId="77777777" w:rsidR="00B44100" w:rsidRPr="00FE1537" w:rsidRDefault="00B44100" w:rsidP="00B44100">
            <w:pPr>
              <w:spacing w:line="217" w:lineRule="auto"/>
            </w:pPr>
            <w:r w:rsidRPr="00FE1537">
              <w:t xml:space="preserve">A ritmusértékek neveinek, jeleinek és gyakorlóneveinek elsajátítása: </w:t>
            </w:r>
            <w:r>
              <w:t xml:space="preserve">a </w:t>
            </w:r>
            <w:r w:rsidRPr="00FE1537">
              <w:t>nyolcad</w:t>
            </w:r>
            <w:r>
              <w:t xml:space="preserve"> érték.</w:t>
            </w:r>
          </w:p>
        </w:tc>
      </w:tr>
      <w:tr w:rsidR="00B44100" w14:paraId="651041BD" w14:textId="77777777" w:rsidTr="003974AD">
        <w:trPr>
          <w:trHeight w:val="377"/>
        </w:trPr>
        <w:tc>
          <w:tcPr>
            <w:tcW w:w="1150" w:type="dxa"/>
          </w:tcPr>
          <w:p w14:paraId="6BE5C9A5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6975BE3E" w14:textId="77777777" w:rsidR="00B44100" w:rsidRPr="00FE1537" w:rsidRDefault="00B44100" w:rsidP="00B44100">
            <w:pPr>
              <w:spacing w:line="217" w:lineRule="auto"/>
            </w:pPr>
            <w:r w:rsidRPr="00FE1537">
              <w:t>A negyed szünet.</w:t>
            </w:r>
          </w:p>
        </w:tc>
      </w:tr>
      <w:tr w:rsidR="00C165F7" w14:paraId="3C3F76AE" w14:textId="77777777" w:rsidTr="003974AD">
        <w:trPr>
          <w:trHeight w:val="377"/>
        </w:trPr>
        <w:tc>
          <w:tcPr>
            <w:tcW w:w="1150" w:type="dxa"/>
          </w:tcPr>
          <w:p w14:paraId="3BB6DB1C" w14:textId="77777777" w:rsidR="00C165F7" w:rsidRDefault="00C165F7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710086C7" w14:textId="77777777" w:rsidR="00C165F7" w:rsidRPr="00FE1537" w:rsidRDefault="00C165F7" w:rsidP="00B44100">
            <w:pPr>
              <w:spacing w:line="217" w:lineRule="auto"/>
            </w:pPr>
            <w:r>
              <w:t xml:space="preserve">A </w:t>
            </w:r>
            <w:r w:rsidRPr="00FE1537">
              <w:t>negyed érték</w:t>
            </w:r>
            <w:r>
              <w:t xml:space="preserve">, a </w:t>
            </w:r>
            <w:r w:rsidRPr="00FE1537">
              <w:t>nyolcad</w:t>
            </w:r>
            <w:r>
              <w:t xml:space="preserve"> érték és a negyed </w:t>
            </w:r>
            <w:r w:rsidR="009C4906">
              <w:t>szünet</w:t>
            </w:r>
            <w:r>
              <w:t xml:space="preserve"> írásának gyakorlása</w:t>
            </w:r>
            <w:r w:rsidR="009C4906">
              <w:t>.</w:t>
            </w:r>
          </w:p>
        </w:tc>
      </w:tr>
      <w:tr w:rsidR="00C165F7" w14:paraId="4C6DEB85" w14:textId="77777777" w:rsidTr="003974AD">
        <w:trPr>
          <w:trHeight w:val="377"/>
        </w:trPr>
        <w:tc>
          <w:tcPr>
            <w:tcW w:w="1150" w:type="dxa"/>
          </w:tcPr>
          <w:p w14:paraId="69B8CABF" w14:textId="77777777" w:rsidR="00C165F7" w:rsidRPr="007137AB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714703E9" w14:textId="77777777" w:rsidR="00C165F7" w:rsidRDefault="00C165F7" w:rsidP="00C165F7">
            <w:pPr>
              <w:spacing w:line="217" w:lineRule="auto"/>
            </w:pPr>
            <w:r>
              <w:t>Az ü</w:t>
            </w:r>
            <w:r w:rsidRPr="00FE1537">
              <w:t>temvonal, záróvonal, ismétlőjel.</w:t>
            </w:r>
          </w:p>
        </w:tc>
      </w:tr>
      <w:tr w:rsidR="00C165F7" w14:paraId="0F10DA4F" w14:textId="77777777" w:rsidTr="003974AD">
        <w:trPr>
          <w:trHeight w:val="355"/>
        </w:trPr>
        <w:tc>
          <w:tcPr>
            <w:tcW w:w="1150" w:type="dxa"/>
          </w:tcPr>
          <w:p w14:paraId="2FF11A1F" w14:textId="77777777" w:rsidR="00C165F7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4F83D1B5" w14:textId="77777777" w:rsidR="00C165F7" w:rsidRPr="00FE1537" w:rsidRDefault="00C165F7" w:rsidP="00C165F7">
            <w:pPr>
              <w:spacing w:line="238" w:lineRule="auto"/>
            </w:pPr>
            <w:r>
              <w:t xml:space="preserve">A </w:t>
            </w:r>
            <w:r w:rsidRPr="00FE1537">
              <w:t>2/4–es ütem.</w:t>
            </w:r>
            <w:r w:rsidR="000F6EB5">
              <w:t xml:space="preserve"> Motívumok kitalálása, írása.</w:t>
            </w:r>
          </w:p>
        </w:tc>
      </w:tr>
      <w:tr w:rsidR="00C165F7" w14:paraId="680D1B50" w14:textId="77777777" w:rsidTr="003974AD">
        <w:trPr>
          <w:trHeight w:val="355"/>
        </w:trPr>
        <w:tc>
          <w:tcPr>
            <w:tcW w:w="1150" w:type="dxa"/>
          </w:tcPr>
          <w:p w14:paraId="1493BC1A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02A3FC27" w14:textId="77777777" w:rsidR="00C165F7" w:rsidRDefault="00C165F7" w:rsidP="00C165F7">
            <w:pPr>
              <w:spacing w:line="238" w:lineRule="auto"/>
            </w:pPr>
            <w:r>
              <w:t xml:space="preserve">2/4-edes </w:t>
            </w:r>
            <w:r w:rsidR="000F6EB5">
              <w:t>dallamok éneklése, ritmizálása, tapsolása, lejegyzése.</w:t>
            </w:r>
          </w:p>
        </w:tc>
      </w:tr>
      <w:tr w:rsidR="00C165F7" w14:paraId="76F46C0D" w14:textId="77777777" w:rsidTr="003974AD">
        <w:trPr>
          <w:trHeight w:val="376"/>
        </w:trPr>
        <w:tc>
          <w:tcPr>
            <w:tcW w:w="1150" w:type="dxa"/>
          </w:tcPr>
          <w:p w14:paraId="59DDC047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2B264A12" w14:textId="77777777" w:rsidR="00C165F7" w:rsidRPr="00FE1537" w:rsidRDefault="00C165F7" w:rsidP="00C165F7">
            <w:pPr>
              <w:spacing w:line="0" w:lineRule="atLeast"/>
            </w:pPr>
            <w:r w:rsidRPr="00FE1537">
              <w:t>Ritmusmotívumok hangoztatása, visszatapsolása, olvasása, ütemekbe helyezése.</w:t>
            </w:r>
          </w:p>
        </w:tc>
      </w:tr>
      <w:tr w:rsidR="00C165F7" w14:paraId="3EE75514" w14:textId="77777777" w:rsidTr="003974AD">
        <w:trPr>
          <w:trHeight w:val="264"/>
        </w:trPr>
        <w:tc>
          <w:tcPr>
            <w:tcW w:w="1150" w:type="dxa"/>
          </w:tcPr>
          <w:p w14:paraId="19E234EC" w14:textId="77777777"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16150180" w14:textId="77777777" w:rsidR="00C165F7" w:rsidRPr="00FE1537" w:rsidRDefault="00C165F7" w:rsidP="00C165F7">
            <w:pPr>
              <w:spacing w:line="0" w:lineRule="atLeast"/>
            </w:pPr>
            <w:r w:rsidRPr="00FE1537">
              <w:t>Ritmusmotívumok hangoztatása, visszatapsolása, olvasása, ütemekbe helyezése.</w:t>
            </w:r>
          </w:p>
        </w:tc>
      </w:tr>
      <w:tr w:rsidR="00C165F7" w14:paraId="26E3324D" w14:textId="77777777" w:rsidTr="003974AD">
        <w:trPr>
          <w:trHeight w:val="447"/>
        </w:trPr>
        <w:tc>
          <w:tcPr>
            <w:tcW w:w="1150" w:type="dxa"/>
          </w:tcPr>
          <w:p w14:paraId="4BB7C857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648D96E8" w14:textId="77777777" w:rsidR="00C165F7" w:rsidRPr="00FE1537" w:rsidRDefault="00C165F7" w:rsidP="00C165F7">
            <w:pPr>
              <w:spacing w:line="238" w:lineRule="auto"/>
            </w:pPr>
            <w:r w:rsidRPr="00FE1537">
              <w:t>Dalfelismerés ritmusról, ritmusfelismerés dallamról.</w:t>
            </w:r>
          </w:p>
        </w:tc>
      </w:tr>
      <w:tr w:rsidR="00C165F7" w14:paraId="785EBC4C" w14:textId="77777777" w:rsidTr="003974AD">
        <w:trPr>
          <w:trHeight w:val="447"/>
        </w:trPr>
        <w:tc>
          <w:tcPr>
            <w:tcW w:w="1150" w:type="dxa"/>
          </w:tcPr>
          <w:p w14:paraId="750D7CA6" w14:textId="77777777"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2173F3DA" w14:textId="77777777"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14:paraId="223F7532" w14:textId="77777777" w:rsidTr="003974AD">
        <w:trPr>
          <w:trHeight w:val="447"/>
        </w:trPr>
        <w:tc>
          <w:tcPr>
            <w:tcW w:w="1150" w:type="dxa"/>
          </w:tcPr>
          <w:p w14:paraId="656AA219" w14:textId="77777777" w:rsidR="00C165F7" w:rsidRPr="00C165F7" w:rsidRDefault="00C165F7" w:rsidP="00C165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46D987E7" w14:textId="77777777"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14:paraId="777FD58E" w14:textId="77777777" w:rsidR="003D3E14" w:rsidRDefault="003D3E14" w:rsidP="003D3E14"/>
    <w:p w14:paraId="7E3092FB" w14:textId="3B1400C1" w:rsidR="003D3E14" w:rsidRDefault="003D3E14" w:rsidP="003D3E14">
      <w:r>
        <w:br w:type="page"/>
      </w:r>
    </w:p>
    <w:p w14:paraId="096DCD00" w14:textId="77777777" w:rsidR="00970155" w:rsidRDefault="0097015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0DA8FB21" w14:textId="77777777" w:rsidTr="003974AD">
        <w:trPr>
          <w:trHeight w:val="588"/>
        </w:trPr>
        <w:tc>
          <w:tcPr>
            <w:tcW w:w="1129" w:type="dxa"/>
          </w:tcPr>
          <w:p w14:paraId="2883A4B1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14:paraId="5D51D75E" w14:textId="77777777" w:rsidR="003D3E14" w:rsidRPr="005330AE" w:rsidRDefault="003D3E14" w:rsidP="005330AE">
            <w:pPr>
              <w:spacing w:after="0" w:line="240" w:lineRule="auto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46C43" w:rsidRPr="00C46C43">
              <w:t>Dallami ismeretek fejlesztése</w:t>
            </w:r>
            <w:r w:rsidR="00C46C43">
              <w:t>.</w:t>
            </w:r>
          </w:p>
        </w:tc>
        <w:tc>
          <w:tcPr>
            <w:tcW w:w="1417" w:type="dxa"/>
          </w:tcPr>
          <w:p w14:paraId="27C00C6A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26B6D271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46C4E473" w14:textId="77777777" w:rsidTr="003974AD">
        <w:trPr>
          <w:trHeight w:val="377"/>
        </w:trPr>
        <w:tc>
          <w:tcPr>
            <w:tcW w:w="1150" w:type="dxa"/>
          </w:tcPr>
          <w:p w14:paraId="4EB40E65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C990E42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B44100" w14:paraId="29379D97" w14:textId="77777777" w:rsidTr="003974AD">
        <w:trPr>
          <w:trHeight w:val="377"/>
        </w:trPr>
        <w:tc>
          <w:tcPr>
            <w:tcW w:w="1150" w:type="dxa"/>
          </w:tcPr>
          <w:p w14:paraId="0A7CEDF7" w14:textId="77777777" w:rsidR="00B44100" w:rsidRPr="00F95D9A" w:rsidRDefault="00B44100" w:rsidP="00B44100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75C1DC91" w14:textId="77777777" w:rsidR="00B44100" w:rsidRPr="00000C97" w:rsidRDefault="00B44100" w:rsidP="00B44100">
            <w:pPr>
              <w:spacing w:line="0" w:lineRule="atLeast"/>
            </w:pPr>
            <w:r w:rsidRPr="00000C97">
              <w:t>Daltanulás játékkal együtt.</w:t>
            </w:r>
          </w:p>
        </w:tc>
      </w:tr>
      <w:tr w:rsidR="00B44100" w14:paraId="0B65D6BF" w14:textId="77777777" w:rsidTr="003974AD">
        <w:trPr>
          <w:trHeight w:val="355"/>
        </w:trPr>
        <w:tc>
          <w:tcPr>
            <w:tcW w:w="1150" w:type="dxa"/>
          </w:tcPr>
          <w:p w14:paraId="55A56785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458145F6" w14:textId="77777777" w:rsidR="00B44100" w:rsidRPr="00000C97" w:rsidRDefault="00B44100" w:rsidP="00B44100">
            <w:pPr>
              <w:spacing w:line="0" w:lineRule="atLeast"/>
            </w:pPr>
            <w:r w:rsidRPr="00000C97">
              <w:t>A belső hallás kialakításának kezdeti lépései.</w:t>
            </w:r>
          </w:p>
        </w:tc>
      </w:tr>
      <w:tr w:rsidR="00B44100" w14:paraId="131753FA" w14:textId="77777777" w:rsidTr="003974AD">
        <w:trPr>
          <w:trHeight w:val="447"/>
        </w:trPr>
        <w:tc>
          <w:tcPr>
            <w:tcW w:w="1150" w:type="dxa"/>
          </w:tcPr>
          <w:p w14:paraId="5CEC11D6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67751E46" w14:textId="77777777" w:rsidR="00B44100" w:rsidRPr="00000C97" w:rsidRDefault="00B44100" w:rsidP="00B44100">
            <w:pPr>
              <w:spacing w:line="0" w:lineRule="atLeast"/>
            </w:pPr>
            <w:r w:rsidRPr="00000C97">
              <w:t>Hangmagasság–megfigyelés, magas és mély képzet kialakítása.</w:t>
            </w:r>
          </w:p>
        </w:tc>
      </w:tr>
      <w:tr w:rsidR="00B44100" w14:paraId="00B14364" w14:textId="77777777" w:rsidTr="003974AD">
        <w:trPr>
          <w:trHeight w:val="376"/>
        </w:trPr>
        <w:tc>
          <w:tcPr>
            <w:tcW w:w="1150" w:type="dxa"/>
          </w:tcPr>
          <w:p w14:paraId="00FD4A8F" w14:textId="77777777" w:rsidR="00B44100" w:rsidRPr="007137AB" w:rsidRDefault="00B44100" w:rsidP="00B44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1021EDEC" w14:textId="77777777" w:rsidR="00B44100" w:rsidRPr="00000C97" w:rsidRDefault="00B44100" w:rsidP="00B44100">
            <w:pPr>
              <w:spacing w:line="238" w:lineRule="auto"/>
            </w:pPr>
            <w:r w:rsidRPr="00000C97">
              <w:t xml:space="preserve">A relatív szolmizáció bevezetése (pentaton, </w:t>
            </w:r>
            <w:proofErr w:type="spellStart"/>
            <w:r w:rsidRPr="00000C97">
              <w:t>pentachord</w:t>
            </w:r>
            <w:proofErr w:type="spellEnd"/>
            <w:r w:rsidRPr="00000C97">
              <w:t xml:space="preserve"> hangkészletben).</w:t>
            </w:r>
          </w:p>
        </w:tc>
      </w:tr>
      <w:tr w:rsidR="00B44100" w14:paraId="08810C82" w14:textId="77777777" w:rsidTr="003974AD">
        <w:trPr>
          <w:trHeight w:val="264"/>
        </w:trPr>
        <w:tc>
          <w:tcPr>
            <w:tcW w:w="1150" w:type="dxa"/>
          </w:tcPr>
          <w:p w14:paraId="2B730B57" w14:textId="77777777" w:rsidR="00B44100" w:rsidRPr="00F95D9A" w:rsidRDefault="00B44100" w:rsidP="00B44100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7786C6AF" w14:textId="77777777" w:rsidR="00B44100" w:rsidRPr="00000C97" w:rsidRDefault="009C4906" w:rsidP="00B44100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elemzése, éneklése.</w:t>
            </w:r>
          </w:p>
        </w:tc>
      </w:tr>
      <w:tr w:rsidR="00B44100" w14:paraId="428FDA92" w14:textId="77777777" w:rsidTr="003974AD">
        <w:trPr>
          <w:trHeight w:val="447"/>
        </w:trPr>
        <w:tc>
          <w:tcPr>
            <w:tcW w:w="1150" w:type="dxa"/>
          </w:tcPr>
          <w:p w14:paraId="59C97E1D" w14:textId="77777777" w:rsidR="00B44100" w:rsidRPr="00F95D9A" w:rsidRDefault="00B44100" w:rsidP="00B44100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21F802CB" w14:textId="77777777" w:rsidR="00B44100" w:rsidRPr="00000C97" w:rsidRDefault="009C4906" w:rsidP="00B44100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elemzése, éneklése.</w:t>
            </w:r>
          </w:p>
        </w:tc>
      </w:tr>
      <w:tr w:rsidR="00C165F7" w14:paraId="7609A55C" w14:textId="77777777" w:rsidTr="003974AD">
        <w:trPr>
          <w:trHeight w:val="447"/>
        </w:trPr>
        <w:tc>
          <w:tcPr>
            <w:tcW w:w="1150" w:type="dxa"/>
          </w:tcPr>
          <w:p w14:paraId="23C0EF0E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3B9FA1A9" w14:textId="77777777" w:rsidR="00C165F7" w:rsidRPr="00000C97" w:rsidRDefault="009C4906" w:rsidP="00C165F7">
            <w:pPr>
              <w:spacing w:line="0" w:lineRule="atLeast"/>
            </w:pPr>
            <w:proofErr w:type="spellStart"/>
            <w:r>
              <w:t>Ujváry</w:t>
            </w:r>
            <w:proofErr w:type="spellEnd"/>
            <w:r>
              <w:t xml:space="preserve"> Zoltán: Gömöri népballadák című könyvéből a Gyermekjátékok fejezet gyermekdalainak elemzése, éneklése.</w:t>
            </w:r>
          </w:p>
        </w:tc>
      </w:tr>
      <w:tr w:rsidR="00C165F7" w14:paraId="7A72F189" w14:textId="77777777" w:rsidTr="003974AD">
        <w:trPr>
          <w:trHeight w:val="447"/>
        </w:trPr>
        <w:tc>
          <w:tcPr>
            <w:tcW w:w="1150" w:type="dxa"/>
          </w:tcPr>
          <w:p w14:paraId="6B19B9DF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54FC9F2A" w14:textId="77777777" w:rsidR="00C165F7" w:rsidRPr="00000C97" w:rsidRDefault="00C165F7" w:rsidP="00C165F7">
            <w:pPr>
              <w:spacing w:line="0" w:lineRule="atLeast"/>
            </w:pPr>
            <w:r w:rsidRPr="00000C97">
              <w:t>Az elsajátított hangkészleteken belüli rövid dallamfordulatok kiemelése, gyakorlása.</w:t>
            </w:r>
          </w:p>
        </w:tc>
      </w:tr>
      <w:tr w:rsidR="00C165F7" w14:paraId="17E9C5A4" w14:textId="77777777" w:rsidTr="003974AD">
        <w:trPr>
          <w:trHeight w:val="447"/>
        </w:trPr>
        <w:tc>
          <w:tcPr>
            <w:tcW w:w="1150" w:type="dxa"/>
          </w:tcPr>
          <w:p w14:paraId="26A90876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3DB65BBA" w14:textId="77777777" w:rsidR="00C165F7" w:rsidRPr="00000C97" w:rsidRDefault="00C165F7" w:rsidP="00C165F7">
            <w:pPr>
              <w:spacing w:line="238" w:lineRule="auto"/>
            </w:pPr>
            <w:r w:rsidRPr="00000C97">
              <w:t>Dalfelismerés, dallambújtatás.</w:t>
            </w:r>
          </w:p>
        </w:tc>
      </w:tr>
      <w:tr w:rsidR="00C165F7" w14:paraId="12D39627" w14:textId="77777777" w:rsidTr="003974AD">
        <w:trPr>
          <w:trHeight w:val="447"/>
        </w:trPr>
        <w:tc>
          <w:tcPr>
            <w:tcW w:w="1150" w:type="dxa"/>
          </w:tcPr>
          <w:p w14:paraId="7E4FDA99" w14:textId="77777777" w:rsidR="00C165F7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58821E5C" w14:textId="77777777" w:rsidR="00C165F7" w:rsidRPr="00000C97" w:rsidRDefault="00C165F7" w:rsidP="00C165F7">
            <w:pPr>
              <w:spacing w:line="238" w:lineRule="auto"/>
            </w:pPr>
            <w:r>
              <w:t>Ismert dalok kifejező éneklése</w:t>
            </w:r>
            <w:r w:rsidR="005330AE">
              <w:t>.</w:t>
            </w:r>
          </w:p>
        </w:tc>
      </w:tr>
      <w:tr w:rsidR="00C165F7" w14:paraId="750A24C8" w14:textId="77777777" w:rsidTr="003974AD">
        <w:trPr>
          <w:trHeight w:val="447"/>
        </w:trPr>
        <w:tc>
          <w:tcPr>
            <w:tcW w:w="1150" w:type="dxa"/>
          </w:tcPr>
          <w:p w14:paraId="5A340AC4" w14:textId="77777777"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198DEEAD" w14:textId="77777777"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14:paraId="47C4DA3A" w14:textId="77777777" w:rsidTr="003974AD">
        <w:trPr>
          <w:trHeight w:val="447"/>
        </w:trPr>
        <w:tc>
          <w:tcPr>
            <w:tcW w:w="1150" w:type="dxa"/>
          </w:tcPr>
          <w:p w14:paraId="213206DE" w14:textId="77777777"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173E3004" w14:textId="77777777"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14:paraId="65F4B590" w14:textId="77777777" w:rsidR="003D3E14" w:rsidRDefault="003D3E14" w:rsidP="003D3E14"/>
    <w:p w14:paraId="77E654FD" w14:textId="545E2728" w:rsidR="003D3E14" w:rsidRDefault="003D3E14" w:rsidP="003D3E14">
      <w:r>
        <w:br w:type="page"/>
      </w:r>
    </w:p>
    <w:p w14:paraId="3B10FF2D" w14:textId="77777777" w:rsidR="00970155" w:rsidRDefault="00970155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14:paraId="4228C1C5" w14:textId="77777777" w:rsidTr="003974AD">
        <w:trPr>
          <w:trHeight w:val="588"/>
        </w:trPr>
        <w:tc>
          <w:tcPr>
            <w:tcW w:w="1129" w:type="dxa"/>
          </w:tcPr>
          <w:p w14:paraId="5A575B87" w14:textId="77777777"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</w:p>
        </w:tc>
        <w:tc>
          <w:tcPr>
            <w:tcW w:w="11199" w:type="dxa"/>
          </w:tcPr>
          <w:p w14:paraId="645F405A" w14:textId="77777777" w:rsidR="003D3E14" w:rsidRPr="00C46C43" w:rsidRDefault="003D3E14" w:rsidP="00C46C43">
            <w:pPr>
              <w:spacing w:line="0" w:lineRule="atLeast"/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46C43">
              <w:t xml:space="preserve">A zenére </w:t>
            </w:r>
            <w:r w:rsidR="00C165F7">
              <w:t>figyelés,</w:t>
            </w:r>
            <w:r w:rsidR="00C46C43">
              <w:t xml:space="preserve"> valamint együttműködési képesség a játékban, éneklésben.</w:t>
            </w:r>
          </w:p>
        </w:tc>
        <w:tc>
          <w:tcPr>
            <w:tcW w:w="1417" w:type="dxa"/>
          </w:tcPr>
          <w:p w14:paraId="3534B5A1" w14:textId="77777777"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165F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14:paraId="309E8C11" w14:textId="77777777"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14:paraId="357C6403" w14:textId="77777777" w:rsidTr="003974AD">
        <w:trPr>
          <w:trHeight w:val="377"/>
        </w:trPr>
        <w:tc>
          <w:tcPr>
            <w:tcW w:w="1150" w:type="dxa"/>
          </w:tcPr>
          <w:p w14:paraId="4D70386C" w14:textId="77777777"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14:paraId="653175AD" w14:textId="77777777"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14:paraId="2E5A8EB0" w14:textId="77777777" w:rsidTr="003974AD">
        <w:trPr>
          <w:trHeight w:val="377"/>
        </w:trPr>
        <w:tc>
          <w:tcPr>
            <w:tcW w:w="1150" w:type="dxa"/>
          </w:tcPr>
          <w:p w14:paraId="00158BBA" w14:textId="77777777" w:rsidR="003D3E14" w:rsidRPr="00F95D9A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7" w:type="dxa"/>
          </w:tcPr>
          <w:p w14:paraId="559E20BB" w14:textId="77777777" w:rsidR="003D3E14" w:rsidRPr="00B44100" w:rsidRDefault="00B44100" w:rsidP="003974AD">
            <w:pPr>
              <w:pStyle w:val="Listaszerbekezds"/>
              <w:ind w:left="629" w:hanging="629"/>
            </w:pPr>
            <w:r w:rsidRPr="00B44100">
              <w:t>Közös éneklés</w:t>
            </w:r>
            <w:r>
              <w:t>.</w:t>
            </w:r>
          </w:p>
        </w:tc>
      </w:tr>
      <w:tr w:rsidR="003D3E14" w14:paraId="00580AEC" w14:textId="77777777" w:rsidTr="003974AD">
        <w:trPr>
          <w:trHeight w:val="355"/>
        </w:trPr>
        <w:tc>
          <w:tcPr>
            <w:tcW w:w="1150" w:type="dxa"/>
          </w:tcPr>
          <w:p w14:paraId="6320B480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7" w:type="dxa"/>
          </w:tcPr>
          <w:p w14:paraId="78B98609" w14:textId="77777777" w:rsidR="003D3E14" w:rsidRPr="00F95D9A" w:rsidRDefault="00B4410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 w:rsidRPr="00B44100">
              <w:t>Kánonok éneklése</w:t>
            </w:r>
            <w:r>
              <w:t>.</w:t>
            </w:r>
          </w:p>
        </w:tc>
      </w:tr>
      <w:tr w:rsidR="003D3E14" w14:paraId="7873CA90" w14:textId="77777777" w:rsidTr="003974AD">
        <w:trPr>
          <w:trHeight w:val="447"/>
        </w:trPr>
        <w:tc>
          <w:tcPr>
            <w:tcW w:w="1150" w:type="dxa"/>
          </w:tcPr>
          <w:p w14:paraId="4CA7B8C1" w14:textId="77777777" w:rsidR="003D3E14" w:rsidRPr="00F95D9A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7" w:type="dxa"/>
          </w:tcPr>
          <w:p w14:paraId="5967A6B8" w14:textId="77777777" w:rsidR="003D3E14" w:rsidRPr="00F95D9A" w:rsidRDefault="00B44100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Felelgetős</w:t>
            </w:r>
            <w:proofErr w:type="spellEnd"/>
            <w:r>
              <w:t xml:space="preserve"> játékok.</w:t>
            </w:r>
          </w:p>
        </w:tc>
      </w:tr>
      <w:tr w:rsidR="003D3E14" w14:paraId="67BDC3BE" w14:textId="77777777" w:rsidTr="003974AD">
        <w:trPr>
          <w:trHeight w:val="376"/>
        </w:trPr>
        <w:tc>
          <w:tcPr>
            <w:tcW w:w="1150" w:type="dxa"/>
          </w:tcPr>
          <w:p w14:paraId="0D2F01D5" w14:textId="77777777" w:rsidR="003D3E14" w:rsidRPr="007137AB" w:rsidRDefault="003D3E14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7" w:type="dxa"/>
          </w:tcPr>
          <w:p w14:paraId="5F66043F" w14:textId="77777777" w:rsidR="003D3E14" w:rsidRPr="007137AB" w:rsidRDefault="00B44100" w:rsidP="003974AD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Dalok mérővel, </w:t>
            </w:r>
            <w:proofErr w:type="spellStart"/>
            <w:r>
              <w:t>ritmusosztinátók</w:t>
            </w:r>
            <w:proofErr w:type="spellEnd"/>
            <w:r>
              <w:t xml:space="preserve">, ritmuskíséretek, egyszerű </w:t>
            </w:r>
            <w:proofErr w:type="spellStart"/>
            <w:r>
              <w:t>dallamosztinátók</w:t>
            </w:r>
            <w:proofErr w:type="spellEnd"/>
            <w:r>
              <w:t xml:space="preserve"> – együttes feladatmegoldás.</w:t>
            </w:r>
          </w:p>
        </w:tc>
      </w:tr>
      <w:tr w:rsidR="003D3E14" w14:paraId="622A42D1" w14:textId="77777777" w:rsidTr="003974AD">
        <w:trPr>
          <w:trHeight w:val="264"/>
        </w:trPr>
        <w:tc>
          <w:tcPr>
            <w:tcW w:w="1150" w:type="dxa"/>
          </w:tcPr>
          <w:p w14:paraId="760B4E93" w14:textId="77777777" w:rsidR="003D3E14" w:rsidRPr="00F95D9A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87" w:type="dxa"/>
          </w:tcPr>
          <w:p w14:paraId="2AD25597" w14:textId="77777777" w:rsidR="003D3E14" w:rsidRPr="00C165F7" w:rsidRDefault="00C165F7" w:rsidP="003974AD">
            <w:pPr>
              <w:pStyle w:val="Listaszerbekezds"/>
              <w:ind w:left="0"/>
              <w:jc w:val="both"/>
            </w:pPr>
            <w:r w:rsidRPr="00C165F7">
              <w:t>Zenehallgatás, a zenére való figyelés gyakorlása.</w:t>
            </w:r>
          </w:p>
        </w:tc>
      </w:tr>
      <w:tr w:rsidR="00C165F7" w14:paraId="7D6212C1" w14:textId="77777777" w:rsidTr="003974AD">
        <w:trPr>
          <w:trHeight w:val="447"/>
        </w:trPr>
        <w:tc>
          <w:tcPr>
            <w:tcW w:w="1150" w:type="dxa"/>
          </w:tcPr>
          <w:p w14:paraId="0A523847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7" w:type="dxa"/>
          </w:tcPr>
          <w:p w14:paraId="0F45A1EF" w14:textId="77777777" w:rsidR="00C165F7" w:rsidRPr="00BF5B5F" w:rsidRDefault="00C165F7" w:rsidP="00C165F7">
            <w:pPr>
              <w:spacing w:line="0" w:lineRule="atLeast"/>
            </w:pPr>
            <w:r w:rsidRPr="00BF5B5F">
              <w:t>A zeneértő és –érző képesség fejlesztése.</w:t>
            </w:r>
          </w:p>
        </w:tc>
      </w:tr>
      <w:tr w:rsidR="00C165F7" w14:paraId="090A4939" w14:textId="77777777" w:rsidTr="003974AD">
        <w:trPr>
          <w:trHeight w:val="447"/>
        </w:trPr>
        <w:tc>
          <w:tcPr>
            <w:tcW w:w="1150" w:type="dxa"/>
          </w:tcPr>
          <w:p w14:paraId="36767A83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87" w:type="dxa"/>
          </w:tcPr>
          <w:p w14:paraId="7A46CBED" w14:textId="77777777" w:rsidR="00C165F7" w:rsidRPr="00BF5B5F" w:rsidRDefault="00C165F7" w:rsidP="00C165F7">
            <w:pPr>
              <w:spacing w:line="0" w:lineRule="atLeast"/>
            </w:pPr>
            <w:r w:rsidRPr="00BF5B5F">
              <w:t>A</w:t>
            </w:r>
            <w:r>
              <w:t>z a</w:t>
            </w:r>
            <w:r w:rsidRPr="00BF5B5F">
              <w:t>lapvető tempó különbségek megfigyelése (gyors–lassú).</w:t>
            </w:r>
          </w:p>
        </w:tc>
      </w:tr>
      <w:tr w:rsidR="00C165F7" w14:paraId="7D8547E7" w14:textId="77777777" w:rsidTr="003974AD">
        <w:trPr>
          <w:trHeight w:val="447"/>
        </w:trPr>
        <w:tc>
          <w:tcPr>
            <w:tcW w:w="1150" w:type="dxa"/>
          </w:tcPr>
          <w:p w14:paraId="6AA7C893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7" w:type="dxa"/>
          </w:tcPr>
          <w:p w14:paraId="41C6AA6F" w14:textId="77777777" w:rsidR="00C165F7" w:rsidRPr="00BF5B5F" w:rsidRDefault="00C165F7" w:rsidP="00C165F7">
            <w:pPr>
              <w:spacing w:line="0" w:lineRule="atLeast"/>
            </w:pPr>
            <w:r w:rsidRPr="00BF5B5F">
              <w:t>Zajok– zörejek, zenei hang.</w:t>
            </w:r>
          </w:p>
        </w:tc>
      </w:tr>
      <w:tr w:rsidR="00C165F7" w14:paraId="43B6FCDB" w14:textId="77777777" w:rsidTr="003974AD">
        <w:trPr>
          <w:trHeight w:val="447"/>
        </w:trPr>
        <w:tc>
          <w:tcPr>
            <w:tcW w:w="1150" w:type="dxa"/>
          </w:tcPr>
          <w:p w14:paraId="7D24521D" w14:textId="77777777" w:rsidR="00C165F7" w:rsidRPr="00F95D9A" w:rsidRDefault="00C165F7" w:rsidP="00C165F7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87" w:type="dxa"/>
          </w:tcPr>
          <w:p w14:paraId="756F23A2" w14:textId="77777777" w:rsidR="00C165F7" w:rsidRPr="00BF5B5F" w:rsidRDefault="00C165F7" w:rsidP="00C165F7">
            <w:pPr>
              <w:spacing w:line="238" w:lineRule="auto"/>
            </w:pPr>
            <w:r w:rsidRPr="00BF5B5F">
              <w:t>Hangszínek (hangerő) megfigyelése és megkülönböztetése</w:t>
            </w:r>
            <w:r>
              <w:t>.</w:t>
            </w:r>
          </w:p>
        </w:tc>
      </w:tr>
      <w:tr w:rsidR="00C165F7" w14:paraId="66468885" w14:textId="77777777" w:rsidTr="00C165F7">
        <w:trPr>
          <w:trHeight w:val="375"/>
        </w:trPr>
        <w:tc>
          <w:tcPr>
            <w:tcW w:w="1150" w:type="dxa"/>
          </w:tcPr>
          <w:p w14:paraId="5E0F32E7" w14:textId="77777777" w:rsidR="00C165F7" w:rsidRPr="00F95D9A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587" w:type="dxa"/>
          </w:tcPr>
          <w:p w14:paraId="08209D7D" w14:textId="77777777" w:rsidR="00C165F7" w:rsidRPr="00BF5B5F" w:rsidRDefault="00C165F7" w:rsidP="00C165F7">
            <w:pPr>
              <w:spacing w:line="238" w:lineRule="auto"/>
            </w:pPr>
            <w:r>
              <w:t xml:space="preserve">A </w:t>
            </w:r>
            <w:r w:rsidRPr="00BF5B5F">
              <w:t>hangszerek hangjainak felismerése.</w:t>
            </w:r>
          </w:p>
        </w:tc>
      </w:tr>
      <w:tr w:rsidR="00C165F7" w14:paraId="337D780D" w14:textId="77777777" w:rsidTr="003974AD">
        <w:trPr>
          <w:trHeight w:val="447"/>
        </w:trPr>
        <w:tc>
          <w:tcPr>
            <w:tcW w:w="1150" w:type="dxa"/>
          </w:tcPr>
          <w:p w14:paraId="3AF0346D" w14:textId="77777777"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87" w:type="dxa"/>
          </w:tcPr>
          <w:p w14:paraId="2C1818D5" w14:textId="77777777" w:rsidR="00C165F7" w:rsidRPr="00BF5B5F" w:rsidRDefault="00C165F7" w:rsidP="00C165F7">
            <w:pPr>
              <w:spacing w:line="0" w:lineRule="atLeast"/>
            </w:pPr>
            <w:r w:rsidRPr="00BF5B5F">
              <w:t>Zenei hangulatok – karakterek hallás utáni megfigyelése.</w:t>
            </w:r>
          </w:p>
        </w:tc>
      </w:tr>
      <w:tr w:rsidR="00C165F7" w14:paraId="530ACFB4" w14:textId="77777777" w:rsidTr="003974AD">
        <w:trPr>
          <w:trHeight w:val="447"/>
        </w:trPr>
        <w:tc>
          <w:tcPr>
            <w:tcW w:w="1150" w:type="dxa"/>
          </w:tcPr>
          <w:p w14:paraId="6F7347F0" w14:textId="77777777"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587" w:type="dxa"/>
          </w:tcPr>
          <w:p w14:paraId="349BAB63" w14:textId="77777777" w:rsidR="00C165F7" w:rsidRPr="00BF5B5F" w:rsidRDefault="00C165F7" w:rsidP="00C165F7">
            <w:pPr>
              <w:spacing w:line="0" w:lineRule="atLeast"/>
            </w:pPr>
            <w:r>
              <w:t>Zenehallgatás – dalok felismerése.</w:t>
            </w:r>
          </w:p>
        </w:tc>
      </w:tr>
      <w:tr w:rsidR="00C165F7" w14:paraId="2A51F80F" w14:textId="77777777" w:rsidTr="003974AD">
        <w:trPr>
          <w:trHeight w:val="447"/>
        </w:trPr>
        <w:tc>
          <w:tcPr>
            <w:tcW w:w="1150" w:type="dxa"/>
          </w:tcPr>
          <w:p w14:paraId="60CF04F4" w14:textId="77777777"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587" w:type="dxa"/>
          </w:tcPr>
          <w:p w14:paraId="00FDF94F" w14:textId="77777777" w:rsidR="00C165F7" w:rsidRPr="00AA77A5" w:rsidRDefault="00C165F7" w:rsidP="00C165F7">
            <w:pPr>
              <w:pStyle w:val="Listaszerbekezds"/>
              <w:ind w:left="629" w:hanging="629"/>
              <w:jc w:val="both"/>
            </w:pPr>
            <w:r>
              <w:t>Gyakorlás.</w:t>
            </w:r>
          </w:p>
        </w:tc>
      </w:tr>
      <w:tr w:rsidR="00C165F7" w14:paraId="6FA0D85D" w14:textId="77777777" w:rsidTr="003974AD">
        <w:trPr>
          <w:trHeight w:val="447"/>
        </w:trPr>
        <w:tc>
          <w:tcPr>
            <w:tcW w:w="1150" w:type="dxa"/>
          </w:tcPr>
          <w:p w14:paraId="25A61F4F" w14:textId="77777777" w:rsidR="00C165F7" w:rsidRDefault="00C165F7" w:rsidP="00C165F7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587" w:type="dxa"/>
          </w:tcPr>
          <w:p w14:paraId="710BE017" w14:textId="77777777" w:rsidR="00C165F7" w:rsidRPr="0003095D" w:rsidRDefault="00C165F7" w:rsidP="00C165F7">
            <w:pPr>
              <w:spacing w:line="238" w:lineRule="auto"/>
            </w:pPr>
            <w:r w:rsidRPr="00AA77A5">
              <w:t>Összefoglalás, értékelés.</w:t>
            </w:r>
          </w:p>
        </w:tc>
      </w:tr>
    </w:tbl>
    <w:p w14:paraId="08994FB7" w14:textId="77777777" w:rsidR="00D22833" w:rsidRPr="00AA6D10" w:rsidRDefault="00D22833" w:rsidP="009F190C">
      <w:pPr>
        <w:rPr>
          <w:sz w:val="20"/>
        </w:rPr>
      </w:pPr>
    </w:p>
    <w:sectPr w:rsidR="00D22833" w:rsidRPr="00AA6D10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603B1" w14:textId="77777777" w:rsidR="005624BB" w:rsidRDefault="005624BB">
      <w:r>
        <w:separator/>
      </w:r>
    </w:p>
  </w:endnote>
  <w:endnote w:type="continuationSeparator" w:id="0">
    <w:p w14:paraId="719C5BF7" w14:textId="77777777" w:rsidR="005624BB" w:rsidRDefault="00562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24E41" w14:textId="77777777" w:rsidR="00D22833" w:rsidRDefault="00D22833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10</w:t>
    </w:r>
    <w:r>
      <w:rPr>
        <w:rStyle w:val="Oldalszm"/>
      </w:rPr>
      <w:fldChar w:fldCharType="end"/>
    </w:r>
  </w:p>
  <w:p w14:paraId="69D0F6BE" w14:textId="77777777"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EB66" w14:textId="77777777" w:rsidR="008377CB" w:rsidRDefault="00416C6E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3537">
      <w:rPr>
        <w:noProof/>
      </w:rPr>
      <w:t>2</w:t>
    </w:r>
    <w:r>
      <w:rPr>
        <w:noProof/>
      </w:rPr>
      <w:fldChar w:fldCharType="end"/>
    </w:r>
  </w:p>
  <w:p w14:paraId="60575802" w14:textId="77777777"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proofErr w:type="spellStart"/>
    <w:r>
      <w:rPr>
        <w:i/>
        <w:u w:val="single"/>
      </w:rPr>
      <w:t>Tanszakonkénti</w:t>
    </w:r>
    <w:proofErr w:type="spellEnd"/>
    <w:r>
      <w:rPr>
        <w:i/>
        <w:u w:val="single"/>
      </w:rPr>
      <w:t xml:space="preserve">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93D08E" w14:textId="77777777" w:rsidR="005624BB" w:rsidRDefault="005624BB">
      <w:r>
        <w:separator/>
      </w:r>
    </w:p>
  </w:footnote>
  <w:footnote w:type="continuationSeparator" w:id="0">
    <w:p w14:paraId="2DA1D3E3" w14:textId="77777777" w:rsidR="005624BB" w:rsidRDefault="00562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AEF6F" w14:textId="77777777" w:rsidR="00D22833" w:rsidRDefault="00D22833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15</w:t>
    </w:r>
    <w:r>
      <w:rPr>
        <w:rStyle w:val="Oldalszm"/>
      </w:rPr>
      <w:fldChar w:fldCharType="end"/>
    </w:r>
  </w:p>
  <w:p w14:paraId="378058AE" w14:textId="77777777"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EFEB5" w14:textId="77777777" w:rsidR="00D22833" w:rsidRDefault="004971ED" w:rsidP="0040739F">
    <w:pPr>
      <w:pStyle w:val="lfej"/>
      <w:ind w:right="3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0EC0406" wp14:editId="696332D1">
              <wp:simplePos x="0" y="0"/>
              <wp:positionH relativeFrom="column">
                <wp:posOffset>13970</wp:posOffset>
              </wp:positionH>
              <wp:positionV relativeFrom="paragraph">
                <wp:posOffset>283845</wp:posOffset>
              </wp:positionV>
              <wp:extent cx="8648700" cy="47625"/>
              <wp:effectExtent l="0" t="0" r="19050" b="2857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48700" cy="476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0DD254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    </w:pict>
        </mc:Fallback>
      </mc:AlternateConten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59E1D59"/>
    <w:multiLevelType w:val="hybridMultilevel"/>
    <w:tmpl w:val="26447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0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1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714C46C2"/>
    <w:multiLevelType w:val="hybridMultilevel"/>
    <w:tmpl w:val="91C0FE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12"/>
  </w:num>
  <w:num w:numId="1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E14"/>
    <w:rsid w:val="00055AD4"/>
    <w:rsid w:val="00073537"/>
    <w:rsid w:val="000F6EB5"/>
    <w:rsid w:val="000F6F23"/>
    <w:rsid w:val="00153B1D"/>
    <w:rsid w:val="001A4920"/>
    <w:rsid w:val="00217F34"/>
    <w:rsid w:val="002356AE"/>
    <w:rsid w:val="00240AEA"/>
    <w:rsid w:val="00315BDA"/>
    <w:rsid w:val="003B7FAE"/>
    <w:rsid w:val="003D3E14"/>
    <w:rsid w:val="003F37B7"/>
    <w:rsid w:val="0040739F"/>
    <w:rsid w:val="00416C6E"/>
    <w:rsid w:val="004971ED"/>
    <w:rsid w:val="004A1C36"/>
    <w:rsid w:val="005330AE"/>
    <w:rsid w:val="00551E2B"/>
    <w:rsid w:val="00555267"/>
    <w:rsid w:val="005624BB"/>
    <w:rsid w:val="00604031"/>
    <w:rsid w:val="006B3B51"/>
    <w:rsid w:val="006C22D2"/>
    <w:rsid w:val="006C3234"/>
    <w:rsid w:val="006F0E26"/>
    <w:rsid w:val="007869CF"/>
    <w:rsid w:val="007F4AAC"/>
    <w:rsid w:val="00825003"/>
    <w:rsid w:val="008377CB"/>
    <w:rsid w:val="00970155"/>
    <w:rsid w:val="009855A0"/>
    <w:rsid w:val="009C4906"/>
    <w:rsid w:val="009F190C"/>
    <w:rsid w:val="00AA6D10"/>
    <w:rsid w:val="00AA77A5"/>
    <w:rsid w:val="00AB636F"/>
    <w:rsid w:val="00AE2CB1"/>
    <w:rsid w:val="00B44100"/>
    <w:rsid w:val="00B47269"/>
    <w:rsid w:val="00B502EE"/>
    <w:rsid w:val="00C053FC"/>
    <w:rsid w:val="00C165F7"/>
    <w:rsid w:val="00C24212"/>
    <w:rsid w:val="00C46C43"/>
    <w:rsid w:val="00C669F5"/>
    <w:rsid w:val="00D22833"/>
    <w:rsid w:val="00D539A5"/>
    <w:rsid w:val="00DD7DA5"/>
    <w:rsid w:val="00E074BD"/>
    <w:rsid w:val="00E55301"/>
    <w:rsid w:val="00E911AC"/>
    <w:rsid w:val="00F46177"/>
    <w:rsid w:val="00F577D6"/>
    <w:rsid w:val="00F71316"/>
    <w:rsid w:val="00F9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674778C"/>
  <w15:docId w15:val="{059225E5-233E-49D0-AB93-06E18884E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after="120"/>
    </w:pPr>
  </w:style>
  <w:style w:type="paragraph" w:styleId="Felsorols">
    <w:name w:val="List Bullet"/>
    <w:basedOn w:val="Norml"/>
    <w:autoRedefine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TJ1">
    <w:name w:val="toc 1"/>
    <w:basedOn w:val="Norml"/>
    <w:next w:val="Norml"/>
    <w:autoRedefine/>
    <w:semiHidden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pPr>
      <w:ind w:left="1920"/>
    </w:pPr>
    <w:rPr>
      <w:sz w:val="20"/>
    </w:rPr>
  </w:style>
  <w:style w:type="paragraph" w:styleId="Lista">
    <w:name w:val="List"/>
    <w:basedOn w:val="Norml"/>
    <w:pPr>
      <w:ind w:left="283" w:hanging="283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Pr>
      <w:b/>
    </w:rPr>
  </w:style>
  <w:style w:type="paragraph" w:customStyle="1" w:styleId="kiemels1">
    <w:name w:val="kiemelés1"/>
    <w:basedOn w:val="Norml"/>
    <w:next w:val="Norml"/>
    <w:rPr>
      <w:b/>
      <w:i/>
    </w:rPr>
  </w:style>
  <w:style w:type="paragraph" w:customStyle="1" w:styleId="raszm">
    <w:name w:val="Óraszám"/>
    <w:basedOn w:val="Norml"/>
    <w:next w:val="Norml"/>
    <w:pPr>
      <w:jc w:val="center"/>
    </w:pPr>
    <w:rPr>
      <w:b/>
    </w:rPr>
  </w:style>
  <w:style w:type="paragraph" w:customStyle="1" w:styleId="Elmlet">
    <w:name w:val="Elmélet"/>
    <w:basedOn w:val="Cmsor2"/>
  </w:style>
  <w:style w:type="paragraph" w:customStyle="1" w:styleId="Behzva1">
    <w:name w:val="Behúzva1"/>
    <w:basedOn w:val="Norml"/>
    <w:pPr>
      <w:ind w:left="284"/>
    </w:pPr>
  </w:style>
  <w:style w:type="paragraph" w:customStyle="1" w:styleId="Kiemelt3">
    <w:name w:val="Kiemelt3"/>
    <w:basedOn w:val="Norml"/>
    <w:autoRedefine/>
    <w:rPr>
      <w:i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Pr>
      <w:b/>
    </w:rPr>
  </w:style>
  <w:style w:type="character" w:styleId="Kiemels">
    <w:name w:val="Emphasis"/>
    <w:basedOn w:val="Bekezdsalapbettpusa"/>
    <w:qFormat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96</TotalTime>
  <Pages>8</Pages>
  <Words>738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Eevike@sulid.hu</cp:lastModifiedBy>
  <cp:revision>14</cp:revision>
  <cp:lastPrinted>2000-08-04T10:31:00Z</cp:lastPrinted>
  <dcterms:created xsi:type="dcterms:W3CDTF">2018-08-20T09:16:00Z</dcterms:created>
  <dcterms:modified xsi:type="dcterms:W3CDTF">2020-11-29T19:55:00Z</dcterms:modified>
</cp:coreProperties>
</file>