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14:paraId="19E5DE4A" w14:textId="77777777" w:rsidTr="003974AD">
        <w:trPr>
          <w:trHeight w:val="482"/>
        </w:trPr>
        <w:tc>
          <w:tcPr>
            <w:tcW w:w="2868" w:type="dxa"/>
          </w:tcPr>
          <w:p w14:paraId="6981DE12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14:paraId="36313F44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14:paraId="1A54EEAB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14:paraId="4754DD3A" w14:textId="77777777"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14:paraId="1DB7E25F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14:paraId="32742A5C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14:paraId="2D89C8B7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14:paraId="6883E47A" w14:textId="77777777" w:rsidTr="003974AD">
        <w:trPr>
          <w:trHeight w:val="254"/>
        </w:trPr>
        <w:tc>
          <w:tcPr>
            <w:tcW w:w="2868" w:type="dxa"/>
          </w:tcPr>
          <w:p w14:paraId="228D6D24" w14:textId="77777777" w:rsidR="003D3E14" w:rsidRPr="00F752F5" w:rsidRDefault="004F633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14:paraId="26A0B0A8" w14:textId="77777777" w:rsidR="003D3E14" w:rsidRPr="00F752F5" w:rsidRDefault="003D3E14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DA5E7CE" w14:textId="77777777" w:rsidR="003D3E14" w:rsidRPr="00F752F5" w:rsidRDefault="004F633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Szolfézs-kötelező</w:t>
            </w:r>
          </w:p>
        </w:tc>
        <w:tc>
          <w:tcPr>
            <w:tcW w:w="1417" w:type="dxa"/>
          </w:tcPr>
          <w:p w14:paraId="60BAD4AD" w14:textId="77777777" w:rsidR="003D3E14" w:rsidRPr="00F752F5" w:rsidRDefault="004F633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14:paraId="7A7DE103" w14:textId="77777777" w:rsidR="003D3E14" w:rsidRPr="00F752F5" w:rsidRDefault="004F633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1494" w:type="dxa"/>
          </w:tcPr>
          <w:p w14:paraId="4A2E2D12" w14:textId="77777777" w:rsidR="003D3E14" w:rsidRPr="00F752F5" w:rsidRDefault="004F633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26E10D77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680"/>
      </w:tblGrid>
      <w:tr w:rsidR="003D3E14" w:rsidRPr="000B2EB5" w14:paraId="5F53BC0F" w14:textId="77777777" w:rsidTr="003974AD">
        <w:trPr>
          <w:trHeight w:val="482"/>
        </w:trPr>
        <w:tc>
          <w:tcPr>
            <w:tcW w:w="13680" w:type="dxa"/>
          </w:tcPr>
          <w:p w14:paraId="22CE4C59" w14:textId="77777777"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14:paraId="42D00CA3" w14:textId="77777777" w:rsidTr="003974AD">
        <w:trPr>
          <w:trHeight w:val="241"/>
        </w:trPr>
        <w:tc>
          <w:tcPr>
            <w:tcW w:w="13680" w:type="dxa"/>
          </w:tcPr>
          <w:p w14:paraId="2A628177" w14:textId="77777777" w:rsidR="004F6336" w:rsidRDefault="004F6336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 xml:space="preserve">Zenei élményanyag </w:t>
            </w:r>
            <w:r w:rsidR="00CA5508">
              <w:t>bőví</w:t>
            </w:r>
            <w:r>
              <w:t>tése énekléssel, játékkal.</w:t>
            </w:r>
          </w:p>
          <w:p w14:paraId="200D68EE" w14:textId="77777777" w:rsidR="004F6336" w:rsidRDefault="004F6336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ind w:right="1080"/>
            </w:pPr>
            <w:r>
              <w:t>A magyar gyermekjátékok, dalok és népdalok – mint zenei anyanyelvünk és néphagyományunk – megismerése.</w:t>
            </w:r>
          </w:p>
          <w:p w14:paraId="3D7F3CDD" w14:textId="77777777" w:rsidR="004F6336" w:rsidRPr="00CA5508" w:rsidRDefault="004F6336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4F6336">
              <w:t>Az éneklési</w:t>
            </w:r>
            <w:r w:rsidR="00CA5508">
              <w:t>, és a ritmikai ismeret bővítése, fejlesztése.</w:t>
            </w:r>
          </w:p>
          <w:p w14:paraId="554ED249" w14:textId="77777777" w:rsidR="00CA5508" w:rsidRDefault="004F6336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CA5508">
              <w:t>Dallami ismeretek</w:t>
            </w:r>
            <w:r w:rsidR="00CA5508">
              <w:t xml:space="preserve"> bővítése.</w:t>
            </w:r>
          </w:p>
          <w:p w14:paraId="4BE618DB" w14:textId="77777777" w:rsidR="004F6336" w:rsidRPr="00CA5508" w:rsidRDefault="00CA5508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A h</w:t>
            </w:r>
            <w:r w:rsidR="004F6336">
              <w:t>angközök fogalmának bevezetése, kis– és nagy szekund, tiszta oktáv, tiszta kvint.</w:t>
            </w:r>
          </w:p>
          <w:p w14:paraId="55545755" w14:textId="77777777" w:rsidR="004F6336" w:rsidRDefault="00CA5508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A</w:t>
            </w:r>
            <w:r w:rsidR="004F6336">
              <w:t xml:space="preserve"> </w:t>
            </w:r>
            <w:r>
              <w:t>m</w:t>
            </w:r>
            <w:r w:rsidR="004F6336">
              <w:t>otívum</w:t>
            </w:r>
            <w:r>
              <w:t xml:space="preserve"> megismerése.</w:t>
            </w:r>
          </w:p>
          <w:p w14:paraId="1FA7468D" w14:textId="77777777" w:rsidR="00CA5508" w:rsidRPr="00CA5508" w:rsidRDefault="004F6336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A</w:t>
            </w:r>
            <w:r w:rsidR="00CA5508">
              <w:t xml:space="preserve"> zenei a</w:t>
            </w:r>
            <w:r>
              <w:t>zonosság, hasonlóság, különbözőség.</w:t>
            </w:r>
          </w:p>
          <w:p w14:paraId="6F4A4D8F" w14:textId="77777777" w:rsidR="004F6336" w:rsidRPr="00CA5508" w:rsidRDefault="004F6336" w:rsidP="005A60CF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CA5508">
              <w:t>Zenei olvasás, írás</w:t>
            </w:r>
            <w:r w:rsidR="00CA5508">
              <w:t xml:space="preserve"> készségének kialakítása.</w:t>
            </w:r>
          </w:p>
          <w:p w14:paraId="108E6BF3" w14:textId="77777777" w:rsidR="00825003" w:rsidRPr="002221C3" w:rsidRDefault="008B6394" w:rsidP="002221C3">
            <w:pPr>
              <w:pStyle w:val="Listaszerbekezds"/>
              <w:numPr>
                <w:ilvl w:val="0"/>
                <w:numId w:val="12"/>
              </w:numPr>
              <w:spacing w:after="0" w:line="0" w:lineRule="atLeast"/>
            </w:pPr>
            <w:r>
              <w:t>A z</w:t>
            </w:r>
            <w:r w:rsidR="004F6336" w:rsidRPr="008B6394">
              <w:t>enehallgatás</w:t>
            </w:r>
            <w:r>
              <w:t>i kultúra fejlesztése.</w:t>
            </w:r>
          </w:p>
        </w:tc>
      </w:tr>
      <w:tr w:rsidR="003D3E14" w14:paraId="040B2E3C" w14:textId="77777777" w:rsidTr="003974AD">
        <w:trPr>
          <w:trHeight w:val="241"/>
        </w:trPr>
        <w:tc>
          <w:tcPr>
            <w:tcW w:w="13680" w:type="dxa"/>
          </w:tcPr>
          <w:p w14:paraId="4281AE5E" w14:textId="77777777" w:rsidR="003D3E14" w:rsidRPr="002A4DCF" w:rsidRDefault="003D3E14" w:rsidP="00397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D3E14" w14:paraId="2716E9C9" w14:textId="77777777" w:rsidTr="003974AD">
        <w:trPr>
          <w:trHeight w:val="241"/>
        </w:trPr>
        <w:tc>
          <w:tcPr>
            <w:tcW w:w="13680" w:type="dxa"/>
          </w:tcPr>
          <w:p w14:paraId="3BF95E5B" w14:textId="77777777" w:rsidR="005A60CF" w:rsidRDefault="005A60CF" w:rsidP="005A60CF">
            <w:pPr>
              <w:pStyle w:val="Listaszerbekezds"/>
              <w:numPr>
                <w:ilvl w:val="0"/>
                <w:numId w:val="13"/>
              </w:numPr>
              <w:spacing w:after="0" w:line="225" w:lineRule="auto"/>
              <w:ind w:right="20"/>
            </w:pPr>
            <w:r>
              <w:t>T</w:t>
            </w:r>
            <w:r w:rsidR="004F6336">
              <w:t>udjon</w:t>
            </w:r>
            <w:r>
              <w:t xml:space="preserve"> a tanuló a</w:t>
            </w:r>
            <w:r w:rsidR="004F6336">
              <w:t xml:space="preserve"> zenére figyelni, tudjon együttműködni társaival, tanárával a csoportos éneklésben, játékban. </w:t>
            </w:r>
          </w:p>
          <w:p w14:paraId="68A5A97D" w14:textId="77777777" w:rsidR="004F6336" w:rsidRDefault="004F6336" w:rsidP="00DD1561">
            <w:pPr>
              <w:pStyle w:val="Listaszerbekezds"/>
              <w:numPr>
                <w:ilvl w:val="0"/>
                <w:numId w:val="13"/>
              </w:numPr>
              <w:spacing w:after="0" w:line="225" w:lineRule="auto"/>
              <w:ind w:right="20"/>
            </w:pPr>
            <w:r>
              <w:t>Tudjon az egyenletes lüktetéshez járni, énekelni</w:t>
            </w:r>
            <w:r w:rsidR="00DD1561">
              <w:t>, t</w:t>
            </w:r>
            <w:r>
              <w:t>udjon önállóan dalt kezdeni.</w:t>
            </w:r>
          </w:p>
          <w:p w14:paraId="366417D9" w14:textId="77777777" w:rsidR="004F6336" w:rsidRDefault="004F6336" w:rsidP="005A60CF">
            <w:pPr>
              <w:pStyle w:val="Listaszerbekezds"/>
              <w:numPr>
                <w:ilvl w:val="0"/>
                <w:numId w:val="13"/>
              </w:numPr>
              <w:spacing w:after="0" w:line="238" w:lineRule="auto"/>
            </w:pPr>
            <w:r>
              <w:t>Ismerje fel a negyed, nyolcad, fél, egész, pontozott negyed értékű hangokat, a szüneteket,</w:t>
            </w:r>
            <w:r w:rsidR="00510BCE">
              <w:t xml:space="preserve"> </w:t>
            </w:r>
            <w:r>
              <w:t>valamint a szinkópa, éles és nyújtott ritmust.</w:t>
            </w:r>
          </w:p>
          <w:p w14:paraId="38F3A7D7" w14:textId="77777777" w:rsidR="004F6336" w:rsidRDefault="004F6336" w:rsidP="00CA5508">
            <w:pPr>
              <w:spacing w:after="0" w:line="1" w:lineRule="exact"/>
              <w:rPr>
                <w:rFonts w:ascii="Times New Roman" w:eastAsia="Times New Roman" w:hAnsi="Times New Roman"/>
              </w:rPr>
            </w:pPr>
          </w:p>
          <w:p w14:paraId="767AABEF" w14:textId="77777777" w:rsidR="004F6336" w:rsidRDefault="004F6336" w:rsidP="005A60CF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Legyen képes 4–8 ütemes ritmust folyamatosan olvasni és hangoztatni.</w:t>
            </w:r>
          </w:p>
          <w:p w14:paraId="5B22DEF1" w14:textId="77777777" w:rsidR="004F6336" w:rsidRDefault="004F6336" w:rsidP="005A60CF">
            <w:pPr>
              <w:pStyle w:val="Listaszerbekezds"/>
              <w:numPr>
                <w:ilvl w:val="0"/>
                <w:numId w:val="13"/>
              </w:numPr>
              <w:spacing w:after="0" w:line="238" w:lineRule="auto"/>
            </w:pPr>
            <w:r>
              <w:t>Tudja alkalmazni a ritmuselemeket 2/4–es ütemekben</w:t>
            </w:r>
            <w:r w:rsidR="00510BCE">
              <w:t>, melyben t</w:t>
            </w:r>
            <w:r>
              <w:t>udjon lejegyezni rövid ritmusmotívumokat.</w:t>
            </w:r>
          </w:p>
          <w:p w14:paraId="63CFABC6" w14:textId="77777777" w:rsidR="004F6336" w:rsidRDefault="004F6336" w:rsidP="00CA5508">
            <w:pPr>
              <w:spacing w:after="0" w:line="1" w:lineRule="exact"/>
              <w:rPr>
                <w:rFonts w:ascii="Times New Roman" w:eastAsia="Times New Roman" w:hAnsi="Times New Roman"/>
              </w:rPr>
            </w:pPr>
          </w:p>
          <w:p w14:paraId="30FDBE2C" w14:textId="77777777" w:rsidR="004F6336" w:rsidRDefault="004F6336" w:rsidP="005A60CF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 xml:space="preserve">Ismerje a </w:t>
            </w:r>
            <w:proofErr w:type="spellStart"/>
            <w:r>
              <w:t>szolmizációs</w:t>
            </w:r>
            <w:proofErr w:type="spellEnd"/>
            <w:r>
              <w:t xml:space="preserve"> neveket, kézjeleket és a hangok viszonyított helyét a vonalrendszeren.</w:t>
            </w:r>
          </w:p>
          <w:p w14:paraId="11755F66" w14:textId="77777777" w:rsidR="004F6336" w:rsidRDefault="004F6336" w:rsidP="00CA5508">
            <w:pPr>
              <w:spacing w:after="0" w:line="45" w:lineRule="exact"/>
              <w:rPr>
                <w:rFonts w:ascii="Times New Roman" w:eastAsia="Times New Roman" w:hAnsi="Times New Roman"/>
              </w:rPr>
            </w:pPr>
          </w:p>
          <w:p w14:paraId="5ED9957C" w14:textId="77777777" w:rsidR="004F6336" w:rsidRDefault="004F6336" w:rsidP="005A60CF">
            <w:pPr>
              <w:pStyle w:val="Listaszerbekezds"/>
              <w:numPr>
                <w:ilvl w:val="0"/>
                <w:numId w:val="13"/>
              </w:numPr>
              <w:spacing w:after="0" w:line="217" w:lineRule="auto"/>
              <w:ind w:right="20"/>
            </w:pPr>
            <w:r>
              <w:t>Tudja a dalokat szöveggel és szolmizálva – megfelelő tempóban, pontos ritmusban, helyes frazeálással – emlékezetből énekelni.</w:t>
            </w:r>
          </w:p>
          <w:p w14:paraId="5C48902F" w14:textId="77777777" w:rsidR="004F6336" w:rsidRDefault="004F6336" w:rsidP="00CA5508">
            <w:pPr>
              <w:spacing w:after="0" w:line="1" w:lineRule="exact"/>
              <w:rPr>
                <w:rFonts w:ascii="Times New Roman" w:eastAsia="Times New Roman" w:hAnsi="Times New Roman"/>
              </w:rPr>
            </w:pPr>
          </w:p>
          <w:p w14:paraId="66D0489E" w14:textId="77777777" w:rsidR="004F6336" w:rsidRDefault="004F6336" w:rsidP="005A60CF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Tudjon rövid zenei egységet (a tanult dallami fordulatok köréből) visszaénekelni.</w:t>
            </w:r>
          </w:p>
          <w:p w14:paraId="5F7EC4AA" w14:textId="77777777" w:rsidR="004F6336" w:rsidRDefault="004F6336" w:rsidP="00CA5508">
            <w:pPr>
              <w:spacing w:after="0" w:line="1" w:lineRule="exact"/>
              <w:rPr>
                <w:rFonts w:ascii="Times New Roman" w:eastAsia="Times New Roman" w:hAnsi="Times New Roman"/>
              </w:rPr>
            </w:pPr>
          </w:p>
          <w:p w14:paraId="1D4BA3D9" w14:textId="77777777" w:rsidR="004F6336" w:rsidRDefault="004F6336" w:rsidP="005A60CF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Ismerje a G–kulcs hangjait, legyen tájékozott a vonalrendszeren.</w:t>
            </w:r>
          </w:p>
          <w:p w14:paraId="79D9797F" w14:textId="77777777" w:rsidR="00825003" w:rsidRPr="00CA5508" w:rsidRDefault="004F6336" w:rsidP="005A60CF">
            <w:pPr>
              <w:pStyle w:val="Listaszerbekezds"/>
              <w:numPr>
                <w:ilvl w:val="0"/>
                <w:numId w:val="13"/>
              </w:numPr>
              <w:spacing w:line="238" w:lineRule="auto"/>
            </w:pPr>
            <w:r>
              <w:t>Ismerje a kis és nagy szekund, tiszta kvint, tiszta oktáv hangközöket.</w:t>
            </w:r>
          </w:p>
        </w:tc>
      </w:tr>
    </w:tbl>
    <w:p w14:paraId="270D12FC" w14:textId="50DFABEE" w:rsidR="003D3E14" w:rsidRDefault="003D3E14" w:rsidP="003D3E14"/>
    <w:p w14:paraId="232A75BE" w14:textId="2EF3C999" w:rsidR="00B21028" w:rsidRDefault="00B21028" w:rsidP="003D3E14"/>
    <w:tbl>
      <w:tblPr>
        <w:tblStyle w:val="Rcsostblzat"/>
        <w:tblW w:w="13992" w:type="dxa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B21028" w14:paraId="75C51B22" w14:textId="77777777" w:rsidTr="00B21028">
        <w:trPr>
          <w:trHeight w:val="241"/>
        </w:trPr>
        <w:tc>
          <w:tcPr>
            <w:tcW w:w="13992" w:type="dxa"/>
            <w:gridSpan w:val="3"/>
          </w:tcPr>
          <w:p w14:paraId="15E46360" w14:textId="77777777" w:rsidR="00B21028" w:rsidRDefault="00B21028" w:rsidP="00F0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B21028" w:rsidRPr="000B2EB5" w14:paraId="76FB0AD9" w14:textId="77777777" w:rsidTr="00B21028">
        <w:trPr>
          <w:trHeight w:val="713"/>
        </w:trPr>
        <w:tc>
          <w:tcPr>
            <w:tcW w:w="5381" w:type="dxa"/>
          </w:tcPr>
          <w:p w14:paraId="25AEEF93" w14:textId="77777777" w:rsidR="00B21028" w:rsidRPr="000B2EB5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14:paraId="43299692" w14:textId="77777777" w:rsidR="00B21028" w:rsidRPr="000B2EB5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14:paraId="2D823369" w14:textId="77777777" w:rsidR="00B21028" w:rsidRPr="000B2EB5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B21028" w14:paraId="42C562C6" w14:textId="77777777" w:rsidTr="00B21028">
        <w:tc>
          <w:tcPr>
            <w:tcW w:w="5381" w:type="dxa"/>
          </w:tcPr>
          <w:p w14:paraId="17DC2085" w14:textId="77777777" w:rsidR="00B21028" w:rsidRPr="00604031" w:rsidRDefault="00B21028" w:rsidP="00F07714">
            <w:pPr>
              <w:jc w:val="both"/>
            </w:pPr>
            <w:r w:rsidRPr="00604031">
              <w:t xml:space="preserve">A </w:t>
            </w:r>
            <w:r>
              <w:t xml:space="preserve">helyi </w:t>
            </w:r>
            <w:r w:rsidRPr="00604031">
              <w:t xml:space="preserve">magyar kultúra, </w:t>
            </w:r>
            <w:r>
              <w:t>népdalok, népszokások</w:t>
            </w:r>
            <w:r w:rsidRPr="00604031">
              <w:t xml:space="preserve"> megjelenítése az elsajátítandó ismeret- és dalanyagban.</w:t>
            </w:r>
          </w:p>
          <w:p w14:paraId="72D84131" w14:textId="77777777" w:rsidR="00B21028" w:rsidRPr="002221C3" w:rsidRDefault="00B21028" w:rsidP="00F07714">
            <w:pPr>
              <w:jc w:val="both"/>
            </w:pPr>
          </w:p>
        </w:tc>
        <w:tc>
          <w:tcPr>
            <w:tcW w:w="7150" w:type="dxa"/>
          </w:tcPr>
          <w:p w14:paraId="6D49DB73" w14:textId="77777777" w:rsidR="00B21028" w:rsidRDefault="00B21028" w:rsidP="00F07714">
            <w:pPr>
              <w:spacing w:after="0" w:line="240" w:lineRule="auto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</w:t>
            </w:r>
          </w:p>
          <w:p w14:paraId="4574C549" w14:textId="77777777" w:rsidR="00B21028" w:rsidRDefault="00B21028" w:rsidP="00F07714">
            <w:pPr>
              <w:spacing w:after="0" w:line="240" w:lineRule="auto"/>
            </w:pPr>
            <w:r>
              <w:t>I. Tematikai egység 7. 8. óra keretében.</w:t>
            </w:r>
          </w:p>
          <w:p w14:paraId="2BC15AC3" w14:textId="77777777" w:rsidR="00B21028" w:rsidRDefault="00B21028" w:rsidP="00F07714">
            <w:pPr>
              <w:spacing w:after="0" w:line="240" w:lineRule="auto"/>
            </w:pPr>
            <w:r>
              <w:t>III. Tematikai egység 6. 7. 8. óra keretében.</w:t>
            </w:r>
          </w:p>
          <w:p w14:paraId="33C3AB21" w14:textId="77777777" w:rsidR="00B21028" w:rsidRPr="00604031" w:rsidRDefault="00B21028" w:rsidP="00F07714">
            <w:pPr>
              <w:spacing w:after="0" w:line="240" w:lineRule="auto"/>
            </w:pPr>
            <w:r>
              <w:t>VI. Tematikai egység 7. 8. óra keretében.</w:t>
            </w:r>
          </w:p>
        </w:tc>
        <w:tc>
          <w:tcPr>
            <w:tcW w:w="1461" w:type="dxa"/>
          </w:tcPr>
          <w:p w14:paraId="7488E4FB" w14:textId="77777777" w:rsidR="00B21028" w:rsidRPr="00F71316" w:rsidRDefault="00B21028" w:rsidP="00F0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647D1AD" w14:textId="4BB046D7" w:rsidR="003D3E14" w:rsidRDefault="003D3E14" w:rsidP="003D3E14"/>
    <w:p w14:paraId="449A9154" w14:textId="78C61A94" w:rsidR="00B21028" w:rsidRDefault="00B21028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B21028" w:rsidRPr="000B2EB5" w14:paraId="45B29AFD" w14:textId="77777777" w:rsidTr="00F07714">
        <w:trPr>
          <w:trHeight w:val="720"/>
        </w:trPr>
        <w:tc>
          <w:tcPr>
            <w:tcW w:w="1397" w:type="dxa"/>
          </w:tcPr>
          <w:p w14:paraId="2AC57A72" w14:textId="77777777" w:rsidR="00B21028" w:rsidRPr="000B2EB5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</w:tc>
        <w:tc>
          <w:tcPr>
            <w:tcW w:w="11202" w:type="dxa"/>
          </w:tcPr>
          <w:p w14:paraId="74F72EBE" w14:textId="77777777" w:rsidR="00B21028" w:rsidRPr="000B2EB5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14:paraId="49C92C3A" w14:textId="77777777" w:rsidR="00B21028" w:rsidRPr="000B2EB5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B21028" w14:paraId="756088AE" w14:textId="77777777" w:rsidTr="00F07714">
        <w:trPr>
          <w:trHeight w:val="477"/>
        </w:trPr>
        <w:tc>
          <w:tcPr>
            <w:tcW w:w="1397" w:type="dxa"/>
          </w:tcPr>
          <w:p w14:paraId="6FF0C7A8" w14:textId="77777777" w:rsidR="00B21028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14:paraId="03285984" w14:textId="77777777" w:rsidR="00B21028" w:rsidRPr="00C46C43" w:rsidRDefault="00B21028" w:rsidP="00F07714">
            <w:pPr>
              <w:spacing w:after="0" w:line="240" w:lineRule="auto"/>
            </w:pPr>
            <w:r w:rsidRPr="00C46C43">
              <w:t xml:space="preserve">A </w:t>
            </w:r>
            <w:r>
              <w:t>zenei élményanyag bővítése az éneklési készség fejlesztése</w:t>
            </w:r>
            <w:r w:rsidRPr="00AE3CDA">
              <w:t>.</w:t>
            </w:r>
          </w:p>
        </w:tc>
        <w:tc>
          <w:tcPr>
            <w:tcW w:w="1468" w:type="dxa"/>
          </w:tcPr>
          <w:p w14:paraId="3DFEDC91" w14:textId="77777777" w:rsidR="00B21028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21028" w14:paraId="1DDF0BB8" w14:textId="77777777" w:rsidTr="00F07714">
        <w:trPr>
          <w:trHeight w:val="477"/>
        </w:trPr>
        <w:tc>
          <w:tcPr>
            <w:tcW w:w="1397" w:type="dxa"/>
          </w:tcPr>
          <w:p w14:paraId="13688289" w14:textId="77777777" w:rsidR="00B21028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14:paraId="2B64770C" w14:textId="77777777" w:rsidR="00B21028" w:rsidRPr="00B502EE" w:rsidRDefault="00B21028" w:rsidP="00F07714">
            <w:pPr>
              <w:spacing w:line="240" w:lineRule="auto"/>
            </w:pPr>
            <w:r w:rsidRPr="004F6336">
              <w:t>Ritmikai ismeretek</w:t>
            </w:r>
            <w:r>
              <w:t xml:space="preserve"> bővítése, ritmusok megismerése.</w:t>
            </w:r>
          </w:p>
        </w:tc>
        <w:tc>
          <w:tcPr>
            <w:tcW w:w="1468" w:type="dxa"/>
          </w:tcPr>
          <w:p w14:paraId="4837C074" w14:textId="77777777" w:rsidR="00B21028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21028" w14:paraId="2F92AF1B" w14:textId="77777777" w:rsidTr="00F07714">
        <w:trPr>
          <w:trHeight w:val="477"/>
        </w:trPr>
        <w:tc>
          <w:tcPr>
            <w:tcW w:w="1397" w:type="dxa"/>
          </w:tcPr>
          <w:p w14:paraId="10D142B3" w14:textId="77777777" w:rsidR="00B21028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14:paraId="46F890FD" w14:textId="77777777" w:rsidR="00B21028" w:rsidRPr="00C46C43" w:rsidRDefault="00B21028" w:rsidP="00F07714">
            <w:pPr>
              <w:spacing w:after="0" w:line="240" w:lineRule="auto"/>
              <w:jc w:val="both"/>
            </w:pPr>
            <w:r w:rsidRPr="00CA5508">
              <w:t>Dallami ismerete</w:t>
            </w:r>
            <w:r>
              <w:t>in</w:t>
            </w:r>
            <w:r w:rsidRPr="00CA5508">
              <w:t>k</w:t>
            </w:r>
            <w:r>
              <w:t xml:space="preserve"> bővítése.</w:t>
            </w:r>
          </w:p>
        </w:tc>
        <w:tc>
          <w:tcPr>
            <w:tcW w:w="1468" w:type="dxa"/>
          </w:tcPr>
          <w:p w14:paraId="48DF0A15" w14:textId="77777777" w:rsidR="00B21028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21028" w14:paraId="575A86D3" w14:textId="77777777" w:rsidTr="00F07714">
        <w:trPr>
          <w:trHeight w:val="477"/>
        </w:trPr>
        <w:tc>
          <w:tcPr>
            <w:tcW w:w="1397" w:type="dxa"/>
          </w:tcPr>
          <w:p w14:paraId="295472BB" w14:textId="77777777" w:rsidR="00B21028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14:paraId="27C23432" w14:textId="77777777" w:rsidR="00B21028" w:rsidRPr="00C46C43" w:rsidRDefault="00B21028" w:rsidP="00F07714">
            <w:pPr>
              <w:spacing w:after="0" w:line="240" w:lineRule="auto"/>
              <w:jc w:val="both"/>
            </w:pPr>
            <w:r w:rsidRPr="007F6EDB">
              <w:t>A hangközök fogalmának bevezetése</w:t>
            </w:r>
            <w:r>
              <w:t>.</w:t>
            </w:r>
          </w:p>
        </w:tc>
        <w:tc>
          <w:tcPr>
            <w:tcW w:w="1468" w:type="dxa"/>
          </w:tcPr>
          <w:p w14:paraId="605927D9" w14:textId="77777777" w:rsidR="00B21028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21028" w14:paraId="0E42F040" w14:textId="77777777" w:rsidTr="00F07714">
        <w:trPr>
          <w:trHeight w:val="477"/>
        </w:trPr>
        <w:tc>
          <w:tcPr>
            <w:tcW w:w="1397" w:type="dxa"/>
          </w:tcPr>
          <w:p w14:paraId="46F32212" w14:textId="77777777" w:rsidR="00B21028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14:paraId="786EE913" w14:textId="77777777" w:rsidR="00B21028" w:rsidRPr="00C46C43" w:rsidRDefault="00B21028" w:rsidP="00F07714">
            <w:r w:rsidRPr="00CA5508">
              <w:t>Zenei</w:t>
            </w:r>
            <w:r>
              <w:t xml:space="preserve"> </w:t>
            </w:r>
            <w:r w:rsidRPr="00CA5508">
              <w:t>írás</w:t>
            </w:r>
            <w:r>
              <w:t xml:space="preserve">, </w:t>
            </w:r>
            <w:r w:rsidRPr="00CA5508">
              <w:t>olvasás</w:t>
            </w:r>
            <w:r>
              <w:t>.</w:t>
            </w:r>
          </w:p>
        </w:tc>
        <w:tc>
          <w:tcPr>
            <w:tcW w:w="1468" w:type="dxa"/>
          </w:tcPr>
          <w:p w14:paraId="51F06441" w14:textId="77777777" w:rsidR="00B21028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21028" w14:paraId="62680C04" w14:textId="77777777" w:rsidTr="00F07714">
        <w:trPr>
          <w:trHeight w:val="477"/>
        </w:trPr>
        <w:tc>
          <w:tcPr>
            <w:tcW w:w="1397" w:type="dxa"/>
          </w:tcPr>
          <w:p w14:paraId="39078A89" w14:textId="77777777" w:rsidR="00B21028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14:paraId="715A87F4" w14:textId="77777777" w:rsidR="00B21028" w:rsidRPr="00C46C43" w:rsidRDefault="00B21028" w:rsidP="00F07714">
            <w:r w:rsidRPr="00CA5508">
              <w:t>Érdekességek a zenében</w:t>
            </w:r>
            <w:r>
              <w:t>, a z</w:t>
            </w:r>
            <w:r w:rsidRPr="008B6394">
              <w:t>enehallgatás</w:t>
            </w:r>
            <w:r>
              <w:t>i kultúra fejlesztése.</w:t>
            </w:r>
          </w:p>
        </w:tc>
        <w:tc>
          <w:tcPr>
            <w:tcW w:w="1468" w:type="dxa"/>
          </w:tcPr>
          <w:p w14:paraId="391E81D8" w14:textId="77777777" w:rsidR="00B21028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14:paraId="62F6A284" w14:textId="77777777" w:rsidR="00B21028" w:rsidRDefault="00B21028" w:rsidP="003D3E14"/>
    <w:p w14:paraId="0C437BF2" w14:textId="77777777" w:rsidR="002221C3" w:rsidRDefault="002221C3" w:rsidP="003D3E14"/>
    <w:p w14:paraId="13F698D5" w14:textId="77777777" w:rsidR="002221C3" w:rsidRDefault="002221C3" w:rsidP="003D3E14"/>
    <w:p w14:paraId="7651D368" w14:textId="77777777" w:rsidR="004F6336" w:rsidRDefault="004F6336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469021AB" w14:textId="77777777" w:rsidTr="003974AD">
        <w:trPr>
          <w:trHeight w:val="588"/>
        </w:trPr>
        <w:tc>
          <w:tcPr>
            <w:tcW w:w="1129" w:type="dxa"/>
          </w:tcPr>
          <w:p w14:paraId="3C28272E" w14:textId="77777777"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14:paraId="6B73E6DA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4F6336" w:rsidRPr="00AE3CDA">
              <w:t xml:space="preserve">Zenei élményanyag </w:t>
            </w:r>
            <w:r w:rsidR="004F6336">
              <w:t>bőví</w:t>
            </w:r>
            <w:r w:rsidR="004F6336" w:rsidRPr="00AE3CDA">
              <w:t>tése</w:t>
            </w:r>
            <w:r w:rsidR="004F6336">
              <w:t>, az éneklési készség fejlesztése</w:t>
            </w:r>
            <w:r w:rsidR="004F6336" w:rsidRPr="00AE3CDA">
              <w:t>.</w:t>
            </w:r>
          </w:p>
        </w:tc>
        <w:tc>
          <w:tcPr>
            <w:tcW w:w="1417" w:type="dxa"/>
          </w:tcPr>
          <w:p w14:paraId="586C1C8D" w14:textId="77777777" w:rsidR="003D3E14" w:rsidRPr="005A4AB8" w:rsidRDefault="00510BCE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14:paraId="22686BCC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487F1031" w14:textId="77777777" w:rsidTr="004F6336">
        <w:trPr>
          <w:trHeight w:val="377"/>
        </w:trPr>
        <w:tc>
          <w:tcPr>
            <w:tcW w:w="1150" w:type="dxa"/>
          </w:tcPr>
          <w:p w14:paraId="1AFC4050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5A3BF050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F6336" w14:paraId="1B68AF42" w14:textId="77777777" w:rsidTr="004F6336">
        <w:trPr>
          <w:trHeight w:val="377"/>
        </w:trPr>
        <w:tc>
          <w:tcPr>
            <w:tcW w:w="1150" w:type="dxa"/>
          </w:tcPr>
          <w:p w14:paraId="4D9D0D8E" w14:textId="77777777" w:rsidR="004F6336" w:rsidRPr="00F95D9A" w:rsidRDefault="004F6336" w:rsidP="004F6336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1D1DCDB1" w14:textId="77777777" w:rsidR="004F6336" w:rsidRPr="00AE3CDA" w:rsidRDefault="00420F4D" w:rsidP="004F6336">
            <w:pPr>
              <w:spacing w:after="0" w:line="240" w:lineRule="auto"/>
            </w:pPr>
            <w:r w:rsidRPr="00420F4D">
              <w:t>Tűzvédelmi, balesetvédelmi és közlekedésbiztonsági oktatás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4F6336" w:rsidRPr="00AE3CDA">
              <w:t xml:space="preserve">Zenei élményanyag </w:t>
            </w:r>
            <w:r w:rsidR="00510BCE">
              <w:t>bővítése</w:t>
            </w:r>
            <w:r w:rsidR="004F6336" w:rsidRPr="00AE3CDA">
              <w:t>.</w:t>
            </w:r>
          </w:p>
        </w:tc>
      </w:tr>
      <w:tr w:rsidR="004F6336" w14:paraId="3DE677F5" w14:textId="77777777" w:rsidTr="004F6336">
        <w:trPr>
          <w:trHeight w:val="355"/>
        </w:trPr>
        <w:tc>
          <w:tcPr>
            <w:tcW w:w="1150" w:type="dxa"/>
          </w:tcPr>
          <w:p w14:paraId="1A18340C" w14:textId="77777777" w:rsidR="004F6336" w:rsidRPr="00F95D9A" w:rsidRDefault="004F6336" w:rsidP="004F63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2D916543" w14:textId="77777777" w:rsidR="004F6336" w:rsidRPr="00AE3CDA" w:rsidRDefault="004F6336" w:rsidP="004F6336">
            <w:pPr>
              <w:spacing w:after="0" w:line="240" w:lineRule="auto"/>
            </w:pPr>
            <w:r w:rsidRPr="00AE3CDA">
              <w:t>A magyar gyermekjátékok, dalok és népdalok – mint zenei anyanyelvünk és néphagyományunk – megismerése.</w:t>
            </w:r>
          </w:p>
        </w:tc>
      </w:tr>
      <w:tr w:rsidR="004F6336" w14:paraId="46E1E66B" w14:textId="77777777" w:rsidTr="004F6336">
        <w:trPr>
          <w:trHeight w:val="447"/>
        </w:trPr>
        <w:tc>
          <w:tcPr>
            <w:tcW w:w="1150" w:type="dxa"/>
          </w:tcPr>
          <w:p w14:paraId="4D94C9D2" w14:textId="77777777" w:rsidR="004F6336" w:rsidRPr="00F95D9A" w:rsidRDefault="004F6336" w:rsidP="004F63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600F52A1" w14:textId="77777777" w:rsidR="004F6336" w:rsidRPr="00987D6C" w:rsidRDefault="004F6336" w:rsidP="004F6336">
            <w:pPr>
              <w:spacing w:after="0" w:line="240" w:lineRule="auto"/>
            </w:pPr>
            <w:r w:rsidRPr="00987D6C">
              <w:t>Az éneklési készség fejlesztése</w:t>
            </w:r>
            <w:r w:rsidR="00510BCE">
              <w:t>, a</w:t>
            </w:r>
            <w:r w:rsidR="00510BCE" w:rsidRPr="00987D6C">
              <w:t xml:space="preserve"> kifejező éneklés igényének f</w:t>
            </w:r>
            <w:r w:rsidR="00510BCE">
              <w:t>okozása</w:t>
            </w:r>
            <w:r w:rsidR="00510BCE" w:rsidRPr="00987D6C">
              <w:t>.</w:t>
            </w:r>
          </w:p>
        </w:tc>
      </w:tr>
      <w:tr w:rsidR="004F6336" w14:paraId="37D63D80" w14:textId="77777777" w:rsidTr="004F6336">
        <w:trPr>
          <w:trHeight w:val="376"/>
        </w:trPr>
        <w:tc>
          <w:tcPr>
            <w:tcW w:w="1150" w:type="dxa"/>
          </w:tcPr>
          <w:p w14:paraId="63518158" w14:textId="77777777" w:rsidR="004F6336" w:rsidRPr="007137AB" w:rsidRDefault="004F6336" w:rsidP="004F63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48DBEB14" w14:textId="77777777" w:rsidR="004F6336" w:rsidRPr="00987D6C" w:rsidRDefault="004F6336" w:rsidP="004F6336">
            <w:pPr>
              <w:spacing w:after="0" w:line="240" w:lineRule="auto"/>
            </w:pPr>
            <w:r w:rsidRPr="00987D6C">
              <w:t>A tiszta intonáció, a helyes zenei hangsúlyok kialakítása</w:t>
            </w:r>
            <w:r w:rsidR="00510BCE">
              <w:t>, a helyes frazeálás kialakítása</w:t>
            </w:r>
            <w:r w:rsidRPr="00987D6C">
              <w:t>.</w:t>
            </w:r>
          </w:p>
        </w:tc>
      </w:tr>
      <w:tr w:rsidR="004F6336" w14:paraId="38E8FABA" w14:textId="77777777" w:rsidTr="004F6336">
        <w:trPr>
          <w:trHeight w:val="264"/>
        </w:trPr>
        <w:tc>
          <w:tcPr>
            <w:tcW w:w="1150" w:type="dxa"/>
          </w:tcPr>
          <w:p w14:paraId="31022C2C" w14:textId="77777777" w:rsidR="004F6336" w:rsidRPr="00F95D9A" w:rsidRDefault="004F6336" w:rsidP="004F63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3B655134" w14:textId="77777777" w:rsidR="004F6336" w:rsidRPr="00987D6C" w:rsidRDefault="00510BCE" w:rsidP="004F6336">
            <w:pPr>
              <w:spacing w:after="0" w:line="240" w:lineRule="auto"/>
            </w:pPr>
            <w:r>
              <w:t>A csoportos együtt-éneklés fejlesztése.</w:t>
            </w:r>
          </w:p>
        </w:tc>
      </w:tr>
      <w:tr w:rsidR="004F6336" w14:paraId="75317E00" w14:textId="77777777" w:rsidTr="004F6336">
        <w:trPr>
          <w:trHeight w:val="447"/>
        </w:trPr>
        <w:tc>
          <w:tcPr>
            <w:tcW w:w="1150" w:type="dxa"/>
          </w:tcPr>
          <w:p w14:paraId="5CE78C4F" w14:textId="77777777" w:rsidR="004F6336" w:rsidRPr="00F95D9A" w:rsidRDefault="004F6336" w:rsidP="004F63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39FE8B44" w14:textId="77777777" w:rsidR="004F6336" w:rsidRPr="00987D6C" w:rsidRDefault="00510BCE" w:rsidP="004F6336">
            <w:pPr>
              <w:spacing w:after="0" w:line="240" w:lineRule="auto"/>
            </w:pPr>
            <w:r>
              <w:t>A zenére figyelés fejlesztése.</w:t>
            </w:r>
          </w:p>
        </w:tc>
      </w:tr>
      <w:tr w:rsidR="004F6336" w14:paraId="39424417" w14:textId="77777777" w:rsidTr="004F6336">
        <w:trPr>
          <w:trHeight w:val="447"/>
        </w:trPr>
        <w:tc>
          <w:tcPr>
            <w:tcW w:w="1150" w:type="dxa"/>
          </w:tcPr>
          <w:p w14:paraId="06BBBF17" w14:textId="77777777" w:rsidR="004F6336" w:rsidRPr="00F95D9A" w:rsidRDefault="004F6336" w:rsidP="004F63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6B9E76D9" w14:textId="77777777" w:rsidR="004F6336" w:rsidRPr="00AE3CDA" w:rsidRDefault="002221C3" w:rsidP="004F6336">
            <w:pPr>
              <w:spacing w:after="0" w:line="240" w:lineRule="auto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megismerése.</w:t>
            </w:r>
          </w:p>
        </w:tc>
      </w:tr>
      <w:tr w:rsidR="003D3E14" w14:paraId="68B2A2D0" w14:textId="77777777" w:rsidTr="004F6336">
        <w:trPr>
          <w:trHeight w:val="447"/>
        </w:trPr>
        <w:tc>
          <w:tcPr>
            <w:tcW w:w="1150" w:type="dxa"/>
          </w:tcPr>
          <w:p w14:paraId="3E3AF781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7735DED6" w14:textId="77777777" w:rsidR="003D3E14" w:rsidRPr="00F95D9A" w:rsidRDefault="002221C3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megismerése.</w:t>
            </w:r>
          </w:p>
        </w:tc>
      </w:tr>
    </w:tbl>
    <w:p w14:paraId="281CF522" w14:textId="77777777" w:rsidR="003D3E14" w:rsidRDefault="003D3E14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F4DE95" w14:textId="77777777" w:rsidR="002221C3" w:rsidRDefault="002221C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0BF40A" w14:textId="77777777" w:rsidR="002221C3" w:rsidRDefault="002221C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DEB7D" w14:textId="77777777" w:rsidR="002221C3" w:rsidRDefault="002221C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FFBAB" w14:textId="77777777" w:rsidR="002221C3" w:rsidRDefault="002221C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46A01F" w14:textId="77777777" w:rsidR="002221C3" w:rsidRDefault="002221C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9864D" w14:textId="0CD916AA" w:rsidR="002221C3" w:rsidRDefault="002221C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73A24" w14:textId="77777777" w:rsidR="00B21028" w:rsidRDefault="00B21028" w:rsidP="00B210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4D3ED60B" w14:textId="77777777" w:rsidTr="003974AD">
        <w:trPr>
          <w:trHeight w:val="588"/>
        </w:trPr>
        <w:tc>
          <w:tcPr>
            <w:tcW w:w="1129" w:type="dxa"/>
          </w:tcPr>
          <w:p w14:paraId="0A23C07B" w14:textId="77777777"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14:paraId="189BF3FF" w14:textId="77777777" w:rsidR="003D3E14" w:rsidRPr="004F6336" w:rsidRDefault="003D3E14" w:rsidP="004F6336">
            <w:pPr>
              <w:spacing w:after="0" w:line="240" w:lineRule="auto"/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4F6336" w:rsidRPr="004F6336">
              <w:t>Ritmikai ismeretek</w:t>
            </w:r>
            <w:r w:rsidR="004F6336">
              <w:t xml:space="preserve"> bővítés</w:t>
            </w:r>
            <w:r w:rsidR="00F611C0">
              <w:t>e, ritmusok megismerése.</w:t>
            </w:r>
          </w:p>
        </w:tc>
        <w:tc>
          <w:tcPr>
            <w:tcW w:w="1417" w:type="dxa"/>
          </w:tcPr>
          <w:p w14:paraId="31EC31CA" w14:textId="77777777"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7EA63EA8" w14:textId="77777777" w:rsidR="003D3E14" w:rsidRPr="00B21028" w:rsidRDefault="003D3E14" w:rsidP="003D3E14">
      <w:pPr>
        <w:rPr>
          <w:sz w:val="12"/>
          <w:szCs w:val="1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5367F2E1" w14:textId="77777777" w:rsidTr="003D3E14">
        <w:trPr>
          <w:trHeight w:val="377"/>
        </w:trPr>
        <w:tc>
          <w:tcPr>
            <w:tcW w:w="1150" w:type="dxa"/>
          </w:tcPr>
          <w:p w14:paraId="4ABEAAFE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0FB2A4C6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F6336" w14:paraId="15000B37" w14:textId="77777777" w:rsidTr="003D3E14">
        <w:trPr>
          <w:trHeight w:val="377"/>
        </w:trPr>
        <w:tc>
          <w:tcPr>
            <w:tcW w:w="1150" w:type="dxa"/>
          </w:tcPr>
          <w:p w14:paraId="55DD8F5B" w14:textId="77777777" w:rsidR="004F6336" w:rsidRPr="00F95D9A" w:rsidRDefault="004F6336" w:rsidP="004F6336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2FD18C4C" w14:textId="77777777" w:rsidR="004F6336" w:rsidRPr="003E7AE7" w:rsidRDefault="004F6336" w:rsidP="004F6336">
            <w:pPr>
              <w:spacing w:after="0" w:line="240" w:lineRule="auto"/>
            </w:pPr>
            <w:r w:rsidRPr="003E7AE7">
              <w:t>Az egyenletes lüktetés és az ütempárok megéreztetése mozgással (ütemezéssel).</w:t>
            </w:r>
          </w:p>
        </w:tc>
      </w:tr>
      <w:tr w:rsidR="004F6336" w14:paraId="3E350C52" w14:textId="77777777" w:rsidTr="003D3E14">
        <w:trPr>
          <w:trHeight w:val="355"/>
        </w:trPr>
        <w:tc>
          <w:tcPr>
            <w:tcW w:w="1150" w:type="dxa"/>
          </w:tcPr>
          <w:p w14:paraId="3DBAFB06" w14:textId="77777777" w:rsidR="004F6336" w:rsidRPr="00F95D9A" w:rsidRDefault="004F6336" w:rsidP="004F63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493CD7F1" w14:textId="77777777" w:rsidR="004F6336" w:rsidRPr="003E7AE7" w:rsidRDefault="004F6336" w:rsidP="004F6336">
            <w:pPr>
              <w:spacing w:after="0" w:line="240" w:lineRule="auto"/>
            </w:pPr>
            <w:r w:rsidRPr="003E7AE7">
              <w:t>A negyed, nyolcad</w:t>
            </w:r>
            <w:r w:rsidR="008C1DE1">
              <w:t>, valamint a negyed szünet felelevenítése, írása, gyakorlása.</w:t>
            </w:r>
          </w:p>
        </w:tc>
      </w:tr>
      <w:tr w:rsidR="004F6336" w14:paraId="50DB5721" w14:textId="77777777" w:rsidTr="003D3E14">
        <w:trPr>
          <w:trHeight w:val="447"/>
        </w:trPr>
        <w:tc>
          <w:tcPr>
            <w:tcW w:w="1150" w:type="dxa"/>
          </w:tcPr>
          <w:p w14:paraId="1426827A" w14:textId="77777777" w:rsidR="004F6336" w:rsidRPr="00F95D9A" w:rsidRDefault="004F6336" w:rsidP="004F63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2468503F" w14:textId="77777777" w:rsidR="004F6336" w:rsidRPr="003E7AE7" w:rsidRDefault="008C1DE1" w:rsidP="004F633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 xml:space="preserve">A </w:t>
            </w:r>
            <w:r w:rsidRPr="003E7AE7">
              <w:t>fél</w:t>
            </w:r>
            <w:r>
              <w:t>érték</w:t>
            </w:r>
            <w:r w:rsidRPr="003E7AE7">
              <w:t xml:space="preserve">, </w:t>
            </w:r>
            <w:r>
              <w:t xml:space="preserve">és az </w:t>
            </w:r>
            <w:r w:rsidRPr="003E7AE7">
              <w:t>egész</w:t>
            </w:r>
            <w:r>
              <w:t xml:space="preserve"> érték, valamint </w:t>
            </w:r>
            <w:r w:rsidRPr="003E7AE7">
              <w:t>szünetjeleik.</w:t>
            </w:r>
          </w:p>
        </w:tc>
      </w:tr>
      <w:tr w:rsidR="004F6336" w14:paraId="2A564780" w14:textId="77777777" w:rsidTr="003D3E14">
        <w:trPr>
          <w:trHeight w:val="376"/>
        </w:trPr>
        <w:tc>
          <w:tcPr>
            <w:tcW w:w="1150" w:type="dxa"/>
          </w:tcPr>
          <w:p w14:paraId="09AA6974" w14:textId="77777777" w:rsidR="004F6336" w:rsidRPr="007137AB" w:rsidRDefault="004F6336" w:rsidP="004F63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699C4029" w14:textId="77777777" w:rsidR="004F6336" w:rsidRPr="003E7AE7" w:rsidRDefault="008C1DE1" w:rsidP="004F6336">
            <w:pPr>
              <w:spacing w:after="0" w:line="240" w:lineRule="auto"/>
            </w:pPr>
            <w:r>
              <w:t xml:space="preserve">A </w:t>
            </w:r>
            <w:r w:rsidRPr="003E7AE7">
              <w:t>pontozott negyed elsajátítása gyakorló</w:t>
            </w:r>
            <w:r>
              <w:t xml:space="preserve"> névvel.</w:t>
            </w:r>
          </w:p>
        </w:tc>
      </w:tr>
      <w:tr w:rsidR="008C1DE1" w14:paraId="11B3FD00" w14:textId="77777777" w:rsidTr="003D3E14">
        <w:trPr>
          <w:trHeight w:val="376"/>
        </w:trPr>
        <w:tc>
          <w:tcPr>
            <w:tcW w:w="1150" w:type="dxa"/>
          </w:tcPr>
          <w:p w14:paraId="4B01D4D6" w14:textId="77777777" w:rsidR="008C1DE1" w:rsidRPr="00F95D9A" w:rsidRDefault="008C1DE1" w:rsidP="008C1DE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204EFFB1" w14:textId="77777777" w:rsidR="008C1DE1" w:rsidRPr="003E7AE7" w:rsidRDefault="008C1DE1" w:rsidP="008C1DE1">
            <w:pPr>
              <w:spacing w:after="0" w:line="240" w:lineRule="auto"/>
            </w:pPr>
            <w:r>
              <w:t>A</w:t>
            </w:r>
            <w:r w:rsidRPr="003E7AE7">
              <w:t xml:space="preserve"> szinkópa, </w:t>
            </w:r>
            <w:r>
              <w:t xml:space="preserve">az </w:t>
            </w:r>
            <w:r w:rsidRPr="003E7AE7">
              <w:t xml:space="preserve">éles és </w:t>
            </w:r>
            <w:r>
              <w:t xml:space="preserve">a </w:t>
            </w:r>
            <w:r w:rsidRPr="003E7AE7">
              <w:t>nyújtott ritmus elsajátítása gyakorló</w:t>
            </w:r>
            <w:r>
              <w:t>névvel,</w:t>
            </w:r>
            <w:r w:rsidRPr="003E7AE7">
              <w:t xml:space="preserve"> zenei nevekkel, jelekkel.</w:t>
            </w:r>
          </w:p>
        </w:tc>
      </w:tr>
      <w:tr w:rsidR="008C1DE1" w14:paraId="095FBAAE" w14:textId="77777777" w:rsidTr="003D3E14">
        <w:trPr>
          <w:trHeight w:val="264"/>
        </w:trPr>
        <w:tc>
          <w:tcPr>
            <w:tcW w:w="1150" w:type="dxa"/>
          </w:tcPr>
          <w:p w14:paraId="40FD985B" w14:textId="77777777" w:rsidR="008C1DE1" w:rsidRPr="00F95D9A" w:rsidRDefault="008C1DE1" w:rsidP="008C1DE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5BCAAD1B" w14:textId="77777777" w:rsidR="008C1DE1" w:rsidRPr="003E7AE7" w:rsidRDefault="008C1DE1" w:rsidP="008C1DE1">
            <w:pPr>
              <w:spacing w:after="0" w:line="240" w:lineRule="auto"/>
            </w:pPr>
            <w:r>
              <w:t>A</w:t>
            </w:r>
            <w:r w:rsidRPr="003E7AE7">
              <w:t xml:space="preserve"> 3/4–es lüktetés megéreztetése.</w:t>
            </w:r>
          </w:p>
        </w:tc>
      </w:tr>
      <w:tr w:rsidR="008C1DE1" w14:paraId="0E030A19" w14:textId="77777777" w:rsidTr="003D3E14">
        <w:trPr>
          <w:trHeight w:val="447"/>
        </w:trPr>
        <w:tc>
          <w:tcPr>
            <w:tcW w:w="1150" w:type="dxa"/>
          </w:tcPr>
          <w:p w14:paraId="38895ED5" w14:textId="77777777" w:rsidR="008C1DE1" w:rsidRPr="00F95D9A" w:rsidRDefault="008C1DE1" w:rsidP="008C1DE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0907DF02" w14:textId="77777777" w:rsidR="008C1DE1" w:rsidRPr="003E7AE7" w:rsidRDefault="008C1DE1" w:rsidP="008C1DE1">
            <w:pPr>
              <w:spacing w:after="0" w:line="240" w:lineRule="auto"/>
            </w:pPr>
            <w:r w:rsidRPr="003E7AE7">
              <w:t>Szövegek ritmusának megfejtése.</w:t>
            </w:r>
          </w:p>
        </w:tc>
      </w:tr>
      <w:tr w:rsidR="008C1DE1" w14:paraId="3A05BE45" w14:textId="77777777" w:rsidTr="003D3E14">
        <w:trPr>
          <w:trHeight w:val="447"/>
        </w:trPr>
        <w:tc>
          <w:tcPr>
            <w:tcW w:w="1150" w:type="dxa"/>
          </w:tcPr>
          <w:p w14:paraId="25A727AB" w14:textId="77777777" w:rsidR="008C1DE1" w:rsidRPr="00F95D9A" w:rsidRDefault="008C1DE1" w:rsidP="008C1DE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18A982A5" w14:textId="77777777" w:rsidR="008C1DE1" w:rsidRPr="003E7AE7" w:rsidRDefault="008C1DE1" w:rsidP="008C1DE1">
            <w:pPr>
              <w:spacing w:line="0" w:lineRule="atLeast"/>
            </w:pPr>
            <w:r w:rsidRPr="003E7AE7">
              <w:t>Ritmusmotívumok olvasása, felismerése.</w:t>
            </w:r>
          </w:p>
        </w:tc>
      </w:tr>
      <w:tr w:rsidR="008C1DE1" w14:paraId="5231A688" w14:textId="77777777" w:rsidTr="003D3E14">
        <w:trPr>
          <w:trHeight w:val="447"/>
        </w:trPr>
        <w:tc>
          <w:tcPr>
            <w:tcW w:w="1150" w:type="dxa"/>
          </w:tcPr>
          <w:p w14:paraId="09613E1A" w14:textId="77777777" w:rsidR="008C1DE1" w:rsidRPr="00F95D9A" w:rsidRDefault="008C1DE1" w:rsidP="008C1DE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72982789" w14:textId="77777777" w:rsidR="008C1DE1" w:rsidRPr="003E7AE7" w:rsidRDefault="008C1DE1" w:rsidP="008C1DE1">
            <w:pPr>
              <w:spacing w:line="0" w:lineRule="atLeast"/>
            </w:pPr>
            <w:r w:rsidRPr="003E7AE7">
              <w:t>Az ütemhangsúlyok érzékeltetése.</w:t>
            </w:r>
          </w:p>
        </w:tc>
      </w:tr>
      <w:tr w:rsidR="008C1DE1" w14:paraId="3EFDAAB2" w14:textId="77777777" w:rsidTr="003D3E14">
        <w:trPr>
          <w:trHeight w:val="447"/>
        </w:trPr>
        <w:tc>
          <w:tcPr>
            <w:tcW w:w="1150" w:type="dxa"/>
          </w:tcPr>
          <w:p w14:paraId="55CEA1AC" w14:textId="77777777" w:rsidR="008C1DE1" w:rsidRPr="00F95D9A" w:rsidRDefault="008C1DE1" w:rsidP="008C1DE1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731D1D65" w14:textId="77777777" w:rsidR="008C1DE1" w:rsidRPr="003E7AE7" w:rsidRDefault="008C1DE1" w:rsidP="008C1DE1">
            <w:pPr>
              <w:spacing w:line="238" w:lineRule="auto"/>
            </w:pPr>
            <w:r w:rsidRPr="003E7AE7">
              <w:t>Metrum és ritmus egyidejű megfigyelése.</w:t>
            </w:r>
          </w:p>
        </w:tc>
      </w:tr>
      <w:tr w:rsidR="008C1DE1" w14:paraId="62ACE5B8" w14:textId="77777777" w:rsidTr="003D3E14">
        <w:trPr>
          <w:trHeight w:val="447"/>
        </w:trPr>
        <w:tc>
          <w:tcPr>
            <w:tcW w:w="1150" w:type="dxa"/>
          </w:tcPr>
          <w:p w14:paraId="248A4402" w14:textId="77777777" w:rsidR="008C1DE1" w:rsidRPr="00F95D9A" w:rsidRDefault="008C1DE1" w:rsidP="008C1DE1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14:paraId="675FD64B" w14:textId="77777777" w:rsidR="008C1DE1" w:rsidRPr="003E7AE7" w:rsidRDefault="008C1DE1" w:rsidP="008C1DE1">
            <w:pPr>
              <w:spacing w:line="0" w:lineRule="atLeast"/>
            </w:pPr>
            <w:proofErr w:type="spellStart"/>
            <w:r w:rsidRPr="003E7AE7">
              <w:t>Osztinátó</w:t>
            </w:r>
            <w:proofErr w:type="spellEnd"/>
            <w:r w:rsidRPr="003E7AE7">
              <w:t>, majd ritmuskíséret ismert dalokhoz.</w:t>
            </w:r>
          </w:p>
        </w:tc>
      </w:tr>
      <w:tr w:rsidR="008C1DE1" w14:paraId="4F56220B" w14:textId="77777777" w:rsidTr="003D3E14">
        <w:trPr>
          <w:trHeight w:val="447"/>
        </w:trPr>
        <w:tc>
          <w:tcPr>
            <w:tcW w:w="1150" w:type="dxa"/>
          </w:tcPr>
          <w:p w14:paraId="1DF5A1F5" w14:textId="77777777" w:rsidR="008C1DE1" w:rsidRPr="00F95D9A" w:rsidRDefault="008C1DE1" w:rsidP="008C1DE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14:paraId="7352ECDF" w14:textId="77777777" w:rsidR="008C1DE1" w:rsidRPr="003E7AE7" w:rsidRDefault="008C1DE1" w:rsidP="008C1DE1">
            <w:pPr>
              <w:spacing w:line="0" w:lineRule="atLeast"/>
            </w:pPr>
            <w:r w:rsidRPr="003E7AE7">
              <w:t>Ritmusgyakorlatok</w:t>
            </w:r>
            <w:r>
              <w:t xml:space="preserve">, </w:t>
            </w:r>
            <w:proofErr w:type="spellStart"/>
            <w:r>
              <w:t>r</w:t>
            </w:r>
            <w:r w:rsidRPr="00E5219C">
              <w:t>itmusosztinátók</w:t>
            </w:r>
            <w:proofErr w:type="spellEnd"/>
            <w:r w:rsidRPr="00E5219C">
              <w:t>, ritmuskíséretek.</w:t>
            </w:r>
          </w:p>
        </w:tc>
      </w:tr>
      <w:tr w:rsidR="008C1DE1" w14:paraId="10CF2D78" w14:textId="77777777" w:rsidTr="003D3E14">
        <w:trPr>
          <w:trHeight w:val="447"/>
        </w:trPr>
        <w:tc>
          <w:tcPr>
            <w:tcW w:w="1150" w:type="dxa"/>
          </w:tcPr>
          <w:p w14:paraId="3664E3BA" w14:textId="77777777" w:rsidR="008C1DE1" w:rsidRDefault="008C1DE1" w:rsidP="008C1DE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14:paraId="57812758" w14:textId="77777777" w:rsidR="008C1DE1" w:rsidRPr="003E7AE7" w:rsidRDefault="00510BCE" w:rsidP="008C1DE1">
            <w:pPr>
              <w:spacing w:after="0" w:line="240" w:lineRule="auto"/>
            </w:pPr>
            <w:r>
              <w:t>4–8 ütemes ritmus folyamatos olvasása és hangoztatása.</w:t>
            </w:r>
          </w:p>
        </w:tc>
      </w:tr>
      <w:tr w:rsidR="008C1DE1" w14:paraId="02E147DA" w14:textId="77777777" w:rsidTr="003D3E14">
        <w:trPr>
          <w:trHeight w:val="447"/>
        </w:trPr>
        <w:tc>
          <w:tcPr>
            <w:tcW w:w="1150" w:type="dxa"/>
          </w:tcPr>
          <w:p w14:paraId="7710078B" w14:textId="77777777" w:rsidR="008C1DE1" w:rsidRDefault="008C1DE1" w:rsidP="008C1DE1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14:paraId="3CFE4D1E" w14:textId="77777777" w:rsidR="008C1DE1" w:rsidRPr="003E7AE7" w:rsidRDefault="00510BCE" w:rsidP="008C1DE1">
            <w:pPr>
              <w:spacing w:line="0" w:lineRule="atLeast"/>
            </w:pPr>
            <w:r>
              <w:t>Ritmuselemek alkalmazása 2/4–es ütemekben.</w:t>
            </w:r>
          </w:p>
        </w:tc>
      </w:tr>
      <w:tr w:rsidR="00510BCE" w14:paraId="73DD3887" w14:textId="77777777" w:rsidTr="003D3E14">
        <w:trPr>
          <w:trHeight w:val="447"/>
        </w:trPr>
        <w:tc>
          <w:tcPr>
            <w:tcW w:w="1150" w:type="dxa"/>
          </w:tcPr>
          <w:p w14:paraId="178E2268" w14:textId="77777777" w:rsidR="00510BCE" w:rsidRDefault="00510BCE" w:rsidP="00510BC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14:paraId="42CAA9B4" w14:textId="77777777" w:rsidR="00510BCE" w:rsidRPr="008C1DE1" w:rsidRDefault="00510BCE" w:rsidP="00510BCE">
            <w:pPr>
              <w:pStyle w:val="Listaszerbekezds"/>
              <w:ind w:left="629" w:hanging="629"/>
              <w:jc w:val="both"/>
            </w:pPr>
            <w:r w:rsidRPr="008C1DE1">
              <w:t>Gyakorlás.</w:t>
            </w:r>
          </w:p>
        </w:tc>
      </w:tr>
      <w:tr w:rsidR="00510BCE" w14:paraId="17456D4F" w14:textId="77777777" w:rsidTr="003D3E14">
        <w:trPr>
          <w:trHeight w:val="447"/>
        </w:trPr>
        <w:tc>
          <w:tcPr>
            <w:tcW w:w="1150" w:type="dxa"/>
          </w:tcPr>
          <w:p w14:paraId="08CE8098" w14:textId="77777777" w:rsidR="00510BCE" w:rsidRDefault="00510BCE" w:rsidP="00510BC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87" w:type="dxa"/>
          </w:tcPr>
          <w:p w14:paraId="7527E9E8" w14:textId="77777777" w:rsidR="00510BCE" w:rsidRPr="008C1DE1" w:rsidRDefault="00510BCE" w:rsidP="00510BCE">
            <w:pPr>
              <w:pStyle w:val="Listaszerbekezds"/>
              <w:ind w:left="629" w:hanging="629"/>
              <w:jc w:val="both"/>
            </w:pPr>
            <w:r w:rsidRPr="008C1DE1">
              <w:t>Összefoglalás, értékelés.</w:t>
            </w:r>
          </w:p>
        </w:tc>
      </w:tr>
    </w:tbl>
    <w:p w14:paraId="0A018FA4" w14:textId="594EBFCE" w:rsidR="00F611C0" w:rsidRPr="00B21028" w:rsidRDefault="00F611C0" w:rsidP="003D3E14">
      <w:pPr>
        <w:rPr>
          <w:sz w:val="14"/>
          <w:szCs w:val="1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1"/>
        <w:gridCol w:w="11178"/>
        <w:gridCol w:w="1409"/>
        <w:gridCol w:w="8"/>
      </w:tblGrid>
      <w:tr w:rsidR="00B21028" w:rsidRPr="005A4AB8" w14:paraId="7941E2B0" w14:textId="77777777" w:rsidTr="00F07714">
        <w:trPr>
          <w:trHeight w:val="588"/>
        </w:trPr>
        <w:tc>
          <w:tcPr>
            <w:tcW w:w="1129" w:type="dxa"/>
          </w:tcPr>
          <w:p w14:paraId="328EAB96" w14:textId="77777777" w:rsidR="00B21028" w:rsidRPr="005A4AB8" w:rsidRDefault="00B21028" w:rsidP="00F0771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1199" w:type="dxa"/>
            <w:gridSpan w:val="2"/>
          </w:tcPr>
          <w:p w14:paraId="265955D0" w14:textId="77777777" w:rsidR="00B21028" w:rsidRPr="00CA5508" w:rsidRDefault="00B21028" w:rsidP="00F07714">
            <w:pPr>
              <w:spacing w:line="0" w:lineRule="atLeast"/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CA5508">
              <w:t>Dallami ismerete</w:t>
            </w:r>
            <w:r>
              <w:t>in</w:t>
            </w:r>
            <w:r w:rsidRPr="00CA5508">
              <w:t>k</w:t>
            </w:r>
            <w:r>
              <w:t xml:space="preserve"> bővítése.</w:t>
            </w:r>
          </w:p>
        </w:tc>
        <w:tc>
          <w:tcPr>
            <w:tcW w:w="1417" w:type="dxa"/>
            <w:gridSpan w:val="2"/>
          </w:tcPr>
          <w:p w14:paraId="4C3DC881" w14:textId="77777777" w:rsidR="00B21028" w:rsidRPr="005A4AB8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3D3E14" w:rsidRPr="005A4AB8" w14:paraId="4910B476" w14:textId="77777777" w:rsidTr="003974AD">
        <w:trPr>
          <w:gridAfter w:val="1"/>
          <w:wAfter w:w="8" w:type="dxa"/>
          <w:trHeight w:val="377"/>
        </w:trPr>
        <w:tc>
          <w:tcPr>
            <w:tcW w:w="1150" w:type="dxa"/>
            <w:gridSpan w:val="2"/>
          </w:tcPr>
          <w:p w14:paraId="78F04CEF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gridSpan w:val="2"/>
          </w:tcPr>
          <w:p w14:paraId="35C45C2B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CA5508" w14:paraId="0D2A78CC" w14:textId="77777777" w:rsidTr="003974AD">
        <w:trPr>
          <w:gridAfter w:val="1"/>
          <w:wAfter w:w="8" w:type="dxa"/>
          <w:trHeight w:val="377"/>
        </w:trPr>
        <w:tc>
          <w:tcPr>
            <w:tcW w:w="1150" w:type="dxa"/>
            <w:gridSpan w:val="2"/>
          </w:tcPr>
          <w:p w14:paraId="20E800B7" w14:textId="77777777" w:rsidR="00CA5508" w:rsidRPr="00F95D9A" w:rsidRDefault="00CA5508" w:rsidP="00CA5508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gridSpan w:val="2"/>
          </w:tcPr>
          <w:p w14:paraId="7F702AE4" w14:textId="77777777" w:rsidR="00CA5508" w:rsidRPr="003E5641" w:rsidRDefault="00CA5508" w:rsidP="00CA5508">
            <w:pPr>
              <w:spacing w:line="0" w:lineRule="atLeast"/>
            </w:pPr>
            <w:r w:rsidRPr="003E5641">
              <w:t>Daltanulás hallás után.</w:t>
            </w:r>
            <w:r w:rsidR="002221C3" w:rsidRPr="003E5641">
              <w:t xml:space="preserve"> A magas és mély képzet kialakítása.</w:t>
            </w:r>
          </w:p>
        </w:tc>
      </w:tr>
      <w:tr w:rsidR="002221C3" w14:paraId="0094CC98" w14:textId="77777777" w:rsidTr="003974AD">
        <w:trPr>
          <w:gridAfter w:val="1"/>
          <w:wAfter w:w="8" w:type="dxa"/>
          <w:trHeight w:val="355"/>
        </w:trPr>
        <w:tc>
          <w:tcPr>
            <w:tcW w:w="1150" w:type="dxa"/>
            <w:gridSpan w:val="2"/>
          </w:tcPr>
          <w:p w14:paraId="3168E946" w14:textId="77777777" w:rsidR="002221C3" w:rsidRPr="00F95D9A" w:rsidRDefault="002221C3" w:rsidP="002221C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gridSpan w:val="2"/>
          </w:tcPr>
          <w:p w14:paraId="20CA00FE" w14:textId="77777777" w:rsidR="002221C3" w:rsidRPr="003E5641" w:rsidRDefault="002221C3" w:rsidP="002221C3">
            <w:pPr>
              <w:spacing w:line="0" w:lineRule="atLeast"/>
            </w:pPr>
            <w:r w:rsidRPr="003E5641">
              <w:t xml:space="preserve">A </w:t>
            </w:r>
            <w:proofErr w:type="spellStart"/>
            <w:r w:rsidRPr="003E5641">
              <w:t>szolmizációs</w:t>
            </w:r>
            <w:proofErr w:type="spellEnd"/>
            <w:r w:rsidRPr="003E5641">
              <w:t xml:space="preserve"> relációk elsajátítása (hétfokúság). A </w:t>
            </w:r>
            <w:proofErr w:type="spellStart"/>
            <w:r w:rsidRPr="003E5641">
              <w:t>szolmizációs</w:t>
            </w:r>
            <w:proofErr w:type="spellEnd"/>
            <w:r w:rsidRPr="003E5641">
              <w:t xml:space="preserve"> hangok kézjele, betűjele és helye a vonalrendszeren.</w:t>
            </w:r>
          </w:p>
        </w:tc>
      </w:tr>
      <w:tr w:rsidR="002221C3" w14:paraId="6E7011BD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67799F29" w14:textId="77777777" w:rsidR="002221C3" w:rsidRPr="00F95D9A" w:rsidRDefault="002221C3" w:rsidP="002221C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gridSpan w:val="2"/>
          </w:tcPr>
          <w:p w14:paraId="3FDBCDB9" w14:textId="77777777" w:rsidR="002221C3" w:rsidRPr="003E5641" w:rsidRDefault="002221C3" w:rsidP="002221C3">
            <w:pPr>
              <w:spacing w:line="0" w:lineRule="atLeast"/>
            </w:pPr>
            <w:r w:rsidRPr="003E5641">
              <w:t>Dallamfordulatok gyakorlása a pentaton és hétfokú hangkészletekben.</w:t>
            </w:r>
          </w:p>
        </w:tc>
      </w:tr>
      <w:tr w:rsidR="002221C3" w14:paraId="005866FE" w14:textId="77777777" w:rsidTr="003974AD">
        <w:trPr>
          <w:gridAfter w:val="1"/>
          <w:wAfter w:w="8" w:type="dxa"/>
          <w:trHeight w:val="376"/>
        </w:trPr>
        <w:tc>
          <w:tcPr>
            <w:tcW w:w="1150" w:type="dxa"/>
            <w:gridSpan w:val="2"/>
          </w:tcPr>
          <w:p w14:paraId="5C657033" w14:textId="77777777" w:rsidR="002221C3" w:rsidRPr="007137AB" w:rsidRDefault="002221C3" w:rsidP="002221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gridSpan w:val="2"/>
          </w:tcPr>
          <w:p w14:paraId="3A8E4E23" w14:textId="77777777" w:rsidR="002221C3" w:rsidRPr="003E5641" w:rsidRDefault="002221C3" w:rsidP="002221C3">
            <w:pPr>
              <w:spacing w:line="0" w:lineRule="atLeast"/>
            </w:pPr>
            <w:r w:rsidRPr="003E5641">
              <w:t>Éneklés kézjel után, olvasás betűkottáról és ötvonalas rendszerben kulcs nélkül.</w:t>
            </w:r>
          </w:p>
        </w:tc>
      </w:tr>
      <w:tr w:rsidR="002221C3" w14:paraId="6834BE47" w14:textId="77777777" w:rsidTr="003974AD">
        <w:trPr>
          <w:gridAfter w:val="1"/>
          <w:wAfter w:w="8" w:type="dxa"/>
          <w:trHeight w:val="264"/>
        </w:trPr>
        <w:tc>
          <w:tcPr>
            <w:tcW w:w="1150" w:type="dxa"/>
            <w:gridSpan w:val="2"/>
          </w:tcPr>
          <w:p w14:paraId="5A73BC52" w14:textId="77777777" w:rsidR="002221C3" w:rsidRPr="00F95D9A" w:rsidRDefault="002221C3" w:rsidP="002221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gridSpan w:val="2"/>
          </w:tcPr>
          <w:p w14:paraId="250C696A" w14:textId="77777777" w:rsidR="002221C3" w:rsidRPr="003E5641" w:rsidRDefault="002221C3" w:rsidP="002221C3">
            <w:pPr>
              <w:spacing w:line="0" w:lineRule="atLeast"/>
            </w:pPr>
            <w:r w:rsidRPr="003E5641">
              <w:t>Dallamfordulatok visszaéneklése. Memorizálás hallás után</w:t>
            </w:r>
            <w:r>
              <w:t>,</w:t>
            </w:r>
            <w:r w:rsidRPr="003E5641">
              <w:t xml:space="preserve"> </w:t>
            </w:r>
            <w:r>
              <w:t>a</w:t>
            </w:r>
            <w:r w:rsidRPr="003E5641">
              <w:t xml:space="preserve"> belső hallás fejlesztése.</w:t>
            </w:r>
          </w:p>
        </w:tc>
      </w:tr>
      <w:tr w:rsidR="002221C3" w14:paraId="101B8B72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4A74A187" w14:textId="77777777" w:rsidR="002221C3" w:rsidRPr="00F95D9A" w:rsidRDefault="002221C3" w:rsidP="002221C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gridSpan w:val="2"/>
          </w:tcPr>
          <w:p w14:paraId="77659BEB" w14:textId="77777777" w:rsidR="002221C3" w:rsidRPr="003E5641" w:rsidRDefault="002221C3" w:rsidP="002221C3">
            <w:pPr>
              <w:spacing w:line="0" w:lineRule="atLeast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megismerése.</w:t>
            </w:r>
          </w:p>
        </w:tc>
      </w:tr>
      <w:tr w:rsidR="002221C3" w14:paraId="4D6311A7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0BC15EAC" w14:textId="77777777" w:rsidR="002221C3" w:rsidRPr="00F95D9A" w:rsidRDefault="002221C3" w:rsidP="002221C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gridSpan w:val="2"/>
          </w:tcPr>
          <w:p w14:paraId="1459A030" w14:textId="77777777" w:rsidR="002221C3" w:rsidRPr="003E5641" w:rsidRDefault="002221C3" w:rsidP="002221C3">
            <w:pPr>
              <w:spacing w:line="0" w:lineRule="atLeast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megismerése.</w:t>
            </w:r>
          </w:p>
        </w:tc>
      </w:tr>
      <w:tr w:rsidR="002221C3" w14:paraId="6A7E66B7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6CA900B1" w14:textId="77777777" w:rsidR="002221C3" w:rsidRPr="00F95D9A" w:rsidRDefault="002221C3" w:rsidP="002221C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gridSpan w:val="2"/>
          </w:tcPr>
          <w:p w14:paraId="2A8C7C04" w14:textId="77777777" w:rsidR="002221C3" w:rsidRPr="003E5641" w:rsidRDefault="002221C3" w:rsidP="002221C3">
            <w:pPr>
              <w:spacing w:line="0" w:lineRule="atLeast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megismerése.</w:t>
            </w:r>
          </w:p>
        </w:tc>
      </w:tr>
      <w:tr w:rsidR="002221C3" w14:paraId="73228D8E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0E375C57" w14:textId="77777777" w:rsidR="002221C3" w:rsidRPr="00F95D9A" w:rsidRDefault="002221C3" w:rsidP="002221C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  <w:gridSpan w:val="2"/>
          </w:tcPr>
          <w:p w14:paraId="7CDE319F" w14:textId="77777777" w:rsidR="002221C3" w:rsidRPr="003E5641" w:rsidRDefault="002221C3" w:rsidP="002221C3">
            <w:pPr>
              <w:spacing w:line="238" w:lineRule="auto"/>
            </w:pPr>
            <w:r w:rsidRPr="00E5219C">
              <w:t xml:space="preserve">Egyszerű </w:t>
            </w:r>
            <w:proofErr w:type="spellStart"/>
            <w:r w:rsidRPr="00E5219C">
              <w:t>dallamosztinátók</w:t>
            </w:r>
            <w:proofErr w:type="spellEnd"/>
            <w:r w:rsidRPr="00E5219C">
              <w:t xml:space="preserve"> (dudakíséret).</w:t>
            </w:r>
          </w:p>
        </w:tc>
      </w:tr>
      <w:tr w:rsidR="002221C3" w14:paraId="0CFE13C8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0F9D76E7" w14:textId="77777777" w:rsidR="002221C3" w:rsidRPr="00F95D9A" w:rsidRDefault="002221C3" w:rsidP="002221C3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  <w:gridSpan w:val="2"/>
          </w:tcPr>
          <w:p w14:paraId="26E72834" w14:textId="77777777" w:rsidR="002221C3" w:rsidRPr="003E5641" w:rsidRDefault="002221C3" w:rsidP="002221C3">
            <w:pPr>
              <w:spacing w:line="0" w:lineRule="atLeast"/>
            </w:pPr>
            <w:r w:rsidRPr="00E5219C">
              <w:t>Kétszólamú (igen könnyű) gyakorlatok kézjelekről.</w:t>
            </w:r>
          </w:p>
        </w:tc>
      </w:tr>
      <w:tr w:rsidR="002221C3" w14:paraId="01F2DFBC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0A499EAD" w14:textId="77777777" w:rsidR="002221C3" w:rsidRPr="00F95D9A" w:rsidRDefault="002221C3" w:rsidP="002221C3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  <w:gridSpan w:val="2"/>
          </w:tcPr>
          <w:p w14:paraId="4558FD1B" w14:textId="77777777" w:rsidR="002221C3" w:rsidRPr="00E5219C" w:rsidRDefault="002221C3" w:rsidP="002221C3">
            <w:pPr>
              <w:spacing w:after="0" w:line="240" w:lineRule="auto"/>
            </w:pPr>
            <w:r>
              <w:t>K</w:t>
            </w:r>
            <w:r w:rsidRPr="00E5219C">
              <w:t>önnyű kánonok – a csoport képességei szerint.</w:t>
            </w:r>
          </w:p>
        </w:tc>
      </w:tr>
      <w:tr w:rsidR="002221C3" w14:paraId="1C267A14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5D7DEA7D" w14:textId="77777777" w:rsidR="002221C3" w:rsidRPr="00F95D9A" w:rsidRDefault="002221C3" w:rsidP="002221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  <w:gridSpan w:val="2"/>
          </w:tcPr>
          <w:p w14:paraId="4299AA49" w14:textId="77777777" w:rsidR="002221C3" w:rsidRPr="00E5219C" w:rsidRDefault="002221C3" w:rsidP="002221C3">
            <w:pPr>
              <w:spacing w:after="0" w:line="240" w:lineRule="auto"/>
            </w:pPr>
            <w:r w:rsidRPr="00E5219C">
              <w:t xml:space="preserve">Kétszólamú ritmusok, </w:t>
            </w:r>
            <w:proofErr w:type="spellStart"/>
            <w:r>
              <w:t>f</w:t>
            </w:r>
            <w:r w:rsidRPr="00E5219C">
              <w:t>elelgetős</w:t>
            </w:r>
            <w:proofErr w:type="spellEnd"/>
            <w:r w:rsidRPr="00E5219C">
              <w:t xml:space="preserve"> játéko</w:t>
            </w:r>
            <w:r>
              <w:t xml:space="preserve">k, </w:t>
            </w:r>
            <w:r w:rsidRPr="00E5219C">
              <w:t>ének–kopogós „játékok”.</w:t>
            </w:r>
          </w:p>
        </w:tc>
      </w:tr>
      <w:tr w:rsidR="002221C3" w14:paraId="5BAD67EC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0B2616A7" w14:textId="77777777" w:rsidR="002221C3" w:rsidRDefault="002221C3" w:rsidP="002221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  <w:gridSpan w:val="2"/>
          </w:tcPr>
          <w:p w14:paraId="4F3FBFC9" w14:textId="77777777" w:rsidR="002221C3" w:rsidRPr="00E5219C" w:rsidRDefault="002221C3" w:rsidP="002221C3">
            <w:pPr>
              <w:spacing w:after="0" w:line="240" w:lineRule="auto"/>
            </w:pPr>
            <w:r w:rsidRPr="00E5219C">
              <w:t>Ének, járás, taps, ütőhangszerek kíséretével, változatos csoportosításban.</w:t>
            </w:r>
          </w:p>
        </w:tc>
      </w:tr>
      <w:tr w:rsidR="002221C3" w14:paraId="29A6578B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2678A3C6" w14:textId="77777777" w:rsidR="002221C3" w:rsidRDefault="002221C3" w:rsidP="002221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  <w:gridSpan w:val="2"/>
          </w:tcPr>
          <w:p w14:paraId="7D2FB100" w14:textId="77777777" w:rsidR="002221C3" w:rsidRPr="00E5219C" w:rsidRDefault="002221C3" w:rsidP="002221C3">
            <w:pPr>
              <w:spacing w:after="0" w:line="0" w:lineRule="atLeast"/>
            </w:pPr>
            <w:r>
              <w:t>Hiányos dallamok kiegészítése egy–két hanggal.</w:t>
            </w:r>
          </w:p>
        </w:tc>
      </w:tr>
      <w:tr w:rsidR="002221C3" w14:paraId="5A03037D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6D7943CA" w14:textId="77777777" w:rsidR="002221C3" w:rsidRDefault="002221C3" w:rsidP="002221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  <w:gridSpan w:val="2"/>
          </w:tcPr>
          <w:p w14:paraId="602A837C" w14:textId="77777777" w:rsidR="002221C3" w:rsidRPr="008C1DE1" w:rsidRDefault="002221C3" w:rsidP="002221C3">
            <w:pPr>
              <w:pStyle w:val="Listaszerbekezds"/>
              <w:ind w:left="629" w:hanging="629"/>
              <w:jc w:val="both"/>
            </w:pPr>
            <w:r w:rsidRPr="008C1DE1">
              <w:t>Gyakorlás.</w:t>
            </w:r>
          </w:p>
        </w:tc>
      </w:tr>
      <w:tr w:rsidR="002221C3" w14:paraId="0964AA8D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40A9AB47" w14:textId="77777777" w:rsidR="002221C3" w:rsidRDefault="002221C3" w:rsidP="002221C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87" w:type="dxa"/>
            <w:gridSpan w:val="2"/>
          </w:tcPr>
          <w:p w14:paraId="481C869A" w14:textId="77777777" w:rsidR="002221C3" w:rsidRPr="008C1DE1" w:rsidRDefault="002221C3" w:rsidP="002221C3">
            <w:pPr>
              <w:pStyle w:val="Listaszerbekezds"/>
              <w:ind w:left="629" w:hanging="629"/>
              <w:jc w:val="both"/>
            </w:pPr>
            <w:r w:rsidRPr="008C1DE1">
              <w:t>Összefoglalás, értékelés.</w:t>
            </w:r>
          </w:p>
        </w:tc>
      </w:tr>
    </w:tbl>
    <w:p w14:paraId="22A7BB6A" w14:textId="17303A3E" w:rsidR="003D3E14" w:rsidRDefault="003D3E14" w:rsidP="003D3E14"/>
    <w:p w14:paraId="3037141F" w14:textId="4C0BBA8F" w:rsidR="00B21028" w:rsidRDefault="00B21028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B21028" w:rsidRPr="005A4AB8" w14:paraId="4DEF4AA1" w14:textId="77777777" w:rsidTr="00F07714">
        <w:trPr>
          <w:trHeight w:val="588"/>
        </w:trPr>
        <w:tc>
          <w:tcPr>
            <w:tcW w:w="1129" w:type="dxa"/>
          </w:tcPr>
          <w:p w14:paraId="3125C6C1" w14:textId="77777777" w:rsidR="00B21028" w:rsidRPr="005A4AB8" w:rsidRDefault="00B21028" w:rsidP="00F0771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14:paraId="1146A412" w14:textId="77777777" w:rsidR="00B21028" w:rsidRPr="005A4AB8" w:rsidRDefault="00B21028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7F6EDB">
              <w:t>A hangközök fogalmának bevezetése</w:t>
            </w:r>
            <w:r>
              <w:t>.</w:t>
            </w:r>
          </w:p>
        </w:tc>
        <w:tc>
          <w:tcPr>
            <w:tcW w:w="1417" w:type="dxa"/>
          </w:tcPr>
          <w:p w14:paraId="5E1104BA" w14:textId="77777777" w:rsidR="00B21028" w:rsidRPr="005A4AB8" w:rsidRDefault="00B21028" w:rsidP="00F07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700EF460" w14:textId="77777777" w:rsidR="00B21028" w:rsidRDefault="00B21028" w:rsidP="00B2102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B21028" w:rsidRPr="005A4AB8" w14:paraId="4E889A33" w14:textId="77777777" w:rsidTr="00F07714">
        <w:trPr>
          <w:trHeight w:val="377"/>
        </w:trPr>
        <w:tc>
          <w:tcPr>
            <w:tcW w:w="1150" w:type="dxa"/>
          </w:tcPr>
          <w:p w14:paraId="08C20AAD" w14:textId="77777777" w:rsidR="00B21028" w:rsidRPr="005A4AB8" w:rsidRDefault="00B21028" w:rsidP="00F0771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172055CF" w14:textId="77777777" w:rsidR="00B21028" w:rsidRPr="005A4AB8" w:rsidRDefault="00B21028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B21028" w14:paraId="73949565" w14:textId="77777777" w:rsidTr="00F07714">
        <w:trPr>
          <w:trHeight w:val="377"/>
        </w:trPr>
        <w:tc>
          <w:tcPr>
            <w:tcW w:w="1150" w:type="dxa"/>
          </w:tcPr>
          <w:p w14:paraId="6990729D" w14:textId="77777777" w:rsidR="00B21028" w:rsidRPr="00F95D9A" w:rsidRDefault="00B21028" w:rsidP="00F0771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6589D3F0" w14:textId="77777777" w:rsidR="00B21028" w:rsidRPr="007F6EDB" w:rsidRDefault="00B21028" w:rsidP="00F07714">
            <w:pPr>
              <w:spacing w:after="0" w:line="240" w:lineRule="auto"/>
            </w:pPr>
            <w:r>
              <w:t xml:space="preserve">A </w:t>
            </w:r>
            <w:r w:rsidRPr="007F6EDB">
              <w:t>kis</w:t>
            </w:r>
            <w:r>
              <w:t xml:space="preserve"> szekund</w:t>
            </w:r>
            <w:r w:rsidRPr="007F6EDB">
              <w:t>.</w:t>
            </w:r>
          </w:p>
        </w:tc>
      </w:tr>
      <w:tr w:rsidR="00B21028" w14:paraId="647E9AF6" w14:textId="77777777" w:rsidTr="00F07714">
        <w:trPr>
          <w:trHeight w:val="377"/>
        </w:trPr>
        <w:tc>
          <w:tcPr>
            <w:tcW w:w="1150" w:type="dxa"/>
          </w:tcPr>
          <w:p w14:paraId="26344385" w14:textId="77777777" w:rsidR="00B21028" w:rsidRDefault="00B21028" w:rsidP="00F0771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3E0F1AA9" w14:textId="77777777" w:rsidR="00B21028" w:rsidRDefault="00B21028" w:rsidP="00F07714">
            <w:pPr>
              <w:spacing w:after="0" w:line="240" w:lineRule="auto"/>
            </w:pPr>
            <w:r>
              <w:t>Kis szekundos dalok éneklése.</w:t>
            </w:r>
          </w:p>
        </w:tc>
      </w:tr>
      <w:tr w:rsidR="00B21028" w14:paraId="0B835C38" w14:textId="77777777" w:rsidTr="00F07714">
        <w:trPr>
          <w:trHeight w:val="355"/>
        </w:trPr>
        <w:tc>
          <w:tcPr>
            <w:tcW w:w="1150" w:type="dxa"/>
          </w:tcPr>
          <w:p w14:paraId="680BB9D7" w14:textId="77777777" w:rsidR="00B21028" w:rsidRPr="00F95D9A" w:rsidRDefault="00B21028" w:rsidP="00F0771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24E54B38" w14:textId="77777777" w:rsidR="00B21028" w:rsidRPr="007F6EDB" w:rsidRDefault="00B21028" w:rsidP="00F07714">
            <w:pPr>
              <w:spacing w:after="0" w:line="240" w:lineRule="auto"/>
            </w:pPr>
            <w:r>
              <w:t xml:space="preserve">A </w:t>
            </w:r>
            <w:r w:rsidRPr="007F6EDB">
              <w:t>nagy szekund</w:t>
            </w:r>
          </w:p>
        </w:tc>
      </w:tr>
      <w:tr w:rsidR="00B21028" w14:paraId="001E8C4E" w14:textId="77777777" w:rsidTr="00F07714">
        <w:trPr>
          <w:trHeight w:val="355"/>
        </w:trPr>
        <w:tc>
          <w:tcPr>
            <w:tcW w:w="1150" w:type="dxa"/>
          </w:tcPr>
          <w:p w14:paraId="49757EA6" w14:textId="77777777" w:rsidR="00B21028" w:rsidRDefault="00B21028" w:rsidP="00F0771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3B8889E3" w14:textId="77777777" w:rsidR="00B21028" w:rsidRDefault="00B21028" w:rsidP="00F07714">
            <w:pPr>
              <w:spacing w:after="0" w:line="240" w:lineRule="auto"/>
            </w:pPr>
            <w:r>
              <w:t>Nagy szekundos dalok éneklése.</w:t>
            </w:r>
          </w:p>
        </w:tc>
      </w:tr>
      <w:tr w:rsidR="00B21028" w14:paraId="13213C43" w14:textId="77777777" w:rsidTr="00F07714">
        <w:trPr>
          <w:trHeight w:val="447"/>
        </w:trPr>
        <w:tc>
          <w:tcPr>
            <w:tcW w:w="1150" w:type="dxa"/>
          </w:tcPr>
          <w:p w14:paraId="2EF940B6" w14:textId="77777777" w:rsidR="00B21028" w:rsidRPr="00F95D9A" w:rsidRDefault="00B21028" w:rsidP="00F0771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2B345EAF" w14:textId="77777777" w:rsidR="00B21028" w:rsidRPr="007F6EDB" w:rsidRDefault="00B21028" w:rsidP="00F07714">
            <w:pPr>
              <w:spacing w:after="0" w:line="240" w:lineRule="auto"/>
            </w:pPr>
            <w:r>
              <w:t xml:space="preserve">A </w:t>
            </w:r>
            <w:r w:rsidRPr="007F6EDB">
              <w:t>tiszta oktáv</w:t>
            </w:r>
            <w:r>
              <w:t>.</w:t>
            </w:r>
          </w:p>
        </w:tc>
      </w:tr>
      <w:tr w:rsidR="00B21028" w14:paraId="72601273" w14:textId="77777777" w:rsidTr="00F07714">
        <w:trPr>
          <w:trHeight w:val="447"/>
        </w:trPr>
        <w:tc>
          <w:tcPr>
            <w:tcW w:w="1150" w:type="dxa"/>
          </w:tcPr>
          <w:p w14:paraId="7D11A443" w14:textId="77777777" w:rsidR="00B21028" w:rsidRPr="008B6394" w:rsidRDefault="00B21028" w:rsidP="00F07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28D79AF3" w14:textId="77777777" w:rsidR="00B21028" w:rsidRDefault="00B21028" w:rsidP="00F07714">
            <w:pPr>
              <w:spacing w:after="0" w:line="240" w:lineRule="auto"/>
            </w:pPr>
            <w:r>
              <w:t>T</w:t>
            </w:r>
            <w:r w:rsidRPr="007F6EDB">
              <w:t>iszta oktáv</w:t>
            </w:r>
            <w:r>
              <w:t>os dalok éneklése.</w:t>
            </w:r>
          </w:p>
        </w:tc>
      </w:tr>
      <w:tr w:rsidR="00B21028" w14:paraId="1D30596A" w14:textId="77777777" w:rsidTr="00F07714">
        <w:trPr>
          <w:trHeight w:val="376"/>
        </w:trPr>
        <w:tc>
          <w:tcPr>
            <w:tcW w:w="1150" w:type="dxa"/>
          </w:tcPr>
          <w:p w14:paraId="6AB0AC21" w14:textId="77777777" w:rsidR="00B21028" w:rsidRPr="007137AB" w:rsidRDefault="00B21028" w:rsidP="00F07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16C84CA0" w14:textId="77777777" w:rsidR="00B21028" w:rsidRPr="007F6EDB" w:rsidRDefault="00B21028" w:rsidP="00F07714">
            <w:pPr>
              <w:spacing w:after="0" w:line="240" w:lineRule="auto"/>
            </w:pPr>
            <w:r>
              <w:t>A</w:t>
            </w:r>
            <w:r w:rsidRPr="007F6EDB">
              <w:t xml:space="preserve"> tiszta kvint</w:t>
            </w:r>
            <w:r>
              <w:t>.</w:t>
            </w:r>
          </w:p>
        </w:tc>
      </w:tr>
      <w:tr w:rsidR="00B21028" w14:paraId="3B731664" w14:textId="77777777" w:rsidTr="00F07714">
        <w:trPr>
          <w:trHeight w:val="264"/>
        </w:trPr>
        <w:tc>
          <w:tcPr>
            <w:tcW w:w="1150" w:type="dxa"/>
          </w:tcPr>
          <w:p w14:paraId="62E2EF54" w14:textId="77777777" w:rsidR="00B21028" w:rsidRPr="00F95D9A" w:rsidRDefault="00B21028" w:rsidP="00F0771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37044FB8" w14:textId="77777777" w:rsidR="00B21028" w:rsidRPr="007F6EDB" w:rsidRDefault="00B21028" w:rsidP="00F07714">
            <w:pPr>
              <w:spacing w:after="0" w:line="240" w:lineRule="auto"/>
            </w:pPr>
            <w:r>
              <w:t>Tiszta kvintes dalok éneklése.</w:t>
            </w:r>
          </w:p>
        </w:tc>
      </w:tr>
      <w:tr w:rsidR="00B21028" w14:paraId="2873B8E0" w14:textId="77777777" w:rsidTr="00F07714">
        <w:trPr>
          <w:trHeight w:val="447"/>
        </w:trPr>
        <w:tc>
          <w:tcPr>
            <w:tcW w:w="1150" w:type="dxa"/>
          </w:tcPr>
          <w:p w14:paraId="492EDE48" w14:textId="77777777" w:rsidR="00B21028" w:rsidRPr="00F95D9A" w:rsidRDefault="00B21028" w:rsidP="00F0771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261255D6" w14:textId="77777777" w:rsidR="00B21028" w:rsidRPr="007F6EDB" w:rsidRDefault="00B21028" w:rsidP="00F07714">
            <w:pPr>
              <w:spacing w:after="0" w:line="240" w:lineRule="auto"/>
            </w:pPr>
            <w:r>
              <w:t>A hangközök írása, lejegyzése.</w:t>
            </w:r>
          </w:p>
        </w:tc>
      </w:tr>
      <w:tr w:rsidR="00B21028" w14:paraId="4FAD3D55" w14:textId="77777777" w:rsidTr="00F07714">
        <w:trPr>
          <w:trHeight w:val="447"/>
        </w:trPr>
        <w:tc>
          <w:tcPr>
            <w:tcW w:w="1150" w:type="dxa"/>
          </w:tcPr>
          <w:p w14:paraId="7A8843CF" w14:textId="77777777" w:rsidR="00B21028" w:rsidRPr="00F95D9A" w:rsidRDefault="00B21028" w:rsidP="00F0771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589E659E" w14:textId="77777777" w:rsidR="00B21028" w:rsidRPr="007F6EDB" w:rsidRDefault="00B21028" w:rsidP="00F07714">
            <w:pPr>
              <w:spacing w:after="0" w:line="240" w:lineRule="auto"/>
            </w:pPr>
            <w:r>
              <w:t>A hangközök éneklésének gyakorlása, dallamokban felismerése.</w:t>
            </w:r>
          </w:p>
        </w:tc>
      </w:tr>
      <w:tr w:rsidR="00B21028" w14:paraId="4F0B4A94" w14:textId="77777777" w:rsidTr="00F07714">
        <w:trPr>
          <w:trHeight w:val="447"/>
        </w:trPr>
        <w:tc>
          <w:tcPr>
            <w:tcW w:w="1150" w:type="dxa"/>
          </w:tcPr>
          <w:p w14:paraId="4416C50A" w14:textId="77777777" w:rsidR="00B21028" w:rsidRPr="00F95D9A" w:rsidRDefault="00B21028" w:rsidP="00F0771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14:paraId="3891DE56" w14:textId="77777777" w:rsidR="00B21028" w:rsidRPr="008C1DE1" w:rsidRDefault="00B21028" w:rsidP="00F07714">
            <w:pPr>
              <w:pStyle w:val="Listaszerbekezds"/>
              <w:ind w:left="629" w:hanging="629"/>
              <w:jc w:val="both"/>
            </w:pPr>
            <w:r w:rsidRPr="008C1DE1">
              <w:t>Gyakorlás.</w:t>
            </w:r>
          </w:p>
        </w:tc>
      </w:tr>
      <w:tr w:rsidR="00B21028" w14:paraId="36A320DB" w14:textId="77777777" w:rsidTr="00F07714">
        <w:trPr>
          <w:trHeight w:val="447"/>
        </w:trPr>
        <w:tc>
          <w:tcPr>
            <w:tcW w:w="1150" w:type="dxa"/>
          </w:tcPr>
          <w:p w14:paraId="7F38F896" w14:textId="77777777" w:rsidR="00B21028" w:rsidRPr="00F95D9A" w:rsidRDefault="00B21028" w:rsidP="00F0771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14:paraId="47A5971D" w14:textId="77777777" w:rsidR="00B21028" w:rsidRPr="008C1DE1" w:rsidRDefault="00B21028" w:rsidP="00F07714">
            <w:pPr>
              <w:pStyle w:val="Listaszerbekezds"/>
              <w:ind w:left="629" w:hanging="629"/>
              <w:jc w:val="both"/>
            </w:pPr>
            <w:r w:rsidRPr="008C1DE1">
              <w:t>Összefoglalás, értékelés.</w:t>
            </w:r>
          </w:p>
        </w:tc>
      </w:tr>
    </w:tbl>
    <w:p w14:paraId="7900DCDB" w14:textId="77777777" w:rsidR="00B21028" w:rsidRDefault="00B21028" w:rsidP="003D3E14"/>
    <w:p w14:paraId="17CD8403" w14:textId="2B304BEC" w:rsidR="003D3E14" w:rsidRDefault="003D3E14" w:rsidP="003D3E14">
      <w:r>
        <w:br w:type="page"/>
      </w:r>
    </w:p>
    <w:p w14:paraId="76DD78D1" w14:textId="77777777" w:rsidR="00B21028" w:rsidRDefault="00B21028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065FBC86" w14:textId="77777777" w:rsidTr="003974AD">
        <w:trPr>
          <w:trHeight w:val="588"/>
        </w:trPr>
        <w:tc>
          <w:tcPr>
            <w:tcW w:w="1129" w:type="dxa"/>
          </w:tcPr>
          <w:p w14:paraId="424E2AE6" w14:textId="77777777"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14:paraId="4BD0A227" w14:textId="77777777" w:rsidR="00CA5508" w:rsidRDefault="003D3E14" w:rsidP="00CA5508">
            <w:pPr>
              <w:spacing w:after="0" w:line="240" w:lineRule="auto"/>
              <w:rPr>
                <w:b/>
                <w:i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A5508" w:rsidRPr="00CA5508">
              <w:t>Zenei</w:t>
            </w:r>
            <w:r w:rsidR="008B6394">
              <w:t xml:space="preserve"> </w:t>
            </w:r>
            <w:r w:rsidR="00CA5508" w:rsidRPr="00CA5508">
              <w:t>írás</w:t>
            </w:r>
            <w:r w:rsidR="008B6394">
              <w:t xml:space="preserve">, </w:t>
            </w:r>
            <w:r w:rsidR="008B6394" w:rsidRPr="00CA5508">
              <w:t>olvasás</w:t>
            </w:r>
            <w:r w:rsidR="00F611C0">
              <w:t>.</w:t>
            </w:r>
          </w:p>
          <w:p w14:paraId="1DE9A1E3" w14:textId="77777777" w:rsidR="003D3E14" w:rsidRPr="002A4DCF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F454A3" w14:textId="77777777"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21D002D9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1218818C" w14:textId="77777777" w:rsidTr="003974AD">
        <w:trPr>
          <w:trHeight w:val="377"/>
        </w:trPr>
        <w:tc>
          <w:tcPr>
            <w:tcW w:w="1150" w:type="dxa"/>
          </w:tcPr>
          <w:p w14:paraId="440A1214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51645B89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CA5508" w14:paraId="52941C79" w14:textId="77777777" w:rsidTr="003974AD">
        <w:trPr>
          <w:trHeight w:val="377"/>
        </w:trPr>
        <w:tc>
          <w:tcPr>
            <w:tcW w:w="1150" w:type="dxa"/>
          </w:tcPr>
          <w:p w14:paraId="512E851E" w14:textId="77777777" w:rsidR="00CA5508" w:rsidRPr="00F95D9A" w:rsidRDefault="00CA5508" w:rsidP="00CA5508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00B59EA7" w14:textId="77777777" w:rsidR="00CA5508" w:rsidRPr="00963FD6" w:rsidRDefault="00CA5508" w:rsidP="00CA5508">
            <w:pPr>
              <w:spacing w:after="0" w:line="240" w:lineRule="auto"/>
            </w:pPr>
            <w:r w:rsidRPr="00963FD6">
              <w:t>Az íráskészség kialakítása (írástechnika, zenei helyesírás).</w:t>
            </w:r>
          </w:p>
        </w:tc>
      </w:tr>
      <w:tr w:rsidR="00CA5508" w14:paraId="46CA369A" w14:textId="77777777" w:rsidTr="003974AD">
        <w:trPr>
          <w:trHeight w:val="355"/>
        </w:trPr>
        <w:tc>
          <w:tcPr>
            <w:tcW w:w="1150" w:type="dxa"/>
          </w:tcPr>
          <w:p w14:paraId="17152374" w14:textId="77777777" w:rsidR="00CA5508" w:rsidRPr="00F95D9A" w:rsidRDefault="00CA5508" w:rsidP="00CA550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20FDE1C0" w14:textId="77777777" w:rsidR="00CA5508" w:rsidRPr="00963FD6" w:rsidRDefault="00CA5508" w:rsidP="00CA5508">
            <w:pPr>
              <w:spacing w:after="0" w:line="240" w:lineRule="auto"/>
            </w:pPr>
            <w:r w:rsidRPr="00963FD6">
              <w:t>Rövid ritmusmotívumok, könnyű dalok ritmusának lejegyzése ritmusjelekkel (2–4–8 ütem).</w:t>
            </w:r>
          </w:p>
        </w:tc>
      </w:tr>
      <w:tr w:rsidR="00CA5508" w14:paraId="2CC92BC0" w14:textId="77777777" w:rsidTr="003974AD">
        <w:trPr>
          <w:trHeight w:val="447"/>
        </w:trPr>
        <w:tc>
          <w:tcPr>
            <w:tcW w:w="1150" w:type="dxa"/>
          </w:tcPr>
          <w:p w14:paraId="569D8018" w14:textId="77777777" w:rsidR="00CA5508" w:rsidRPr="00F95D9A" w:rsidRDefault="00CA5508" w:rsidP="00CA550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734803DD" w14:textId="77777777" w:rsidR="00CA5508" w:rsidRPr="00963FD6" w:rsidRDefault="00CA5508" w:rsidP="00CA5508">
            <w:pPr>
              <w:spacing w:after="0" w:line="240" w:lineRule="auto"/>
            </w:pPr>
            <w:r w:rsidRPr="00963FD6">
              <w:t>A dó helyének változtatása.</w:t>
            </w:r>
          </w:p>
        </w:tc>
      </w:tr>
      <w:tr w:rsidR="00CA5508" w14:paraId="1B719E93" w14:textId="77777777" w:rsidTr="003974AD">
        <w:trPr>
          <w:trHeight w:val="376"/>
        </w:trPr>
        <w:tc>
          <w:tcPr>
            <w:tcW w:w="1150" w:type="dxa"/>
          </w:tcPr>
          <w:p w14:paraId="3CA01EF8" w14:textId="77777777" w:rsidR="00CA5508" w:rsidRPr="007137AB" w:rsidRDefault="00CA5508" w:rsidP="00CA5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65D0EF1A" w14:textId="77777777" w:rsidR="00CA5508" w:rsidRPr="00963FD6" w:rsidRDefault="00CA5508" w:rsidP="00CA5508">
            <w:pPr>
              <w:spacing w:after="0" w:line="240" w:lineRule="auto"/>
            </w:pPr>
            <w:r w:rsidRPr="00963FD6">
              <w:t>Tájékozódás a vonalrendszeren.</w:t>
            </w:r>
          </w:p>
        </w:tc>
      </w:tr>
      <w:tr w:rsidR="00CA5508" w14:paraId="34BC805B" w14:textId="77777777" w:rsidTr="003974AD">
        <w:trPr>
          <w:trHeight w:val="264"/>
        </w:trPr>
        <w:tc>
          <w:tcPr>
            <w:tcW w:w="1150" w:type="dxa"/>
          </w:tcPr>
          <w:p w14:paraId="70DD36FB" w14:textId="77777777" w:rsidR="00CA5508" w:rsidRPr="00F95D9A" w:rsidRDefault="00CA5508" w:rsidP="00CA550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71932342" w14:textId="77777777" w:rsidR="00CA5508" w:rsidRPr="00963FD6" w:rsidRDefault="00CA5508" w:rsidP="00CA5508">
            <w:pPr>
              <w:spacing w:after="0" w:line="240" w:lineRule="auto"/>
            </w:pPr>
            <w:r w:rsidRPr="00963FD6">
              <w:t>Kulcsok, ábécés nevek bevezetése.</w:t>
            </w:r>
          </w:p>
        </w:tc>
      </w:tr>
      <w:tr w:rsidR="00CA5508" w14:paraId="179074CD" w14:textId="77777777" w:rsidTr="003974AD">
        <w:trPr>
          <w:trHeight w:val="447"/>
        </w:trPr>
        <w:tc>
          <w:tcPr>
            <w:tcW w:w="1150" w:type="dxa"/>
          </w:tcPr>
          <w:p w14:paraId="3E94F3C2" w14:textId="77777777" w:rsidR="00CA5508" w:rsidRPr="00F95D9A" w:rsidRDefault="00CA5508" w:rsidP="00CA550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73582500" w14:textId="77777777" w:rsidR="00CA5508" w:rsidRPr="00963FD6" w:rsidRDefault="00CA5508" w:rsidP="00CA5508">
            <w:pPr>
              <w:spacing w:after="0" w:line="240" w:lineRule="auto"/>
            </w:pPr>
            <w:r w:rsidRPr="00963FD6">
              <w:t>Dallamok, olvasógyakorlatok éneklése szolmizálva, alkalmi hangzókkal betűkottáról és hangjegyekről.</w:t>
            </w:r>
          </w:p>
        </w:tc>
      </w:tr>
      <w:tr w:rsidR="00CA5508" w14:paraId="6EE1853D" w14:textId="77777777" w:rsidTr="003974AD">
        <w:trPr>
          <w:trHeight w:val="447"/>
        </w:trPr>
        <w:tc>
          <w:tcPr>
            <w:tcW w:w="1150" w:type="dxa"/>
          </w:tcPr>
          <w:p w14:paraId="1BDDA36F" w14:textId="77777777" w:rsidR="00CA5508" w:rsidRPr="00F95D9A" w:rsidRDefault="00CA5508" w:rsidP="00CA550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20D38D54" w14:textId="77777777" w:rsidR="00CA5508" w:rsidRPr="00963FD6" w:rsidRDefault="00CA5508" w:rsidP="00CA5508">
            <w:pPr>
              <w:spacing w:after="0" w:line="240" w:lineRule="auto"/>
            </w:pPr>
            <w:r w:rsidRPr="00963FD6">
              <w:t>Memorizálás.</w:t>
            </w:r>
          </w:p>
        </w:tc>
      </w:tr>
      <w:tr w:rsidR="00CA5508" w14:paraId="7136A0A4" w14:textId="77777777" w:rsidTr="003974AD">
        <w:trPr>
          <w:trHeight w:val="447"/>
        </w:trPr>
        <w:tc>
          <w:tcPr>
            <w:tcW w:w="1150" w:type="dxa"/>
          </w:tcPr>
          <w:p w14:paraId="5CC15810" w14:textId="77777777" w:rsidR="00CA5508" w:rsidRPr="00F95D9A" w:rsidRDefault="00CA5508" w:rsidP="00CA550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005C5507" w14:textId="77777777" w:rsidR="00CA5508" w:rsidRPr="00963FD6" w:rsidRDefault="00CA5508" w:rsidP="00CA5508">
            <w:pPr>
              <w:spacing w:after="0" w:line="240" w:lineRule="auto"/>
            </w:pPr>
            <w:r w:rsidRPr="00963FD6">
              <w:t xml:space="preserve">Könnyű dalok, dalrészletek, dallamok lejegyzése </w:t>
            </w:r>
            <w:proofErr w:type="spellStart"/>
            <w:r w:rsidRPr="00963FD6">
              <w:t>hangonkénti</w:t>
            </w:r>
            <w:proofErr w:type="spellEnd"/>
            <w:r w:rsidRPr="00963FD6">
              <w:t xml:space="preserve"> folyóírással vagy emlékezetből, betűkottával, majd hangjegyekkel (2–4–8 ütem).</w:t>
            </w:r>
          </w:p>
        </w:tc>
      </w:tr>
      <w:tr w:rsidR="003D3E14" w14:paraId="1ED67EBA" w14:textId="77777777" w:rsidTr="003974AD">
        <w:trPr>
          <w:trHeight w:val="447"/>
        </w:trPr>
        <w:tc>
          <w:tcPr>
            <w:tcW w:w="1150" w:type="dxa"/>
          </w:tcPr>
          <w:p w14:paraId="57BDAF23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22F4A7CF" w14:textId="77777777" w:rsidR="003D3E14" w:rsidRPr="008B6394" w:rsidRDefault="008B6394" w:rsidP="003974AD">
            <w:pPr>
              <w:pStyle w:val="Listaszerbekezds"/>
              <w:ind w:left="629" w:hanging="629"/>
              <w:jc w:val="both"/>
            </w:pPr>
            <w:r w:rsidRPr="008B6394">
              <w:t>Gyakorlás.</w:t>
            </w:r>
          </w:p>
        </w:tc>
      </w:tr>
      <w:tr w:rsidR="003D3E14" w14:paraId="58706F2D" w14:textId="77777777" w:rsidTr="003974AD">
        <w:trPr>
          <w:trHeight w:val="447"/>
        </w:trPr>
        <w:tc>
          <w:tcPr>
            <w:tcW w:w="1150" w:type="dxa"/>
          </w:tcPr>
          <w:p w14:paraId="25C866D6" w14:textId="77777777" w:rsidR="003D3E14" w:rsidRPr="00F95D9A" w:rsidRDefault="003D3E14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141DDB3D" w14:textId="77777777" w:rsidR="003D3E14" w:rsidRPr="008B6394" w:rsidRDefault="008B6394" w:rsidP="003974AD">
            <w:pPr>
              <w:pStyle w:val="Listaszerbekezds"/>
              <w:ind w:left="771" w:hanging="771"/>
              <w:jc w:val="both"/>
            </w:pPr>
            <w:r w:rsidRPr="008B6394">
              <w:t>Összefoglalás, értékelés.</w:t>
            </w:r>
          </w:p>
        </w:tc>
      </w:tr>
    </w:tbl>
    <w:p w14:paraId="6C65FE24" w14:textId="77777777" w:rsidR="003D3E14" w:rsidRDefault="003D3E14" w:rsidP="003D3E14"/>
    <w:p w14:paraId="1FD3A164" w14:textId="2970F332" w:rsidR="003D3E14" w:rsidRDefault="003D3E14" w:rsidP="003D3E14">
      <w:r>
        <w:br w:type="page"/>
      </w:r>
    </w:p>
    <w:p w14:paraId="6D2E9602" w14:textId="77777777" w:rsidR="00B21028" w:rsidRDefault="00B21028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2B6A600D" w14:textId="77777777" w:rsidTr="003974AD">
        <w:trPr>
          <w:trHeight w:val="588"/>
        </w:trPr>
        <w:tc>
          <w:tcPr>
            <w:tcW w:w="1129" w:type="dxa"/>
          </w:tcPr>
          <w:p w14:paraId="14E34BFA" w14:textId="77777777"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199" w:type="dxa"/>
          </w:tcPr>
          <w:p w14:paraId="6EE676B5" w14:textId="77777777" w:rsidR="003D3E14" w:rsidRPr="008B6394" w:rsidRDefault="003D3E14" w:rsidP="008B6394">
            <w:pPr>
              <w:spacing w:after="0" w:line="0" w:lineRule="atLeast"/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A5508" w:rsidRPr="00CA5508">
              <w:t>Érdekességek a zenében</w:t>
            </w:r>
            <w:r w:rsidR="008B6394">
              <w:t>, a z</w:t>
            </w:r>
            <w:r w:rsidR="008B6394" w:rsidRPr="008B6394">
              <w:t>enehallgatás</w:t>
            </w:r>
            <w:r w:rsidR="008B6394">
              <w:t>i kultúra fejlesztése.</w:t>
            </w:r>
          </w:p>
        </w:tc>
        <w:tc>
          <w:tcPr>
            <w:tcW w:w="1417" w:type="dxa"/>
          </w:tcPr>
          <w:p w14:paraId="1A64E322" w14:textId="77777777"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2AF39E41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108043B0" w14:textId="77777777" w:rsidTr="003974AD">
        <w:trPr>
          <w:trHeight w:val="377"/>
        </w:trPr>
        <w:tc>
          <w:tcPr>
            <w:tcW w:w="1150" w:type="dxa"/>
          </w:tcPr>
          <w:p w14:paraId="5F0ADAAF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3E7458D2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8B6394" w14:paraId="6C2884CE" w14:textId="77777777" w:rsidTr="003974AD">
        <w:trPr>
          <w:trHeight w:val="377"/>
        </w:trPr>
        <w:tc>
          <w:tcPr>
            <w:tcW w:w="1150" w:type="dxa"/>
          </w:tcPr>
          <w:p w14:paraId="23B170C9" w14:textId="77777777" w:rsidR="008B6394" w:rsidRPr="00F95D9A" w:rsidRDefault="008B6394" w:rsidP="008B639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69408B2F" w14:textId="77777777" w:rsidR="008B6394" w:rsidRPr="007F6EDB" w:rsidRDefault="008B6394" w:rsidP="008B6394">
            <w:pPr>
              <w:spacing w:after="0" w:line="240" w:lineRule="auto"/>
            </w:pPr>
            <w:r w:rsidRPr="007F6EDB">
              <w:t>A motívum megismerése.</w:t>
            </w:r>
          </w:p>
        </w:tc>
      </w:tr>
      <w:tr w:rsidR="008B6394" w14:paraId="7AC4680D" w14:textId="77777777" w:rsidTr="003974AD">
        <w:trPr>
          <w:trHeight w:val="355"/>
        </w:trPr>
        <w:tc>
          <w:tcPr>
            <w:tcW w:w="1150" w:type="dxa"/>
          </w:tcPr>
          <w:p w14:paraId="697BC0E7" w14:textId="77777777" w:rsidR="008B6394" w:rsidRPr="00F95D9A" w:rsidRDefault="008B6394" w:rsidP="008B639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4BA457AD" w14:textId="77777777" w:rsidR="008B6394" w:rsidRPr="007F6EDB" w:rsidRDefault="008B6394" w:rsidP="008B6394">
            <w:pPr>
              <w:spacing w:after="0" w:line="240" w:lineRule="auto"/>
            </w:pPr>
            <w:r w:rsidRPr="007F6EDB">
              <w:t>A zenei</w:t>
            </w:r>
            <w:r w:rsidR="002221C3">
              <w:t xml:space="preserve"> és dallami</w:t>
            </w:r>
            <w:r w:rsidRPr="007F6EDB">
              <w:t xml:space="preserve"> azonosság, hasonlóság, különbözőség.</w:t>
            </w:r>
          </w:p>
        </w:tc>
      </w:tr>
      <w:tr w:rsidR="008B6394" w14:paraId="04BE2526" w14:textId="77777777" w:rsidTr="003974AD">
        <w:trPr>
          <w:trHeight w:val="447"/>
        </w:trPr>
        <w:tc>
          <w:tcPr>
            <w:tcW w:w="1150" w:type="dxa"/>
          </w:tcPr>
          <w:p w14:paraId="5BD8C39E" w14:textId="77777777" w:rsidR="008B6394" w:rsidRPr="00F95D9A" w:rsidRDefault="008B6394" w:rsidP="008B639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25D558D8" w14:textId="77777777" w:rsidR="008B6394" w:rsidRPr="00855B1D" w:rsidRDefault="008B6394" w:rsidP="008B6394">
            <w:pPr>
              <w:spacing w:after="0" w:line="0" w:lineRule="atLeast"/>
            </w:pPr>
            <w:r w:rsidRPr="00855B1D">
              <w:t>Hangszínek megfigyelése, megkülönböztetése.</w:t>
            </w:r>
            <w:r w:rsidR="00100833" w:rsidRPr="00855B1D">
              <w:t xml:space="preserve"> Emberi hangfajták (gyermek–, női–, férfi).</w:t>
            </w:r>
          </w:p>
        </w:tc>
      </w:tr>
      <w:tr w:rsidR="008B6394" w14:paraId="1D5436EF" w14:textId="77777777" w:rsidTr="003974AD">
        <w:trPr>
          <w:trHeight w:val="376"/>
        </w:trPr>
        <w:tc>
          <w:tcPr>
            <w:tcW w:w="1150" w:type="dxa"/>
          </w:tcPr>
          <w:p w14:paraId="0DA3CBA5" w14:textId="77777777" w:rsidR="008B6394" w:rsidRPr="007137AB" w:rsidRDefault="008B6394" w:rsidP="008B63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5FC82C31" w14:textId="77777777" w:rsidR="008B6394" w:rsidRPr="00855B1D" w:rsidRDefault="00100833" w:rsidP="008B6394">
            <w:pPr>
              <w:spacing w:after="0" w:line="0" w:lineRule="atLeast"/>
            </w:pPr>
            <w:r w:rsidRPr="00855B1D">
              <w:t>Zenei együttesek: énekkar, zenekar.</w:t>
            </w:r>
          </w:p>
        </w:tc>
      </w:tr>
      <w:tr w:rsidR="008B6394" w14:paraId="139D18F3" w14:textId="77777777" w:rsidTr="003974AD">
        <w:trPr>
          <w:trHeight w:val="264"/>
        </w:trPr>
        <w:tc>
          <w:tcPr>
            <w:tcW w:w="1150" w:type="dxa"/>
          </w:tcPr>
          <w:p w14:paraId="42CC2E37" w14:textId="77777777" w:rsidR="008B6394" w:rsidRPr="00F95D9A" w:rsidRDefault="008B6394" w:rsidP="008B639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2E15C115" w14:textId="77777777" w:rsidR="008B6394" w:rsidRPr="00855B1D" w:rsidRDefault="00100833" w:rsidP="008B6394">
            <w:pPr>
              <w:spacing w:after="0" w:line="238" w:lineRule="auto"/>
            </w:pPr>
            <w:r w:rsidRPr="00855B1D">
              <w:t>Dinamika, előadási módok. Különböző karakterek megfigyelése.</w:t>
            </w:r>
          </w:p>
        </w:tc>
      </w:tr>
      <w:tr w:rsidR="00100833" w14:paraId="7261D069" w14:textId="77777777" w:rsidTr="003974AD">
        <w:trPr>
          <w:trHeight w:val="447"/>
        </w:trPr>
        <w:tc>
          <w:tcPr>
            <w:tcW w:w="1150" w:type="dxa"/>
          </w:tcPr>
          <w:p w14:paraId="0CD2DF59" w14:textId="77777777" w:rsidR="00100833" w:rsidRPr="00F95D9A" w:rsidRDefault="00100833" w:rsidP="0010083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10CF0E3C" w14:textId="77777777" w:rsidR="00100833" w:rsidRPr="00855B1D" w:rsidRDefault="00100833" w:rsidP="00100833">
            <w:pPr>
              <w:spacing w:after="0" w:line="0" w:lineRule="atLeast"/>
            </w:pPr>
            <w:r w:rsidRPr="00855B1D">
              <w:t>Hangszerek hangja: zongora, hegedű, cselló, furulya (réz– és fafúvósok).</w:t>
            </w:r>
            <w:r w:rsidR="002221C3" w:rsidRPr="00855B1D">
              <w:t xml:space="preserve"> Hangszínek megfigyelése, megkülönböztetése.</w:t>
            </w:r>
          </w:p>
        </w:tc>
      </w:tr>
      <w:tr w:rsidR="00100833" w14:paraId="0ED508B5" w14:textId="77777777" w:rsidTr="003974AD">
        <w:trPr>
          <w:trHeight w:val="447"/>
        </w:trPr>
        <w:tc>
          <w:tcPr>
            <w:tcW w:w="1150" w:type="dxa"/>
          </w:tcPr>
          <w:p w14:paraId="2D854A53" w14:textId="77777777" w:rsidR="00100833" w:rsidRPr="00F95D9A" w:rsidRDefault="00100833" w:rsidP="0010083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6D81277E" w14:textId="77777777" w:rsidR="00100833" w:rsidRPr="00855B1D" w:rsidRDefault="002221C3" w:rsidP="00100833">
            <w:pPr>
              <w:spacing w:after="0" w:line="238" w:lineRule="auto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megismerése.</w:t>
            </w:r>
          </w:p>
        </w:tc>
      </w:tr>
      <w:tr w:rsidR="00100833" w14:paraId="1D16C4B6" w14:textId="77777777" w:rsidTr="003974AD">
        <w:trPr>
          <w:trHeight w:val="447"/>
        </w:trPr>
        <w:tc>
          <w:tcPr>
            <w:tcW w:w="1150" w:type="dxa"/>
          </w:tcPr>
          <w:p w14:paraId="1DBBCC04" w14:textId="77777777" w:rsidR="00100833" w:rsidRPr="00F95D9A" w:rsidRDefault="00100833" w:rsidP="0010083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488E7B23" w14:textId="77777777" w:rsidR="00100833" w:rsidRPr="00855B1D" w:rsidRDefault="002221C3" w:rsidP="00100833">
            <w:pPr>
              <w:spacing w:after="0" w:line="0" w:lineRule="atLeast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megismerése.</w:t>
            </w:r>
          </w:p>
        </w:tc>
      </w:tr>
      <w:tr w:rsidR="00100833" w14:paraId="583C29AB" w14:textId="77777777" w:rsidTr="003974AD">
        <w:trPr>
          <w:trHeight w:val="447"/>
        </w:trPr>
        <w:tc>
          <w:tcPr>
            <w:tcW w:w="1150" w:type="dxa"/>
          </w:tcPr>
          <w:p w14:paraId="0D85292D" w14:textId="77777777" w:rsidR="00100833" w:rsidRPr="00F95D9A" w:rsidRDefault="00100833" w:rsidP="0010083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48895985" w14:textId="77777777" w:rsidR="00100833" w:rsidRPr="008B6394" w:rsidRDefault="00100833" w:rsidP="00100833">
            <w:pPr>
              <w:pStyle w:val="Listaszerbekezds"/>
              <w:ind w:left="629" w:hanging="629"/>
              <w:jc w:val="both"/>
            </w:pPr>
            <w:r w:rsidRPr="008B6394">
              <w:t>Gyakorlás.</w:t>
            </w:r>
          </w:p>
        </w:tc>
      </w:tr>
      <w:tr w:rsidR="00100833" w14:paraId="14E15F3F" w14:textId="77777777" w:rsidTr="003974AD">
        <w:trPr>
          <w:trHeight w:val="447"/>
        </w:trPr>
        <w:tc>
          <w:tcPr>
            <w:tcW w:w="1150" w:type="dxa"/>
          </w:tcPr>
          <w:p w14:paraId="1717639C" w14:textId="77777777" w:rsidR="00100833" w:rsidRPr="00F95D9A" w:rsidRDefault="00100833" w:rsidP="00100833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77550D05" w14:textId="77777777" w:rsidR="00100833" w:rsidRPr="008B6394" w:rsidRDefault="00100833" w:rsidP="00100833">
            <w:pPr>
              <w:pStyle w:val="Listaszerbekezds"/>
              <w:ind w:left="771" w:hanging="771"/>
              <w:jc w:val="both"/>
            </w:pPr>
            <w:r w:rsidRPr="008B6394">
              <w:t>Összefoglalás, értékelés.</w:t>
            </w:r>
          </w:p>
        </w:tc>
      </w:tr>
    </w:tbl>
    <w:p w14:paraId="250FB30E" w14:textId="77777777" w:rsidR="003D3E14" w:rsidRDefault="003D3E14" w:rsidP="003D3E14"/>
    <w:p w14:paraId="6654D848" w14:textId="77777777" w:rsidR="00D22833" w:rsidRPr="00AA6D10" w:rsidRDefault="00D22833" w:rsidP="009F190C">
      <w:pPr>
        <w:rPr>
          <w:sz w:val="20"/>
        </w:rPr>
      </w:pPr>
    </w:p>
    <w:sectPr w:rsidR="00D22833" w:rsidRPr="00AA6D10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C086D" w14:textId="77777777" w:rsidR="005624BB" w:rsidRDefault="005624BB">
      <w:r>
        <w:separator/>
      </w:r>
    </w:p>
  </w:endnote>
  <w:endnote w:type="continuationSeparator" w:id="0">
    <w:p w14:paraId="3D0A8660" w14:textId="77777777" w:rsidR="005624BB" w:rsidRDefault="0056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3CC7D" w14:textId="77777777" w:rsidR="00D22833" w:rsidRDefault="00D2283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14:paraId="23B88E2F" w14:textId="77777777"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A634C" w14:textId="77777777" w:rsidR="008377CB" w:rsidRDefault="00416C6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3537">
      <w:rPr>
        <w:noProof/>
      </w:rPr>
      <w:t>2</w:t>
    </w:r>
    <w:r>
      <w:rPr>
        <w:noProof/>
      </w:rPr>
      <w:fldChar w:fldCharType="end"/>
    </w:r>
  </w:p>
  <w:p w14:paraId="63801307" w14:textId="77777777"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A24D6" w14:textId="77777777" w:rsidR="005624BB" w:rsidRDefault="005624BB">
      <w:r>
        <w:separator/>
      </w:r>
    </w:p>
  </w:footnote>
  <w:footnote w:type="continuationSeparator" w:id="0">
    <w:p w14:paraId="0A959A31" w14:textId="77777777" w:rsidR="005624BB" w:rsidRDefault="00562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E73F1" w14:textId="77777777" w:rsidR="00D22833" w:rsidRDefault="00D2283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14:paraId="0D62A84A" w14:textId="77777777"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3D7A5" w14:textId="77777777" w:rsidR="00D22833" w:rsidRDefault="004971ED" w:rsidP="0040739F">
    <w:pPr>
      <w:pStyle w:val="lfej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07D5F69" wp14:editId="74C22F02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DD25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    </w:pict>
        </mc:Fallback>
      </mc:AlternateConten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  <w:t xml:space="preserve">    </w:t>
    </w:r>
    <w:r w:rsidR="00D22833">
      <w:rPr>
        <w:i/>
        <w:sz w:val="28"/>
      </w:rPr>
      <w:t>20</w:t>
    </w:r>
    <w:r w:rsidR="00E074BD">
      <w:rPr>
        <w:i/>
        <w:sz w:val="28"/>
      </w:rPr>
      <w:t>1</w:t>
    </w:r>
    <w:r w:rsidR="007869CF">
      <w:rPr>
        <w:i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D42454"/>
    <w:multiLevelType w:val="hybridMultilevel"/>
    <w:tmpl w:val="C3C627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7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8" w15:restartNumberingAfterBreak="0">
    <w:nsid w:val="5C282511"/>
    <w:multiLevelType w:val="hybridMultilevel"/>
    <w:tmpl w:val="4A90D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2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14"/>
    <w:rsid w:val="00073537"/>
    <w:rsid w:val="000F6F23"/>
    <w:rsid w:val="00100833"/>
    <w:rsid w:val="00153B1D"/>
    <w:rsid w:val="00154041"/>
    <w:rsid w:val="001A4920"/>
    <w:rsid w:val="002221C3"/>
    <w:rsid w:val="002356AE"/>
    <w:rsid w:val="00315BDA"/>
    <w:rsid w:val="003B7FAE"/>
    <w:rsid w:val="003D3E14"/>
    <w:rsid w:val="003F37B7"/>
    <w:rsid w:val="0040739F"/>
    <w:rsid w:val="00416C6E"/>
    <w:rsid w:val="00420F4D"/>
    <w:rsid w:val="004971ED"/>
    <w:rsid w:val="004F6336"/>
    <w:rsid w:val="00510BCE"/>
    <w:rsid w:val="005624BB"/>
    <w:rsid w:val="005A60CF"/>
    <w:rsid w:val="006B3B51"/>
    <w:rsid w:val="006C22D2"/>
    <w:rsid w:val="006C3234"/>
    <w:rsid w:val="006F0E26"/>
    <w:rsid w:val="007869CF"/>
    <w:rsid w:val="007F4AAC"/>
    <w:rsid w:val="00825003"/>
    <w:rsid w:val="008377CB"/>
    <w:rsid w:val="008B6394"/>
    <w:rsid w:val="008C1DE1"/>
    <w:rsid w:val="009855A0"/>
    <w:rsid w:val="009F190C"/>
    <w:rsid w:val="00AA6D10"/>
    <w:rsid w:val="00AE2CB1"/>
    <w:rsid w:val="00B21028"/>
    <w:rsid w:val="00C053FC"/>
    <w:rsid w:val="00C24212"/>
    <w:rsid w:val="00C669F5"/>
    <w:rsid w:val="00CA5508"/>
    <w:rsid w:val="00D22833"/>
    <w:rsid w:val="00DD1561"/>
    <w:rsid w:val="00DD7DA5"/>
    <w:rsid w:val="00E074BD"/>
    <w:rsid w:val="00E55301"/>
    <w:rsid w:val="00E911AC"/>
    <w:rsid w:val="00F46177"/>
    <w:rsid w:val="00F611C0"/>
    <w:rsid w:val="00F932D0"/>
    <w:rsid w:val="00F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38DD298"/>
  <w15:docId w15:val="{059225E5-233E-49D0-AB93-06E18884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122</TotalTime>
  <Pages>8</Pages>
  <Words>895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Eevike@sulid.hu</cp:lastModifiedBy>
  <cp:revision>9</cp:revision>
  <cp:lastPrinted>2000-08-04T10:31:00Z</cp:lastPrinted>
  <dcterms:created xsi:type="dcterms:W3CDTF">2018-08-20T09:16:00Z</dcterms:created>
  <dcterms:modified xsi:type="dcterms:W3CDTF">2020-11-29T19:56:00Z</dcterms:modified>
</cp:coreProperties>
</file>