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14:paraId="6F1B1305" w14:textId="77777777" w:rsidTr="003974AD">
        <w:trPr>
          <w:trHeight w:val="482"/>
        </w:trPr>
        <w:tc>
          <w:tcPr>
            <w:tcW w:w="2868" w:type="dxa"/>
          </w:tcPr>
          <w:p w14:paraId="0D1A4687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14:paraId="44106536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14:paraId="44079CFD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14:paraId="731E5D9D" w14:textId="77777777"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14:paraId="6EFA49B7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14:paraId="12EAF116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14:paraId="5A2F995B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14:paraId="4FA0DB65" w14:textId="77777777" w:rsidTr="003974AD">
        <w:trPr>
          <w:trHeight w:val="254"/>
        </w:trPr>
        <w:tc>
          <w:tcPr>
            <w:tcW w:w="2868" w:type="dxa"/>
          </w:tcPr>
          <w:p w14:paraId="7CB59449" w14:textId="77777777" w:rsidR="003D3E14" w:rsidRPr="00327862" w:rsidRDefault="00D536A0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62">
              <w:rPr>
                <w:rFonts w:ascii="Times New Roman" w:hAnsi="Times New Roman" w:cs="Times New Roman"/>
                <w:b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14:paraId="5D069CE5" w14:textId="77777777" w:rsidR="003D3E14" w:rsidRPr="00327862" w:rsidRDefault="00D536A0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62">
              <w:rPr>
                <w:rFonts w:ascii="Times New Roman" w:hAnsi="Times New Roman" w:cs="Times New Roman"/>
                <w:b/>
                <w:sz w:val="24"/>
                <w:szCs w:val="24"/>
              </w:rPr>
              <w:t>Billentyűs</w:t>
            </w:r>
          </w:p>
        </w:tc>
        <w:tc>
          <w:tcPr>
            <w:tcW w:w="4253" w:type="dxa"/>
          </w:tcPr>
          <w:p w14:paraId="61BDD814" w14:textId="77777777" w:rsidR="003D3E14" w:rsidRPr="00327862" w:rsidRDefault="00232471" w:rsidP="00232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Zongora</w:t>
            </w:r>
          </w:p>
        </w:tc>
        <w:tc>
          <w:tcPr>
            <w:tcW w:w="1417" w:type="dxa"/>
          </w:tcPr>
          <w:p w14:paraId="4B175DC4" w14:textId="77777777" w:rsidR="003D3E14" w:rsidRPr="00327862" w:rsidRDefault="00D536A0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6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14:paraId="5A7514A0" w14:textId="77777777" w:rsidR="003D3E14" w:rsidRPr="00327862" w:rsidRDefault="005B7AC0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14:paraId="58A51198" w14:textId="77777777" w:rsidR="003D3E14" w:rsidRPr="00327862" w:rsidRDefault="00D536A0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6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14:paraId="690D9019" w14:textId="77777777" w:rsidR="003D3E14" w:rsidRDefault="003D3E14" w:rsidP="003D3E14"/>
    <w:p w14:paraId="485E0A30" w14:textId="77777777" w:rsidR="00AD401E" w:rsidRDefault="00AD401E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08"/>
      </w:tblGrid>
      <w:tr w:rsidR="003D3E14" w:rsidRPr="000B2EB5" w14:paraId="22BA51A1" w14:textId="77777777" w:rsidTr="00550612">
        <w:trPr>
          <w:trHeight w:val="482"/>
        </w:trPr>
        <w:tc>
          <w:tcPr>
            <w:tcW w:w="13908" w:type="dxa"/>
          </w:tcPr>
          <w:p w14:paraId="5AB9BDFC" w14:textId="77777777"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14:paraId="5F671B66" w14:textId="77777777" w:rsidTr="00550612">
        <w:trPr>
          <w:trHeight w:val="241"/>
        </w:trPr>
        <w:tc>
          <w:tcPr>
            <w:tcW w:w="13908" w:type="dxa"/>
          </w:tcPr>
          <w:p w14:paraId="60DA423C" w14:textId="77777777" w:rsidR="00AC43CF" w:rsidRPr="007E4429" w:rsidRDefault="007E4429" w:rsidP="0023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4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Ismertesse meg a tanulókkal</w:t>
            </w:r>
          </w:p>
          <w:p w14:paraId="302BF334" w14:textId="77777777" w:rsidR="007E4429" w:rsidRP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29">
              <w:rPr>
                <w:rFonts w:ascii="Times New Roman" w:hAnsi="Times New Roman" w:cs="Times New Roman"/>
                <w:bCs/>
                <w:sz w:val="24"/>
                <w:szCs w:val="24"/>
              </w:rPr>
              <w:t>-a zongora alapvető sajátosságait, felépítését, működésének az elvét</w:t>
            </w:r>
          </w:p>
          <w:p w14:paraId="211DF1F3" w14:textId="77777777" w:rsidR="007E4429" w:rsidRP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29">
              <w:rPr>
                <w:rFonts w:ascii="Times New Roman" w:hAnsi="Times New Roman" w:cs="Times New Roman"/>
                <w:bCs/>
                <w:sz w:val="24"/>
                <w:szCs w:val="24"/>
              </w:rPr>
              <w:t>-a hangszer gazdag irodalmának legjelentősebb zeneszerzőit</w:t>
            </w:r>
          </w:p>
          <w:p w14:paraId="14D7CBE0" w14:textId="77777777" w:rsid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E4429">
              <w:rPr>
                <w:rFonts w:ascii="Times New Roman" w:hAnsi="Times New Roman" w:cs="Times New Roman"/>
                <w:bCs/>
                <w:sz w:val="24"/>
                <w:szCs w:val="24"/>
              </w:rPr>
              <w:t>a hangszer kialakulásának vázlatos történetét</w:t>
            </w:r>
          </w:p>
          <w:p w14:paraId="35B506A0" w14:textId="77777777" w:rsidR="007E4429" w:rsidRP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29">
              <w:rPr>
                <w:rFonts w:ascii="Times New Roman" w:hAnsi="Times New Roman" w:cs="Times New Roman"/>
                <w:b/>
                <w:sz w:val="24"/>
                <w:szCs w:val="24"/>
              </w:rPr>
              <w:t>Alakítson ki</w:t>
            </w:r>
          </w:p>
          <w:p w14:paraId="7CCBEF14" w14:textId="77777777" w:rsid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 testarányoknak megfelelő elhelyezkedéssel természetes hangszerkezelést</w:t>
            </w:r>
          </w:p>
          <w:p w14:paraId="369FD2FE" w14:textId="77777777" w:rsid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-megfelelő kéztartást</w:t>
            </w:r>
          </w:p>
          <w:p w14:paraId="2C6E3683" w14:textId="77777777" w:rsid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-független játszóapparátust (ujjak, kar) a kezek</w:t>
            </w:r>
            <w:r w:rsidR="00020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önállóságával</w:t>
            </w:r>
          </w:p>
          <w:p w14:paraId="1B2E0A12" w14:textId="77777777" w:rsidR="00D05A53" w:rsidRPr="00C81EDC" w:rsidRDefault="00D05A53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A53">
              <w:rPr>
                <w:rFonts w:ascii="Times New Roman" w:hAnsi="Times New Roman" w:cs="Times New Roman"/>
                <w:b/>
                <w:sz w:val="24"/>
                <w:szCs w:val="24"/>
              </w:rPr>
              <w:t>Hangszerkezelés és technik</w:t>
            </w:r>
            <w:r w:rsidR="00C81ED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50451D25" w14:textId="77777777" w:rsidR="00D05A53" w:rsidRDefault="00D05A53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 kézfüggetlenítés előkészítése</w:t>
            </w:r>
            <w:r w:rsidR="00C81EDC">
              <w:rPr>
                <w:rFonts w:ascii="Times New Roman" w:hAnsi="Times New Roman" w:cs="Times New Roman"/>
                <w:bCs/>
                <w:sz w:val="24"/>
                <w:szCs w:val="24"/>
              </w:rPr>
              <w:t>(dallam és kíséret)</w:t>
            </w:r>
          </w:p>
          <w:p w14:paraId="067BEEA9" w14:textId="77777777" w:rsidR="00C81EDC" w:rsidRDefault="00C81EDC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-dúr és moll skála külön kézzel</w:t>
            </w:r>
          </w:p>
          <w:p w14:paraId="5B7F712E" w14:textId="77777777" w:rsidR="00C81EDC" w:rsidRDefault="00C81EDC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-kisakkord és fordításai, kettősfogás, hármashangzat-felbontás</w:t>
            </w:r>
          </w:p>
          <w:p w14:paraId="4325DCDC" w14:textId="77777777" w:rsidR="00C81EDC" w:rsidRDefault="00C81EDC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-etűdjáték</w:t>
            </w:r>
          </w:p>
          <w:p w14:paraId="1E96B406" w14:textId="77777777" w:rsidR="00D05A53" w:rsidRDefault="00D05A53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-különböző kifejezésmódok, hangulatok megvalósítása a hangszeren</w:t>
            </w:r>
          </w:p>
          <w:p w14:paraId="16850454" w14:textId="77777777" w:rsidR="00746FB0" w:rsidRDefault="00746FB0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-pedálok használata</w:t>
            </w:r>
          </w:p>
          <w:p w14:paraId="1C7F6C36" w14:textId="77777777" w:rsid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A2E550" w14:textId="732C9359" w:rsidR="003D3E14" w:rsidRDefault="003D3E14" w:rsidP="003D3E14"/>
    <w:p w14:paraId="101DC2EF" w14:textId="2F5FCFC7" w:rsidR="00E31D59" w:rsidRDefault="00E31D59" w:rsidP="003D3E14"/>
    <w:p w14:paraId="09B2D459" w14:textId="2C88FFA6" w:rsidR="00571B1A" w:rsidRDefault="00571B1A" w:rsidP="003D3E14"/>
    <w:p w14:paraId="1EC44851" w14:textId="77777777" w:rsidR="00571B1A" w:rsidRDefault="00571B1A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E31D59" w:rsidRPr="002A4DCF" w14:paraId="732328B9" w14:textId="77777777" w:rsidTr="00E31D59">
        <w:trPr>
          <w:trHeight w:val="241"/>
        </w:trPr>
        <w:tc>
          <w:tcPr>
            <w:tcW w:w="13992" w:type="dxa"/>
          </w:tcPr>
          <w:p w14:paraId="1F96B179" w14:textId="77777777" w:rsidR="00E31D59" w:rsidRPr="002A4DCF" w:rsidRDefault="00E31D59" w:rsidP="00F07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E31D59" w:rsidRPr="00020415" w14:paraId="66A0FC14" w14:textId="77777777" w:rsidTr="00E31D59">
        <w:trPr>
          <w:trHeight w:val="3528"/>
        </w:trPr>
        <w:tc>
          <w:tcPr>
            <w:tcW w:w="13992" w:type="dxa"/>
          </w:tcPr>
          <w:p w14:paraId="26DE4322" w14:textId="77777777" w:rsidR="00E31D59" w:rsidRDefault="00E31D59" w:rsidP="00F0771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Ismeretek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7C247FE" w14:textId="77777777" w:rsidR="00E31D59" w:rsidRDefault="00E31D59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15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előzőekben tanultak ismétlése</w:t>
            </w:r>
          </w:p>
          <w:p w14:paraId="3350B08B" w14:textId="77777777" w:rsidR="00E31D59" w:rsidRDefault="00E31D59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-dúr és moll hangsor szerkezet, hangközei, hármashangzat</w:t>
            </w:r>
          </w:p>
          <w:p w14:paraId="39919319" w14:textId="77777777" w:rsidR="00E31D59" w:rsidRDefault="00E31D59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-nyujtópont nyolcad után, szinkópa, triola, új ütemmutatók</w:t>
            </w:r>
          </w:p>
          <w:p w14:paraId="20C4EE51" w14:textId="77777777" w:rsidR="00E31D59" w:rsidRDefault="00E31D59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-zongorajáték alapelemei: skála, hármashangzat, tremoló, trilla, díszítés, staccato, tenuto, leggiero, non legato  </w:t>
            </w:r>
          </w:p>
          <w:p w14:paraId="3DF750CC" w14:textId="77777777" w:rsidR="00E31D59" w:rsidRDefault="00E31D59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 zenei építkezés alapkövei: periódus, visszatérés, két- éd háromtagú forma</w:t>
            </w:r>
          </w:p>
          <w:p w14:paraId="53E384DD" w14:textId="77777777" w:rsidR="00E31D59" w:rsidRDefault="00E31D59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 kottában előforduló zenei műszavak, jelzések értelmezése</w:t>
            </w:r>
          </w:p>
          <w:p w14:paraId="5A6CFB8F" w14:textId="77777777" w:rsidR="00E31D59" w:rsidRDefault="00E31D59" w:rsidP="00F07714">
            <w:pPr>
              <w:tabs>
                <w:tab w:val="left" w:pos="26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-barokk és klasszikus táncok, azok főbb jellemvonásai</w:t>
            </w:r>
          </w:p>
          <w:p w14:paraId="21FB7EA8" w14:textId="77777777" w:rsidR="00E31D59" w:rsidRDefault="00E31D59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-ujjalátevés alkalmazása</w:t>
            </w:r>
          </w:p>
          <w:p w14:paraId="4836C77A" w14:textId="77777777" w:rsidR="00E31D59" w:rsidRPr="00D05A53" w:rsidRDefault="00E31D59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-pentachord skálajáték külön kézzel, kettősfogások, kisakkord</w:t>
            </w:r>
          </w:p>
          <w:p w14:paraId="788F61FE" w14:textId="77777777" w:rsidR="00E31D59" w:rsidRPr="008A55A1" w:rsidRDefault="00E31D59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F42D6" w14:textId="77777777" w:rsidR="00E31D59" w:rsidRPr="008A55A1" w:rsidRDefault="00E31D59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A1">
              <w:rPr>
                <w:rFonts w:ascii="Times New Roman" w:hAnsi="Times New Roman" w:cs="Times New Roman"/>
                <w:sz w:val="24"/>
                <w:szCs w:val="24"/>
              </w:rPr>
              <w:t>A tanuló tudjon a színpadra egyedül kiállni, ott önálló produkciót előadni.</w:t>
            </w:r>
          </w:p>
          <w:p w14:paraId="71A3E56E" w14:textId="77777777" w:rsidR="00E31D59" w:rsidRPr="00020415" w:rsidRDefault="00E31D59" w:rsidP="00F0771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A5970F" w14:textId="77777777" w:rsidR="00E31D59" w:rsidRPr="00020415" w:rsidRDefault="00E31D59" w:rsidP="00F0771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C242A71" w14:textId="28E7F7DB" w:rsidR="00E31D59" w:rsidRDefault="00E31D59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E31D59" w14:paraId="4ABEAC2F" w14:textId="77777777" w:rsidTr="00571B1A">
        <w:trPr>
          <w:trHeight w:val="241"/>
        </w:trPr>
        <w:tc>
          <w:tcPr>
            <w:tcW w:w="13992" w:type="dxa"/>
            <w:gridSpan w:val="3"/>
          </w:tcPr>
          <w:p w14:paraId="5DD836E4" w14:textId="77777777" w:rsidR="00E31D59" w:rsidRDefault="00E31D59" w:rsidP="00F0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E31D59" w:rsidRPr="000B2EB5" w14:paraId="5614C12A" w14:textId="77777777" w:rsidTr="00571B1A">
        <w:trPr>
          <w:trHeight w:val="713"/>
        </w:trPr>
        <w:tc>
          <w:tcPr>
            <w:tcW w:w="5381" w:type="dxa"/>
          </w:tcPr>
          <w:p w14:paraId="0FE05B5F" w14:textId="77777777" w:rsidR="00E31D59" w:rsidRPr="000B2EB5" w:rsidRDefault="00E31D59" w:rsidP="00F077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14:paraId="2D1E0C40" w14:textId="77777777" w:rsidR="00E31D59" w:rsidRPr="000B2EB5" w:rsidRDefault="00E31D59" w:rsidP="00F077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14:paraId="74C8CAB0" w14:textId="77777777" w:rsidR="00E31D59" w:rsidRPr="000B2EB5" w:rsidRDefault="00E31D59" w:rsidP="00F077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E31D59" w:rsidRPr="00293D3A" w14:paraId="3A2530CB" w14:textId="77777777" w:rsidTr="00571B1A">
        <w:tc>
          <w:tcPr>
            <w:tcW w:w="5381" w:type="dxa"/>
          </w:tcPr>
          <w:p w14:paraId="75435294" w14:textId="77777777" w:rsidR="00E31D59" w:rsidRPr="00E63998" w:rsidRDefault="00E31D59" w:rsidP="00F07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17B">
              <w:rPr>
                <w:rFonts w:ascii="Times New Roman" w:hAnsi="Times New Roman" w:cs="Times New Roman"/>
                <w:sz w:val="24"/>
                <w:szCs w:val="24"/>
              </w:rPr>
              <w:t>A magyar népzenei kultúra megismer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ése a tanult dalanyagon keresztü</w:t>
            </w:r>
            <w:r w:rsidRPr="007B517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  <w:p w14:paraId="2856BA71" w14:textId="77777777" w:rsidR="00E31D59" w:rsidRDefault="00E31D59" w:rsidP="00F077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14:paraId="55A2A1F8" w14:textId="2827FA26" w:rsidR="00E31D59" w:rsidRDefault="00E31D59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Megismerni a kanászt, Szántottam gyöpöt</w:t>
            </w:r>
          </w:p>
          <w:p w14:paraId="599F715A" w14:textId="3FE21C4C" w:rsidR="00E31D59" w:rsidRDefault="00E31D59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Tisza partján, Hol jártál bárárnykám</w:t>
            </w:r>
          </w:p>
          <w:p w14:paraId="410A8552" w14:textId="54B9247A" w:rsidR="00E31D59" w:rsidRDefault="00E31D59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Erdő, erdő de magas, Süssünk, süssünk</w:t>
            </w:r>
          </w:p>
          <w:p w14:paraId="3D7C26B7" w14:textId="02084A13" w:rsidR="00E31D59" w:rsidRPr="00ED5BEE" w:rsidRDefault="00E31D59" w:rsidP="00E31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Elvesztettem páromat, Süss fel nap</w:t>
            </w:r>
          </w:p>
        </w:tc>
        <w:tc>
          <w:tcPr>
            <w:tcW w:w="1461" w:type="dxa"/>
          </w:tcPr>
          <w:p w14:paraId="5EE60A47" w14:textId="77777777" w:rsidR="00E31D59" w:rsidRPr="00293D3A" w:rsidRDefault="00E31D59" w:rsidP="00F0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660B62BF" w14:textId="77777777" w:rsidR="00E31D59" w:rsidRDefault="00E31D59" w:rsidP="003D3E14"/>
    <w:p w14:paraId="6E070D50" w14:textId="130E6C5C" w:rsidR="00E31D59" w:rsidRDefault="00E31D59" w:rsidP="003D3E14"/>
    <w:p w14:paraId="2B5FB468" w14:textId="77777777" w:rsidR="00E31D59" w:rsidRDefault="00E31D59" w:rsidP="003D3E14"/>
    <w:tbl>
      <w:tblPr>
        <w:tblStyle w:val="Rcsostblzat"/>
        <w:tblW w:w="13745" w:type="dxa"/>
        <w:tblLook w:val="04A0" w:firstRow="1" w:lastRow="0" w:firstColumn="1" w:lastColumn="0" w:noHBand="0" w:noVBand="1"/>
      </w:tblPr>
      <w:tblGrid>
        <w:gridCol w:w="1397"/>
        <w:gridCol w:w="10887"/>
        <w:gridCol w:w="1461"/>
      </w:tblGrid>
      <w:tr w:rsidR="003D3E14" w:rsidRPr="000B2EB5" w14:paraId="7EFE0651" w14:textId="77777777" w:rsidTr="00E63998">
        <w:trPr>
          <w:trHeight w:val="1299"/>
        </w:trPr>
        <w:tc>
          <w:tcPr>
            <w:tcW w:w="1397" w:type="dxa"/>
          </w:tcPr>
          <w:p w14:paraId="1943DBD9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14:paraId="5B55C6A2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887" w:type="dxa"/>
          </w:tcPr>
          <w:p w14:paraId="04B2148A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1" w:type="dxa"/>
          </w:tcPr>
          <w:p w14:paraId="3ECAA3E3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14:paraId="57FD873B" w14:textId="77777777" w:rsidTr="00E63998">
        <w:trPr>
          <w:trHeight w:val="477"/>
        </w:trPr>
        <w:tc>
          <w:tcPr>
            <w:tcW w:w="1397" w:type="dxa"/>
          </w:tcPr>
          <w:p w14:paraId="72453CDF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887" w:type="dxa"/>
          </w:tcPr>
          <w:p w14:paraId="653D2322" w14:textId="77777777" w:rsidR="003D3E14" w:rsidRPr="004B627D" w:rsidRDefault="00652A76" w:rsidP="003974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legato- és staccato játék ismétlése </w:t>
            </w:r>
          </w:p>
        </w:tc>
        <w:tc>
          <w:tcPr>
            <w:tcW w:w="1461" w:type="dxa"/>
          </w:tcPr>
          <w:p w14:paraId="7579AD62" w14:textId="77777777" w:rsidR="003D3E14" w:rsidRDefault="00B54519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D3E14" w14:paraId="4482D689" w14:textId="77777777" w:rsidTr="00E63998">
        <w:trPr>
          <w:trHeight w:val="477"/>
        </w:trPr>
        <w:tc>
          <w:tcPr>
            <w:tcW w:w="1397" w:type="dxa"/>
          </w:tcPr>
          <w:p w14:paraId="3439BB60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887" w:type="dxa"/>
          </w:tcPr>
          <w:p w14:paraId="25D61CA8" w14:textId="77777777" w:rsidR="003D3E14" w:rsidRPr="004B627D" w:rsidRDefault="00652A76" w:rsidP="003974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Alátevés és fölétevés gyakorlása</w:t>
            </w:r>
          </w:p>
        </w:tc>
        <w:tc>
          <w:tcPr>
            <w:tcW w:w="1461" w:type="dxa"/>
          </w:tcPr>
          <w:p w14:paraId="22161726" w14:textId="77777777" w:rsidR="003D3E14" w:rsidRDefault="007D5FA7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D3E14" w14:paraId="480A1E25" w14:textId="77777777" w:rsidTr="00E63998">
        <w:trPr>
          <w:trHeight w:val="477"/>
        </w:trPr>
        <w:tc>
          <w:tcPr>
            <w:tcW w:w="1397" w:type="dxa"/>
          </w:tcPr>
          <w:p w14:paraId="6A6D156B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0887" w:type="dxa"/>
          </w:tcPr>
          <w:p w14:paraId="75DB86EE" w14:textId="77777777" w:rsidR="003D3E14" w:rsidRPr="004B627D" w:rsidRDefault="00652A76" w:rsidP="00CB4C83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Triola és a díszítések gyakorlása</w:t>
            </w:r>
          </w:p>
        </w:tc>
        <w:tc>
          <w:tcPr>
            <w:tcW w:w="1461" w:type="dxa"/>
          </w:tcPr>
          <w:p w14:paraId="01D4493B" w14:textId="77777777" w:rsidR="003D3E14" w:rsidRDefault="00C057FC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1D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D3E14" w14:paraId="7062DF76" w14:textId="77777777" w:rsidTr="00E63998">
        <w:trPr>
          <w:trHeight w:val="477"/>
        </w:trPr>
        <w:tc>
          <w:tcPr>
            <w:tcW w:w="1397" w:type="dxa"/>
          </w:tcPr>
          <w:p w14:paraId="473356BF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0887" w:type="dxa"/>
          </w:tcPr>
          <w:p w14:paraId="1793BE0C" w14:textId="77777777" w:rsidR="003D3E14" w:rsidRPr="004B627D" w:rsidRDefault="00652A76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skálajáték</w:t>
            </w:r>
            <w:r w:rsidR="000775BD">
              <w:rPr>
                <w:rFonts w:ascii="Times New Roman" w:hAnsi="Times New Roman" w:cs="Times New Roman"/>
                <w:b/>
                <w:sz w:val="28"/>
                <w:szCs w:val="28"/>
              </w:rPr>
              <w:t>, Klasszikus</w:t>
            </w:r>
            <w:r w:rsidR="00474D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és barokk</w:t>
            </w:r>
            <w:r w:rsidR="00077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táncok</w:t>
            </w:r>
          </w:p>
        </w:tc>
        <w:tc>
          <w:tcPr>
            <w:tcW w:w="1461" w:type="dxa"/>
          </w:tcPr>
          <w:p w14:paraId="19EE91FA" w14:textId="77777777" w:rsidR="003D3E14" w:rsidRDefault="00AE063A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1D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D3E14" w14:paraId="15E7C4DC" w14:textId="77777777" w:rsidTr="00E63998">
        <w:trPr>
          <w:trHeight w:val="477"/>
        </w:trPr>
        <w:tc>
          <w:tcPr>
            <w:tcW w:w="1397" w:type="dxa"/>
          </w:tcPr>
          <w:p w14:paraId="1C23A230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0887" w:type="dxa"/>
          </w:tcPr>
          <w:p w14:paraId="1E11C9B5" w14:textId="77777777" w:rsidR="003D3E14" w:rsidRPr="004B627D" w:rsidRDefault="00474DF7" w:rsidP="00397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Karakterdarabok</w:t>
            </w:r>
          </w:p>
        </w:tc>
        <w:tc>
          <w:tcPr>
            <w:tcW w:w="1461" w:type="dxa"/>
          </w:tcPr>
          <w:p w14:paraId="2B73D60F" w14:textId="77777777" w:rsidR="003D3E14" w:rsidRDefault="007D5FA7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1D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D3E14" w14:paraId="69EDC335" w14:textId="77777777" w:rsidTr="00E63998">
        <w:trPr>
          <w:trHeight w:val="477"/>
        </w:trPr>
        <w:tc>
          <w:tcPr>
            <w:tcW w:w="1397" w:type="dxa"/>
          </w:tcPr>
          <w:p w14:paraId="7777E35E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0887" w:type="dxa"/>
          </w:tcPr>
          <w:p w14:paraId="4D5A76DF" w14:textId="77777777" w:rsidR="00AE063A" w:rsidRPr="004B627D" w:rsidRDefault="002C1D05" w:rsidP="00397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Négykezes játék</w:t>
            </w:r>
          </w:p>
        </w:tc>
        <w:tc>
          <w:tcPr>
            <w:tcW w:w="1461" w:type="dxa"/>
          </w:tcPr>
          <w:p w14:paraId="228F2E3E" w14:textId="77777777" w:rsidR="003D3E14" w:rsidRDefault="00AE063A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6166BB6B" w14:textId="77777777" w:rsidR="003D3E14" w:rsidRDefault="003D3E14" w:rsidP="003D3E14"/>
    <w:p w14:paraId="3D30D8AE" w14:textId="77777777" w:rsidR="00E63998" w:rsidRDefault="00E63998" w:rsidP="003D3E14"/>
    <w:p w14:paraId="15F558C4" w14:textId="77777777" w:rsidR="00E63998" w:rsidRDefault="00E63998" w:rsidP="003D3E14"/>
    <w:p w14:paraId="005B0A9C" w14:textId="77777777" w:rsidR="00E63998" w:rsidRDefault="00E63998" w:rsidP="003D3E14"/>
    <w:p w14:paraId="3FB2A703" w14:textId="77777777" w:rsidR="00E63998" w:rsidRDefault="00E63998" w:rsidP="003D3E14"/>
    <w:p w14:paraId="43BDFB9A" w14:textId="77777777" w:rsidR="00E63998" w:rsidRDefault="00E63998" w:rsidP="003D3E14"/>
    <w:p w14:paraId="6A6A1F2E" w14:textId="77777777" w:rsidR="00E63998" w:rsidRDefault="00E63998" w:rsidP="003D3E14"/>
    <w:p w14:paraId="043B188F" w14:textId="77777777" w:rsidR="00E63998" w:rsidRDefault="00E63998" w:rsidP="003D3E14"/>
    <w:p w14:paraId="6A29C830" w14:textId="77777777" w:rsidR="00E63998" w:rsidRDefault="00E63998" w:rsidP="003D3E14"/>
    <w:p w14:paraId="5FF1DA03" w14:textId="77777777" w:rsidR="00E63998" w:rsidRDefault="00E63998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4AFC2E82" w14:textId="77777777" w:rsidTr="003974AD">
        <w:trPr>
          <w:trHeight w:val="588"/>
        </w:trPr>
        <w:tc>
          <w:tcPr>
            <w:tcW w:w="1129" w:type="dxa"/>
          </w:tcPr>
          <w:p w14:paraId="5C45999A" w14:textId="77777777"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14:paraId="75229417" w14:textId="77777777" w:rsidR="003D3E14" w:rsidRPr="00B96443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egység:</w:t>
            </w:r>
            <w:r w:rsidR="004B627D" w:rsidRPr="004B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0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</w:t>
            </w:r>
            <w:r w:rsidR="00346EA4">
              <w:rPr>
                <w:rFonts w:ascii="Times New Roman" w:hAnsi="Times New Roman" w:cs="Times New Roman"/>
                <w:b/>
                <w:sz w:val="28"/>
                <w:szCs w:val="28"/>
              </w:rPr>
              <w:t>legato- és staccato játék ismétlése</w:t>
            </w:r>
          </w:p>
        </w:tc>
        <w:tc>
          <w:tcPr>
            <w:tcW w:w="1417" w:type="dxa"/>
          </w:tcPr>
          <w:p w14:paraId="4A982CD1" w14:textId="77777777" w:rsidR="003D3E14" w:rsidRPr="005A4AB8" w:rsidRDefault="00B54519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23D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4791103C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5B3C58EC" w14:textId="77777777" w:rsidTr="00D23D6D">
        <w:trPr>
          <w:trHeight w:val="377"/>
        </w:trPr>
        <w:tc>
          <w:tcPr>
            <w:tcW w:w="1150" w:type="dxa"/>
          </w:tcPr>
          <w:p w14:paraId="2328B3ED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6B8B54AD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14:paraId="68AE2174" w14:textId="77777777" w:rsidTr="00D23D6D">
        <w:trPr>
          <w:trHeight w:val="377"/>
        </w:trPr>
        <w:tc>
          <w:tcPr>
            <w:tcW w:w="1150" w:type="dxa"/>
          </w:tcPr>
          <w:p w14:paraId="352C3B1D" w14:textId="77777777"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7CE49828" w14:textId="77777777" w:rsidR="003D3E14" w:rsidRPr="00327862" w:rsidRDefault="00747A61" w:rsidP="00C6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61">
              <w:rPr>
                <w:rFonts w:ascii="Times New Roman" w:hAnsi="Times New Roman" w:cs="Times New Roman"/>
                <w:sz w:val="24"/>
                <w:szCs w:val="24"/>
              </w:rPr>
              <w:t>Tűzvédelmi, balesetvédelmi és közlekedésbiztonsági oktatás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346EA4">
              <w:rPr>
                <w:rFonts w:ascii="Times New Roman" w:hAnsi="Times New Roman" w:cs="Times New Roman"/>
                <w:sz w:val="24"/>
                <w:szCs w:val="24"/>
              </w:rPr>
              <w:t>Ritmusgyakorlat (Papp L: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EA4">
              <w:rPr>
                <w:rFonts w:ascii="Times New Roman" w:hAnsi="Times New Roman" w:cs="Times New Roman"/>
                <w:sz w:val="24"/>
                <w:szCs w:val="24"/>
              </w:rPr>
              <w:t>Zongoraabc 2: 111.)</w:t>
            </w:r>
          </w:p>
        </w:tc>
      </w:tr>
      <w:tr w:rsidR="003D3E14" w14:paraId="2EE89DBA" w14:textId="77777777" w:rsidTr="00D23D6D">
        <w:trPr>
          <w:trHeight w:val="355"/>
        </w:trPr>
        <w:tc>
          <w:tcPr>
            <w:tcW w:w="1150" w:type="dxa"/>
          </w:tcPr>
          <w:p w14:paraId="7B4640C5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512FB968" w14:textId="77777777" w:rsidR="003D3E14" w:rsidRPr="00AE063A" w:rsidRDefault="00346EA4" w:rsidP="00AE0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Mixolíd dallam,</w:t>
            </w:r>
            <w:r w:rsidR="00A30BAE">
              <w:rPr>
                <w:rFonts w:ascii="Times New Roman" w:hAnsi="Times New Roman" w:cs="Times New Roman"/>
                <w:sz w:val="24"/>
                <w:szCs w:val="24"/>
              </w:rPr>
              <w:t xml:space="preserve"> C-dúr Menüett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külön kézzel kottából (Papp L: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Zongoraabc 2: 72., 74)</w:t>
            </w:r>
          </w:p>
        </w:tc>
      </w:tr>
      <w:tr w:rsidR="003D3E14" w14:paraId="74F4D80C" w14:textId="77777777" w:rsidTr="00D23D6D">
        <w:trPr>
          <w:trHeight w:val="447"/>
        </w:trPr>
        <w:tc>
          <w:tcPr>
            <w:tcW w:w="1150" w:type="dxa"/>
          </w:tcPr>
          <w:p w14:paraId="2CF7C555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385A22C6" w14:textId="77777777" w:rsidR="003D3E14" w:rsidRPr="00AE063A" w:rsidRDefault="00A30BAE" w:rsidP="00AE0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Mixolíd dallam, C-dúr menüett: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külön kézzel kívülről (ua.)</w:t>
            </w:r>
          </w:p>
        </w:tc>
      </w:tr>
      <w:tr w:rsidR="003D3E14" w14:paraId="45751D82" w14:textId="77777777" w:rsidTr="00D23D6D">
        <w:trPr>
          <w:trHeight w:val="376"/>
        </w:trPr>
        <w:tc>
          <w:tcPr>
            <w:tcW w:w="1150" w:type="dxa"/>
          </w:tcPr>
          <w:p w14:paraId="7011478E" w14:textId="77777777"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61F314E2" w14:textId="77777777" w:rsidR="003D3E14" w:rsidRPr="00327862" w:rsidRDefault="00A30BAE" w:rsidP="00A70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Mixolíd dallam, C-dúr menüett: lassan két kézzel együtt (ua.)</w:t>
            </w:r>
          </w:p>
        </w:tc>
      </w:tr>
      <w:tr w:rsidR="003D3E14" w14:paraId="4F79CA25" w14:textId="77777777" w:rsidTr="00D23D6D">
        <w:trPr>
          <w:trHeight w:val="264"/>
        </w:trPr>
        <w:tc>
          <w:tcPr>
            <w:tcW w:w="1150" w:type="dxa"/>
          </w:tcPr>
          <w:p w14:paraId="38F9E449" w14:textId="77777777"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65B7991D" w14:textId="77777777" w:rsidR="003D3E14" w:rsidRPr="00327862" w:rsidRDefault="00A30BAE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Mixolíd dallam, C-dúr menüett: eredeti tempóban két kézzel együtt (ua.)</w:t>
            </w:r>
          </w:p>
        </w:tc>
      </w:tr>
      <w:tr w:rsidR="003D3E14" w14:paraId="5578B7FA" w14:textId="77777777" w:rsidTr="00D23D6D">
        <w:trPr>
          <w:trHeight w:val="447"/>
        </w:trPr>
        <w:tc>
          <w:tcPr>
            <w:tcW w:w="1150" w:type="dxa"/>
          </w:tcPr>
          <w:p w14:paraId="0E4CDAC4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35714534" w14:textId="77777777" w:rsidR="003D3E14" w:rsidRPr="00B96CD8" w:rsidRDefault="00A30BAE" w:rsidP="00B96CD8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szerzők darabjai: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Megismerni a kanászt, Szántottam gyöpöt: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külön kézzel kottából (Zongora isk.2:3.,4.)</w:t>
            </w:r>
          </w:p>
        </w:tc>
      </w:tr>
      <w:tr w:rsidR="003D3E14" w14:paraId="3F954656" w14:textId="77777777" w:rsidTr="00D23D6D">
        <w:trPr>
          <w:trHeight w:val="447"/>
        </w:trPr>
        <w:tc>
          <w:tcPr>
            <w:tcW w:w="1150" w:type="dxa"/>
          </w:tcPr>
          <w:p w14:paraId="1336D4BB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398BB46B" w14:textId="77777777" w:rsidR="003D3E14" w:rsidRPr="006C0EE9" w:rsidRDefault="00A30BAE" w:rsidP="006C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etüd: 1,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(Zong.isk2: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Függelék) Megismerni a kanászt, Szántottam gyöpöt: külön kézzel kívülről (ua.)</w:t>
            </w:r>
          </w:p>
        </w:tc>
      </w:tr>
      <w:tr w:rsidR="003D3E14" w14:paraId="72DA3C23" w14:textId="77777777" w:rsidTr="00D23D6D">
        <w:trPr>
          <w:trHeight w:val="447"/>
        </w:trPr>
        <w:tc>
          <w:tcPr>
            <w:tcW w:w="1150" w:type="dxa"/>
          </w:tcPr>
          <w:p w14:paraId="5CB8266F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1FA75E52" w14:textId="77777777" w:rsidR="003D3E14" w:rsidRPr="00BC1E64" w:rsidRDefault="00A30BAE" w:rsidP="00BC1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etüd: 1, 2</w:t>
            </w:r>
            <w:r w:rsidR="000E02B9">
              <w:rPr>
                <w:rFonts w:ascii="Times New Roman" w:hAnsi="Times New Roman" w:cs="Times New Roman"/>
                <w:sz w:val="24"/>
                <w:szCs w:val="24"/>
              </w:rPr>
              <w:t xml:space="preserve"> (ua.)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Megismerni a kanászt, Szántottam gyöpöt: lassan két kézzel együtt</w:t>
            </w:r>
            <w:r w:rsidR="000E02B9">
              <w:rPr>
                <w:rFonts w:ascii="Times New Roman" w:hAnsi="Times New Roman" w:cs="Times New Roman"/>
                <w:sz w:val="24"/>
                <w:szCs w:val="24"/>
              </w:rPr>
              <w:t xml:space="preserve"> (ua.)</w:t>
            </w:r>
          </w:p>
        </w:tc>
      </w:tr>
      <w:tr w:rsidR="00B54519" w14:paraId="0806CEFE" w14:textId="77777777" w:rsidTr="00D23D6D">
        <w:trPr>
          <w:trHeight w:val="447"/>
        </w:trPr>
        <w:tc>
          <w:tcPr>
            <w:tcW w:w="1150" w:type="dxa"/>
          </w:tcPr>
          <w:p w14:paraId="39420E71" w14:textId="77777777" w:rsidR="00B54519" w:rsidRDefault="00B54519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3630C51E" w14:textId="77777777" w:rsidR="00B54519" w:rsidRDefault="00A30BAE" w:rsidP="00BC1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etüd: 3, 4</w:t>
            </w:r>
            <w:r w:rsidR="000E02B9">
              <w:rPr>
                <w:rFonts w:ascii="Times New Roman" w:hAnsi="Times New Roman" w:cs="Times New Roman"/>
                <w:sz w:val="24"/>
                <w:szCs w:val="24"/>
              </w:rPr>
              <w:t xml:space="preserve"> (ua.)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Megismerni a kanászt, Szántottam gyöpöt: eredeti tempóban két kézzel együtt</w:t>
            </w:r>
            <w:r w:rsidR="000E02B9">
              <w:rPr>
                <w:rFonts w:ascii="Times New Roman" w:hAnsi="Times New Roman" w:cs="Times New Roman"/>
                <w:sz w:val="24"/>
                <w:szCs w:val="24"/>
              </w:rPr>
              <w:t xml:space="preserve"> (ua.)</w:t>
            </w:r>
          </w:p>
        </w:tc>
      </w:tr>
      <w:tr w:rsidR="00B54519" w14:paraId="4E469BE7" w14:textId="77777777" w:rsidTr="00D23D6D">
        <w:trPr>
          <w:trHeight w:val="447"/>
        </w:trPr>
        <w:tc>
          <w:tcPr>
            <w:tcW w:w="1150" w:type="dxa"/>
          </w:tcPr>
          <w:p w14:paraId="083F9781" w14:textId="77777777" w:rsidR="00B54519" w:rsidRDefault="00B54519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0AA3F04E" w14:textId="77777777" w:rsidR="00B54519" w:rsidRDefault="000E02B9" w:rsidP="00BC1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etüd: 3,4 (ua.)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ddig tanult darabok ismétlése.</w:t>
            </w:r>
          </w:p>
        </w:tc>
      </w:tr>
    </w:tbl>
    <w:p w14:paraId="05D7D645" w14:textId="77777777" w:rsidR="003D3E14" w:rsidRDefault="003D3E14" w:rsidP="003D3E14"/>
    <w:p w14:paraId="4443D761" w14:textId="77777777" w:rsidR="00E63998" w:rsidRDefault="00E63998" w:rsidP="003D3E14"/>
    <w:p w14:paraId="79AA748F" w14:textId="77777777" w:rsidR="00E63998" w:rsidRDefault="00E63998" w:rsidP="003D3E14"/>
    <w:p w14:paraId="1B46875D" w14:textId="77777777" w:rsidR="00E63998" w:rsidRDefault="00E63998" w:rsidP="003D3E14"/>
    <w:p w14:paraId="7BC3C689" w14:textId="184FA684" w:rsidR="00E63998" w:rsidRDefault="00E63998" w:rsidP="003D3E14"/>
    <w:p w14:paraId="42B3DAE3" w14:textId="77777777" w:rsidR="006405CF" w:rsidRDefault="006405CF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582FEFBB" w14:textId="77777777" w:rsidTr="003974AD">
        <w:trPr>
          <w:trHeight w:val="588"/>
        </w:trPr>
        <w:tc>
          <w:tcPr>
            <w:tcW w:w="1129" w:type="dxa"/>
          </w:tcPr>
          <w:p w14:paraId="20A4681D" w14:textId="77777777"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14:paraId="5E3ADB34" w14:textId="77777777" w:rsidR="003D3E14" w:rsidRPr="00B96443" w:rsidRDefault="006C0EE9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46EA4">
              <w:rPr>
                <w:rFonts w:ascii="Times New Roman" w:hAnsi="Times New Roman" w:cs="Times New Roman"/>
                <w:b/>
                <w:sz w:val="28"/>
                <w:szCs w:val="28"/>
              </w:rPr>
              <w:t>Alátevés és fölétevés gyakorlása</w:t>
            </w:r>
          </w:p>
        </w:tc>
        <w:tc>
          <w:tcPr>
            <w:tcW w:w="1417" w:type="dxa"/>
          </w:tcPr>
          <w:p w14:paraId="12F83C59" w14:textId="77777777" w:rsidR="003D3E14" w:rsidRPr="005A4AB8" w:rsidRDefault="007D5FA7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420CCB20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5D2B3B84" w14:textId="77777777" w:rsidTr="003D3E14">
        <w:trPr>
          <w:trHeight w:val="377"/>
        </w:trPr>
        <w:tc>
          <w:tcPr>
            <w:tcW w:w="1150" w:type="dxa"/>
          </w:tcPr>
          <w:p w14:paraId="7FD95D91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50E786CD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E180C" w14:paraId="214E2866" w14:textId="77777777" w:rsidTr="003D3E14">
        <w:trPr>
          <w:trHeight w:val="377"/>
        </w:trPr>
        <w:tc>
          <w:tcPr>
            <w:tcW w:w="1150" w:type="dxa"/>
          </w:tcPr>
          <w:p w14:paraId="5E971702" w14:textId="77777777" w:rsidR="007E180C" w:rsidRPr="00F95D9A" w:rsidRDefault="007E180C" w:rsidP="007E180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655AA2AF" w14:textId="77777777" w:rsidR="00E63998" w:rsidRDefault="000E02B9" w:rsidP="00E6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Orbán György: 3 gyakorlat alá- és fölétevésre (Barátságos zong.isk.2: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8.old.)</w:t>
            </w:r>
          </w:p>
          <w:p w14:paraId="611FF02F" w14:textId="77777777" w:rsidR="007E180C" w:rsidRPr="00B11E82" w:rsidRDefault="000E02B9" w:rsidP="00E6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Schytte: Dallamos etűd (Barátságos zongisk.2: 14.old.)</w:t>
            </w:r>
          </w:p>
        </w:tc>
      </w:tr>
      <w:tr w:rsidR="00E63998" w14:paraId="791843AC" w14:textId="77777777" w:rsidTr="003D3E14">
        <w:trPr>
          <w:trHeight w:val="355"/>
        </w:trPr>
        <w:tc>
          <w:tcPr>
            <w:tcW w:w="1150" w:type="dxa"/>
          </w:tcPr>
          <w:p w14:paraId="4E70850E" w14:textId="77777777" w:rsidR="00E63998" w:rsidRPr="00F95D9A" w:rsidRDefault="00E63998" w:rsidP="00E6399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4DAD462C" w14:textId="77777777" w:rsidR="00E63998" w:rsidRDefault="00E63998" w:rsidP="00E6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Orbán György: 3 gyakorlat alá- és fölétevésre (Barátságos zong.isk.2: 8.old.)</w:t>
            </w:r>
          </w:p>
          <w:p w14:paraId="0B69E8E5" w14:textId="77777777" w:rsidR="00E63998" w:rsidRPr="00B11E82" w:rsidRDefault="00E63998" w:rsidP="00E6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Schytte: Dallamos etűd (Barátságos zongisk.2: 14.old.)</w:t>
            </w:r>
          </w:p>
        </w:tc>
      </w:tr>
      <w:tr w:rsidR="00E63998" w14:paraId="58BD7A59" w14:textId="77777777" w:rsidTr="003D3E14">
        <w:trPr>
          <w:trHeight w:val="447"/>
        </w:trPr>
        <w:tc>
          <w:tcPr>
            <w:tcW w:w="1150" w:type="dxa"/>
          </w:tcPr>
          <w:p w14:paraId="32E91D50" w14:textId="77777777" w:rsidR="00E63998" w:rsidRPr="00F95D9A" w:rsidRDefault="00E63998" w:rsidP="00E6399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34165B68" w14:textId="77777777" w:rsidR="00E63998" w:rsidRPr="00B11E82" w:rsidRDefault="00E63998" w:rsidP="00E63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etüd: 5, Bartók Béla: Hol jártál báránykám, Tisza partján: külön kézzel kottából (Zong.isk.2: 8,9 old.)</w:t>
            </w:r>
          </w:p>
        </w:tc>
      </w:tr>
      <w:tr w:rsidR="00E63998" w14:paraId="31DC1126" w14:textId="77777777" w:rsidTr="003D3E14">
        <w:trPr>
          <w:trHeight w:val="376"/>
        </w:trPr>
        <w:tc>
          <w:tcPr>
            <w:tcW w:w="1150" w:type="dxa"/>
          </w:tcPr>
          <w:p w14:paraId="780B92CD" w14:textId="77777777" w:rsidR="00E63998" w:rsidRPr="007137AB" w:rsidRDefault="00E63998" w:rsidP="00E639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6F0BC6F1" w14:textId="77777777" w:rsidR="00E63998" w:rsidRPr="00327862" w:rsidRDefault="00E63998" w:rsidP="00E63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etüd: 5, Bartók Béla: Hol jártál báránykám, Tisza partján: Külön kézzel kívülről (ua.)</w:t>
            </w:r>
          </w:p>
        </w:tc>
      </w:tr>
      <w:tr w:rsidR="00E63998" w14:paraId="507836DC" w14:textId="77777777" w:rsidTr="003D3E14">
        <w:trPr>
          <w:trHeight w:val="264"/>
        </w:trPr>
        <w:tc>
          <w:tcPr>
            <w:tcW w:w="1150" w:type="dxa"/>
          </w:tcPr>
          <w:p w14:paraId="628AB38C" w14:textId="77777777" w:rsidR="00E63998" w:rsidRPr="00F95D9A" w:rsidRDefault="00E63998" w:rsidP="00E6399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7E16EC67" w14:textId="77777777" w:rsidR="00E63998" w:rsidRPr="00327862" w:rsidRDefault="00E63998" w:rsidP="00E6399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etüd: 6, Bartók Béla: Hol jártál báránykám, Tisza partján: lassan két kézzel együtt (ua.)</w:t>
            </w:r>
          </w:p>
        </w:tc>
      </w:tr>
      <w:tr w:rsidR="00E63998" w14:paraId="0FA4B604" w14:textId="77777777" w:rsidTr="003D3E14">
        <w:trPr>
          <w:trHeight w:val="447"/>
        </w:trPr>
        <w:tc>
          <w:tcPr>
            <w:tcW w:w="1150" w:type="dxa"/>
          </w:tcPr>
          <w:p w14:paraId="2EDD711C" w14:textId="77777777" w:rsidR="00E63998" w:rsidRPr="00F95D9A" w:rsidRDefault="00E63998" w:rsidP="00E6399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00491B30" w14:textId="77777777" w:rsidR="00E63998" w:rsidRPr="00327862" w:rsidRDefault="00E63998" w:rsidP="00E6399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etüd: 6, Bartók Béla: Hol jártál báránykám, Tisza partján: eredeti tempóban két kézzel együtt (ua.)</w:t>
            </w:r>
          </w:p>
        </w:tc>
      </w:tr>
      <w:tr w:rsidR="00E63998" w14:paraId="71518411" w14:textId="77777777" w:rsidTr="003D3E14">
        <w:trPr>
          <w:trHeight w:val="447"/>
        </w:trPr>
        <w:tc>
          <w:tcPr>
            <w:tcW w:w="1150" w:type="dxa"/>
          </w:tcPr>
          <w:p w14:paraId="3CE7660F" w14:textId="77777777" w:rsidR="00E63998" w:rsidRPr="00F95D9A" w:rsidRDefault="00E63998" w:rsidP="00E6399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144334E9" w14:textId="77777777" w:rsidR="00E63998" w:rsidRPr="00B11E82" w:rsidRDefault="00E63998" w:rsidP="00E63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Szőnyi Erzsébet: Mazurka, Farkas Ferenc: Magyar tánc: külön kézzel kottából (Zong.isk.2: 11.old, 14.old.)</w:t>
            </w:r>
          </w:p>
        </w:tc>
      </w:tr>
      <w:tr w:rsidR="00E63998" w14:paraId="43BA237A" w14:textId="77777777" w:rsidTr="003D3E14">
        <w:trPr>
          <w:trHeight w:val="447"/>
        </w:trPr>
        <w:tc>
          <w:tcPr>
            <w:tcW w:w="1150" w:type="dxa"/>
          </w:tcPr>
          <w:p w14:paraId="5F446D92" w14:textId="77777777" w:rsidR="00E63998" w:rsidRPr="00F95D9A" w:rsidRDefault="00E63998" w:rsidP="00E6399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5F2C5B5F" w14:textId="77777777" w:rsidR="00E63998" w:rsidRPr="00B11E82" w:rsidRDefault="00E63998" w:rsidP="00E63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Szőnyi Erzsébet: Mazurka, Farkas Ferenc: Magyar tánc: külön kézzel kívülről (ua.)</w:t>
            </w:r>
          </w:p>
        </w:tc>
      </w:tr>
      <w:tr w:rsidR="00E63998" w14:paraId="44B8714A" w14:textId="77777777" w:rsidTr="003D3E14">
        <w:trPr>
          <w:trHeight w:val="447"/>
        </w:trPr>
        <w:tc>
          <w:tcPr>
            <w:tcW w:w="1150" w:type="dxa"/>
          </w:tcPr>
          <w:p w14:paraId="56EFE299" w14:textId="77777777" w:rsidR="00E63998" w:rsidRPr="00F95D9A" w:rsidRDefault="00E63998" w:rsidP="00E6399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4BD4FB45" w14:textId="77777777" w:rsidR="00E63998" w:rsidRPr="00BC1E64" w:rsidRDefault="00E63998" w:rsidP="00E63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Szőnyi Erzsébet: Mazurka, Farkas Ferenc: Magyar tánc: lassan két kézzel együtt (ua.)</w:t>
            </w:r>
          </w:p>
        </w:tc>
      </w:tr>
      <w:tr w:rsidR="00E63998" w14:paraId="22150A40" w14:textId="77777777" w:rsidTr="00CD44B8">
        <w:trPr>
          <w:trHeight w:val="574"/>
        </w:trPr>
        <w:tc>
          <w:tcPr>
            <w:tcW w:w="1150" w:type="dxa"/>
          </w:tcPr>
          <w:p w14:paraId="72DEFAF2" w14:textId="77777777" w:rsidR="00E63998" w:rsidRPr="00F95D9A" w:rsidRDefault="00E63998" w:rsidP="00E63998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6F4E18A9" w14:textId="77777777" w:rsidR="00E63998" w:rsidRPr="00BC1E64" w:rsidRDefault="00E63998" w:rsidP="00E63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Szőnyi Erzsébet: Mazurka, Farkas Ferenc: Magyar tánc: eredeti tempóban két kézzel (ua.)</w:t>
            </w:r>
          </w:p>
        </w:tc>
      </w:tr>
    </w:tbl>
    <w:p w14:paraId="1C3700A9" w14:textId="77777777" w:rsidR="003D3E14" w:rsidRDefault="003D3E14" w:rsidP="003D3E14"/>
    <w:p w14:paraId="05210AD8" w14:textId="77777777" w:rsidR="00E63998" w:rsidRDefault="00E63998" w:rsidP="003D3E14"/>
    <w:p w14:paraId="5FA9C3D4" w14:textId="77777777" w:rsidR="00E63998" w:rsidRDefault="00E63998" w:rsidP="003D3E14"/>
    <w:p w14:paraId="0ECA812C" w14:textId="77777777" w:rsidR="00E63998" w:rsidRDefault="00E63998" w:rsidP="003D3E14"/>
    <w:p w14:paraId="09CA30B5" w14:textId="77777777" w:rsidR="00CD44B8" w:rsidRDefault="00CD44B8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1"/>
        <w:gridCol w:w="11178"/>
        <w:gridCol w:w="1409"/>
        <w:gridCol w:w="8"/>
      </w:tblGrid>
      <w:tr w:rsidR="00CD44B8" w:rsidRPr="005A4AB8" w14:paraId="27835BA0" w14:textId="77777777" w:rsidTr="001706BC">
        <w:trPr>
          <w:trHeight w:val="588"/>
        </w:trPr>
        <w:tc>
          <w:tcPr>
            <w:tcW w:w="1129" w:type="dxa"/>
          </w:tcPr>
          <w:p w14:paraId="2CBB3A51" w14:textId="77777777" w:rsidR="00CD44B8" w:rsidRPr="005A4AB8" w:rsidRDefault="00CD44B8" w:rsidP="00CD44B8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1199" w:type="dxa"/>
            <w:gridSpan w:val="2"/>
          </w:tcPr>
          <w:p w14:paraId="25B8EF7F" w14:textId="77777777" w:rsidR="00CD44B8" w:rsidRPr="00B96443" w:rsidRDefault="00CD44B8" w:rsidP="00CD44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E180C" w:rsidRPr="007E1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46EA4">
              <w:rPr>
                <w:rFonts w:ascii="Times New Roman" w:hAnsi="Times New Roman" w:cs="Times New Roman"/>
                <w:b/>
                <w:sz w:val="28"/>
                <w:szCs w:val="28"/>
              </w:rPr>
              <w:t>Triola és díszítések gyakorlása</w:t>
            </w:r>
          </w:p>
        </w:tc>
        <w:tc>
          <w:tcPr>
            <w:tcW w:w="1417" w:type="dxa"/>
            <w:gridSpan w:val="2"/>
          </w:tcPr>
          <w:p w14:paraId="42C8AC36" w14:textId="77777777" w:rsidR="00CD44B8" w:rsidRPr="005A4AB8" w:rsidRDefault="00CD44B8" w:rsidP="00CD44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3D3E14" w:rsidRPr="005A4AB8" w14:paraId="6BBE36B3" w14:textId="77777777" w:rsidTr="003974AD">
        <w:trPr>
          <w:gridAfter w:val="1"/>
          <w:wAfter w:w="8" w:type="dxa"/>
          <w:trHeight w:val="377"/>
        </w:trPr>
        <w:tc>
          <w:tcPr>
            <w:tcW w:w="1150" w:type="dxa"/>
            <w:gridSpan w:val="2"/>
          </w:tcPr>
          <w:p w14:paraId="755ED1F4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gridSpan w:val="2"/>
          </w:tcPr>
          <w:p w14:paraId="51A96CC2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42140" w14:paraId="006833EF" w14:textId="77777777" w:rsidTr="003974AD">
        <w:trPr>
          <w:gridAfter w:val="1"/>
          <w:wAfter w:w="8" w:type="dxa"/>
          <w:trHeight w:val="377"/>
        </w:trPr>
        <w:tc>
          <w:tcPr>
            <w:tcW w:w="1150" w:type="dxa"/>
            <w:gridSpan w:val="2"/>
          </w:tcPr>
          <w:p w14:paraId="7B456444" w14:textId="77777777" w:rsidR="00742140" w:rsidRPr="00F95D9A" w:rsidRDefault="00742140" w:rsidP="0074214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gridSpan w:val="2"/>
          </w:tcPr>
          <w:p w14:paraId="30246CA1" w14:textId="77777777" w:rsidR="00742140" w:rsidRPr="0029269B" w:rsidRDefault="008813F1" w:rsidP="00742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Burgmüller: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Triola-gyakorlatok,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Mozart: F-dúr menüett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külön kézzel kottából (Barátságos zongisk.2.: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17.old, 20.old.) </w:t>
            </w:r>
          </w:p>
        </w:tc>
      </w:tr>
      <w:tr w:rsidR="00742140" w14:paraId="1059F324" w14:textId="77777777" w:rsidTr="003974AD">
        <w:trPr>
          <w:gridAfter w:val="1"/>
          <w:wAfter w:w="8" w:type="dxa"/>
          <w:trHeight w:val="355"/>
        </w:trPr>
        <w:tc>
          <w:tcPr>
            <w:tcW w:w="1150" w:type="dxa"/>
            <w:gridSpan w:val="2"/>
          </w:tcPr>
          <w:p w14:paraId="389D0A54" w14:textId="77777777" w:rsidR="00742140" w:rsidRPr="00F95D9A" w:rsidRDefault="00742140" w:rsidP="0074214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gridSpan w:val="2"/>
          </w:tcPr>
          <w:p w14:paraId="7BA1FC53" w14:textId="77777777" w:rsidR="00742140" w:rsidRPr="00327862" w:rsidRDefault="008813F1" w:rsidP="00742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Burgmüller: Triola-gyakorlatok, Mozart:</w:t>
            </w:r>
            <w:r w:rsidR="00077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F-dúr menüett: külön kézzel kívülről (ua.)</w:t>
            </w:r>
          </w:p>
        </w:tc>
      </w:tr>
      <w:tr w:rsidR="00742140" w14:paraId="226CB870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65D170A3" w14:textId="77777777" w:rsidR="00742140" w:rsidRPr="00F95D9A" w:rsidRDefault="00742140" w:rsidP="0074214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gridSpan w:val="2"/>
          </w:tcPr>
          <w:p w14:paraId="2EDAFEC6" w14:textId="77777777" w:rsidR="00742140" w:rsidRPr="00327862" w:rsidRDefault="008813F1" w:rsidP="0074214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etűd: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(Zongoraisk.2.Függelék), Mozart: F-dúr menüett: lassan két kézzel együtt (ua.)</w:t>
            </w:r>
          </w:p>
        </w:tc>
      </w:tr>
      <w:tr w:rsidR="00742140" w14:paraId="5DF54A22" w14:textId="77777777" w:rsidTr="003974AD">
        <w:trPr>
          <w:gridAfter w:val="1"/>
          <w:wAfter w:w="8" w:type="dxa"/>
          <w:trHeight w:val="376"/>
        </w:trPr>
        <w:tc>
          <w:tcPr>
            <w:tcW w:w="1150" w:type="dxa"/>
            <w:gridSpan w:val="2"/>
          </w:tcPr>
          <w:p w14:paraId="3FEC779B" w14:textId="77777777" w:rsidR="00742140" w:rsidRPr="007137AB" w:rsidRDefault="00742140" w:rsidP="007421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gridSpan w:val="2"/>
          </w:tcPr>
          <w:p w14:paraId="6DB543C2" w14:textId="77777777" w:rsidR="00742140" w:rsidRPr="0029269B" w:rsidRDefault="008813F1" w:rsidP="00742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etűd: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75BD">
              <w:rPr>
                <w:rFonts w:ascii="Times New Roman" w:hAnsi="Times New Roman" w:cs="Times New Roman"/>
                <w:sz w:val="24"/>
                <w:szCs w:val="24"/>
              </w:rPr>
              <w:t xml:space="preserve"> (ua.)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Mozart:</w:t>
            </w:r>
            <w:r w:rsidR="00077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F-dúr menüett: eredeti tempóban két kézzel együtt (ua.)</w:t>
            </w:r>
          </w:p>
        </w:tc>
      </w:tr>
      <w:tr w:rsidR="002E3EDC" w14:paraId="18FF2A6B" w14:textId="77777777" w:rsidTr="003974AD">
        <w:trPr>
          <w:gridAfter w:val="1"/>
          <w:wAfter w:w="8" w:type="dxa"/>
          <w:trHeight w:val="264"/>
        </w:trPr>
        <w:tc>
          <w:tcPr>
            <w:tcW w:w="1150" w:type="dxa"/>
            <w:gridSpan w:val="2"/>
          </w:tcPr>
          <w:p w14:paraId="2629E07B" w14:textId="77777777" w:rsidR="002E3EDC" w:rsidRPr="00F95D9A" w:rsidRDefault="002E3EDC" w:rsidP="002E3E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gridSpan w:val="2"/>
          </w:tcPr>
          <w:p w14:paraId="2F959844" w14:textId="77777777" w:rsidR="002E3EDC" w:rsidRPr="0029269B" w:rsidRDefault="000775BD" w:rsidP="002E3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etűd: 8,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(ua.)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Krieger: A-moll menüett: külön kézzel kottából (Zong.isk.2: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old.)</w:t>
            </w:r>
          </w:p>
        </w:tc>
      </w:tr>
      <w:tr w:rsidR="002E3EDC" w14:paraId="75BA3F05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100B09D0" w14:textId="77777777" w:rsidR="002E3EDC" w:rsidRPr="00F95D9A" w:rsidRDefault="002E3EDC" w:rsidP="002E3ED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gridSpan w:val="2"/>
          </w:tcPr>
          <w:p w14:paraId="12843A38" w14:textId="77777777" w:rsidR="002E3EDC" w:rsidRPr="0029269B" w:rsidRDefault="000775BD" w:rsidP="002E3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etűd: 8,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(ua.) Krieger: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A-moll menüett: külön kézzel kívülről (ua.)</w:t>
            </w:r>
          </w:p>
        </w:tc>
      </w:tr>
      <w:tr w:rsidR="002E3EDC" w14:paraId="08F1A5F5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0510AA5E" w14:textId="77777777" w:rsidR="002E3EDC" w:rsidRPr="00F95D9A" w:rsidRDefault="002E3EDC" w:rsidP="002E3ED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gridSpan w:val="2"/>
          </w:tcPr>
          <w:p w14:paraId="6B647BE3" w14:textId="77777777" w:rsidR="002E3EDC" w:rsidRPr="0029269B" w:rsidRDefault="000775BD" w:rsidP="002E3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etűd: 10,11 (ua.) Krieger: A-moll menüett: lassan két kézzel együtt (ua.)</w:t>
            </w:r>
          </w:p>
        </w:tc>
      </w:tr>
      <w:tr w:rsidR="002E3EDC" w14:paraId="15A700D6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39787076" w14:textId="77777777" w:rsidR="002E3EDC" w:rsidRPr="00F95D9A" w:rsidRDefault="002E3EDC" w:rsidP="002E3ED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gridSpan w:val="2"/>
          </w:tcPr>
          <w:p w14:paraId="5C7F2B25" w14:textId="77777777" w:rsidR="002E3EDC" w:rsidRPr="00B93DF2" w:rsidRDefault="000775BD" w:rsidP="002E3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etűd:10, 11 (ua.) Krieger: A-moll menüett: eredeti tempóban két kézzel együtt (ua.)</w:t>
            </w:r>
          </w:p>
        </w:tc>
      </w:tr>
      <w:tr w:rsidR="00E06121" w14:paraId="0D6A27AF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42D7D5C7" w14:textId="77777777" w:rsidR="00E06121" w:rsidRDefault="00E06121" w:rsidP="00E0612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  <w:gridSpan w:val="2"/>
          </w:tcPr>
          <w:p w14:paraId="6D310A6F" w14:textId="77777777" w:rsidR="00E06121" w:rsidRPr="00B93DF2" w:rsidRDefault="000775BD" w:rsidP="00E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eddig tanultak gyakorlása</w:t>
            </w:r>
            <w:r w:rsidR="00252BE4">
              <w:rPr>
                <w:rFonts w:ascii="Times New Roman" w:hAnsi="Times New Roman" w:cs="Times New Roman"/>
                <w:sz w:val="24"/>
                <w:szCs w:val="24"/>
              </w:rPr>
              <w:t>, zenehallgatás.</w:t>
            </w:r>
          </w:p>
        </w:tc>
      </w:tr>
      <w:tr w:rsidR="00E06121" w14:paraId="54D73FF4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3C8112A8" w14:textId="77777777" w:rsidR="00E06121" w:rsidRDefault="00E06121" w:rsidP="00E0612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  <w:gridSpan w:val="2"/>
          </w:tcPr>
          <w:p w14:paraId="3EB585B5" w14:textId="77777777" w:rsidR="00E06121" w:rsidRPr="002E3EDC" w:rsidRDefault="000775BD" w:rsidP="00E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eddig tanultak gyakorlása.</w:t>
            </w:r>
          </w:p>
        </w:tc>
      </w:tr>
      <w:tr w:rsidR="00E06121" w14:paraId="779BF3C6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60BD4D41" w14:textId="77777777" w:rsidR="00E06121" w:rsidRDefault="00E06121" w:rsidP="00E0612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  <w:gridSpan w:val="2"/>
          </w:tcPr>
          <w:p w14:paraId="594999BE" w14:textId="77777777" w:rsidR="00E06121" w:rsidRPr="00B11E82" w:rsidRDefault="00E06121" w:rsidP="00E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Felkészülés a félévi beszámolóra</w:t>
            </w:r>
            <w:r w:rsidR="00077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6121" w14:paraId="7CED1B06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34E3E665" w14:textId="77777777" w:rsidR="00E06121" w:rsidRDefault="00E06121" w:rsidP="00E0612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  <w:gridSpan w:val="2"/>
          </w:tcPr>
          <w:p w14:paraId="260A8716" w14:textId="77777777" w:rsidR="00E06121" w:rsidRPr="00B11E82" w:rsidRDefault="00E06121" w:rsidP="00E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Félévi beszámoló</w:t>
            </w:r>
          </w:p>
        </w:tc>
      </w:tr>
    </w:tbl>
    <w:p w14:paraId="2F32B2B0" w14:textId="77777777" w:rsidR="003D3E14" w:rsidRDefault="003D3E14" w:rsidP="003D3E14"/>
    <w:p w14:paraId="46FDC701" w14:textId="77777777" w:rsidR="00E63998" w:rsidRDefault="00E63998" w:rsidP="003D3E14"/>
    <w:p w14:paraId="10C84CA1" w14:textId="77777777" w:rsidR="00E63998" w:rsidRDefault="00E63998" w:rsidP="003D3E14"/>
    <w:p w14:paraId="6F30791A" w14:textId="1198BFFE" w:rsidR="00E63998" w:rsidRDefault="00E63998" w:rsidP="003D3E14"/>
    <w:p w14:paraId="2C0A2E52" w14:textId="77777777" w:rsidR="00E31D59" w:rsidRDefault="00E31D59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2EF2BB5E" w14:textId="77777777" w:rsidTr="003974AD">
        <w:trPr>
          <w:trHeight w:val="588"/>
        </w:trPr>
        <w:tc>
          <w:tcPr>
            <w:tcW w:w="1129" w:type="dxa"/>
          </w:tcPr>
          <w:p w14:paraId="31A2D8A0" w14:textId="77777777"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14:paraId="4F5D4778" w14:textId="77777777" w:rsidR="003D3E14" w:rsidRPr="00B96443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46EA4">
              <w:rPr>
                <w:rFonts w:ascii="Times New Roman" w:hAnsi="Times New Roman" w:cs="Times New Roman"/>
                <w:b/>
                <w:sz w:val="28"/>
                <w:szCs w:val="28"/>
              </w:rPr>
              <w:t>A skálajáték</w:t>
            </w:r>
            <w:r w:rsidR="000775BD">
              <w:rPr>
                <w:rFonts w:ascii="Times New Roman" w:hAnsi="Times New Roman" w:cs="Times New Roman"/>
                <w:b/>
                <w:sz w:val="28"/>
                <w:szCs w:val="28"/>
              </w:rPr>
              <w:t>, Klasszikus táncok</w:t>
            </w:r>
          </w:p>
        </w:tc>
        <w:tc>
          <w:tcPr>
            <w:tcW w:w="1417" w:type="dxa"/>
          </w:tcPr>
          <w:p w14:paraId="488B9C29" w14:textId="77777777" w:rsidR="003D3E14" w:rsidRPr="005A4AB8" w:rsidRDefault="006C0EE9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0612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310AE342" w14:textId="77777777" w:rsidR="003D3E14" w:rsidRPr="00E31D59" w:rsidRDefault="003D3E14" w:rsidP="003D3E14">
      <w:pPr>
        <w:rPr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842"/>
      </w:tblGrid>
      <w:tr w:rsidR="003D3E14" w:rsidRPr="005A4AB8" w14:paraId="2C1E1A1A" w14:textId="77777777" w:rsidTr="00474DF7">
        <w:trPr>
          <w:trHeight w:val="377"/>
        </w:trPr>
        <w:tc>
          <w:tcPr>
            <w:tcW w:w="1150" w:type="dxa"/>
          </w:tcPr>
          <w:p w14:paraId="09BD3A37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42" w:type="dxa"/>
          </w:tcPr>
          <w:p w14:paraId="3B6EFE49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60115A" w14:paraId="282027C2" w14:textId="77777777" w:rsidTr="00474DF7">
        <w:trPr>
          <w:trHeight w:val="355"/>
        </w:trPr>
        <w:tc>
          <w:tcPr>
            <w:tcW w:w="1150" w:type="dxa"/>
          </w:tcPr>
          <w:p w14:paraId="19DC1A49" w14:textId="77777777" w:rsidR="0060115A" w:rsidRDefault="0060115A" w:rsidP="0060115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2" w:type="dxa"/>
          </w:tcPr>
          <w:p w14:paraId="2BE916E5" w14:textId="77777777" w:rsidR="0060115A" w:rsidRPr="00713315" w:rsidRDefault="00474DF7" w:rsidP="0060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C-dúr skála gyakorlása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(lassan és gyorsan kötve, staccatoval bal és jobb kézzel) Clarke:</w:t>
            </w:r>
            <w:r w:rsidR="00F62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Induló-</w:t>
            </w:r>
            <w:r w:rsidR="00F62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külön kézzel</w:t>
            </w:r>
            <w:r w:rsidR="00F62319">
              <w:rPr>
                <w:rFonts w:ascii="Times New Roman" w:hAnsi="Times New Roman" w:cs="Times New Roman"/>
                <w:sz w:val="24"/>
                <w:szCs w:val="24"/>
              </w:rPr>
              <w:t xml:space="preserve"> kottából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(Zong.isk.2.: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28.old)</w:t>
            </w:r>
            <w:r w:rsidR="003F7DFF">
              <w:rPr>
                <w:rFonts w:ascii="Times New Roman" w:hAnsi="Times New Roman" w:cs="Times New Roman"/>
                <w:sz w:val="24"/>
                <w:szCs w:val="24"/>
              </w:rPr>
              <w:t xml:space="preserve"> Az induló meghallgatása, szerkezeti elemzése.</w:t>
            </w:r>
          </w:p>
        </w:tc>
      </w:tr>
      <w:tr w:rsidR="0060115A" w14:paraId="3862F54F" w14:textId="77777777" w:rsidTr="00474DF7">
        <w:trPr>
          <w:trHeight w:val="355"/>
        </w:trPr>
        <w:tc>
          <w:tcPr>
            <w:tcW w:w="1150" w:type="dxa"/>
          </w:tcPr>
          <w:p w14:paraId="74A20BC6" w14:textId="77777777" w:rsidR="0060115A" w:rsidRPr="00F95D9A" w:rsidRDefault="0060115A" w:rsidP="0060115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42" w:type="dxa"/>
          </w:tcPr>
          <w:p w14:paraId="07AAA404" w14:textId="77777777" w:rsidR="0060115A" w:rsidRPr="00713315" w:rsidRDefault="00474DF7" w:rsidP="00601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C-dúr skála gyakorlása, Clarke: Induló- külön kézzel kívülről, L.Mozart: D-moll menüett- külön kézzel kottából (Zongisk2: 28,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29.old.)</w:t>
            </w:r>
            <w:r w:rsidR="003F7DFF">
              <w:rPr>
                <w:rFonts w:ascii="Times New Roman" w:hAnsi="Times New Roman" w:cs="Times New Roman"/>
                <w:sz w:val="24"/>
                <w:szCs w:val="24"/>
              </w:rPr>
              <w:t xml:space="preserve"> A menüett meghallgatása, szerkezeti elemzése</w:t>
            </w:r>
          </w:p>
        </w:tc>
      </w:tr>
      <w:tr w:rsidR="0060115A" w14:paraId="3D14C767" w14:textId="77777777" w:rsidTr="00474DF7">
        <w:trPr>
          <w:trHeight w:val="447"/>
        </w:trPr>
        <w:tc>
          <w:tcPr>
            <w:tcW w:w="1150" w:type="dxa"/>
          </w:tcPr>
          <w:p w14:paraId="4769B8F5" w14:textId="77777777" w:rsidR="0060115A" w:rsidRPr="00F95D9A" w:rsidRDefault="0060115A" w:rsidP="0060115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2" w:type="dxa"/>
          </w:tcPr>
          <w:p w14:paraId="3DE96000" w14:textId="77777777" w:rsidR="0060115A" w:rsidRPr="00713315" w:rsidRDefault="00474DF7" w:rsidP="00601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C-dúr skála gyakorlása, Clarke: Induló- lassan két kézze</w:t>
            </w:r>
            <w:r w:rsidR="00F6231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együtt, L.Mozart:</w:t>
            </w:r>
            <w:r w:rsidR="00F62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D-moll menüett- külön kézzel kívülről (ua.)</w:t>
            </w:r>
          </w:p>
        </w:tc>
      </w:tr>
      <w:tr w:rsidR="0060115A" w14:paraId="4DEE8980" w14:textId="77777777" w:rsidTr="00474DF7">
        <w:trPr>
          <w:trHeight w:val="376"/>
        </w:trPr>
        <w:tc>
          <w:tcPr>
            <w:tcW w:w="1150" w:type="dxa"/>
          </w:tcPr>
          <w:p w14:paraId="6132875E" w14:textId="77777777" w:rsidR="0060115A" w:rsidRPr="007137AB" w:rsidRDefault="0060115A" w:rsidP="006011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2" w:type="dxa"/>
          </w:tcPr>
          <w:p w14:paraId="6A800FE4" w14:textId="77777777" w:rsidR="0060115A" w:rsidRPr="00327862" w:rsidRDefault="00F62319" w:rsidP="00601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A-moll skála gyakorlása, Clarke: Induló- eredeti tempóban két kézzel, L. Mozart: D-moll menüett- lassan két kézzel együtt (ua.)</w:t>
            </w:r>
          </w:p>
        </w:tc>
      </w:tr>
      <w:tr w:rsidR="0060115A" w14:paraId="6036BA32" w14:textId="77777777" w:rsidTr="00474DF7">
        <w:trPr>
          <w:trHeight w:val="264"/>
        </w:trPr>
        <w:tc>
          <w:tcPr>
            <w:tcW w:w="1150" w:type="dxa"/>
          </w:tcPr>
          <w:p w14:paraId="531DCE03" w14:textId="77777777" w:rsidR="0060115A" w:rsidRPr="00F95D9A" w:rsidRDefault="0060115A" w:rsidP="0060115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2" w:type="dxa"/>
          </w:tcPr>
          <w:p w14:paraId="3975331D" w14:textId="77777777" w:rsidR="0060115A" w:rsidRPr="00327862" w:rsidRDefault="00F62319" w:rsidP="0060115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A-moll skála gyakorlása, L.Mozart: D-moll menüett- eredeti tempóban két kézzel (ua.)</w:t>
            </w:r>
          </w:p>
        </w:tc>
      </w:tr>
      <w:tr w:rsidR="00511DB4" w14:paraId="66794CB4" w14:textId="77777777" w:rsidTr="00474DF7">
        <w:trPr>
          <w:trHeight w:val="447"/>
        </w:trPr>
        <w:tc>
          <w:tcPr>
            <w:tcW w:w="1150" w:type="dxa"/>
          </w:tcPr>
          <w:p w14:paraId="2E920820" w14:textId="77777777" w:rsidR="00511DB4" w:rsidRPr="00F95D9A" w:rsidRDefault="00511DB4" w:rsidP="00511DB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42" w:type="dxa"/>
          </w:tcPr>
          <w:p w14:paraId="334E860C" w14:textId="77777777" w:rsidR="00511DB4" w:rsidRPr="00F62319" w:rsidRDefault="00F62319" w:rsidP="00F62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A-moll skála gyakorlása, Telemann: Gavotte- külön kézzel k</w:t>
            </w:r>
            <w:r w:rsidR="003F7DFF">
              <w:rPr>
                <w:rFonts w:ascii="Times New Roman" w:hAnsi="Times New Roman" w:cs="Times New Roman"/>
                <w:sz w:val="24"/>
                <w:szCs w:val="24"/>
              </w:rPr>
              <w:t>ottából. A mű meghallg</w:t>
            </w:r>
            <w:r w:rsidR="00252B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F7DFF">
              <w:rPr>
                <w:rFonts w:ascii="Times New Roman" w:hAnsi="Times New Roman" w:cs="Times New Roman"/>
                <w:sz w:val="24"/>
                <w:szCs w:val="24"/>
              </w:rPr>
              <w:t>tása, szerkezeti elemzése</w:t>
            </w:r>
            <w:r w:rsidR="00252BE4">
              <w:rPr>
                <w:rFonts w:ascii="Times New Roman" w:hAnsi="Times New Roman" w:cs="Times New Roman"/>
                <w:sz w:val="24"/>
                <w:szCs w:val="24"/>
              </w:rPr>
              <w:t xml:space="preserve"> (Zongisk.2: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BE4">
              <w:rPr>
                <w:rFonts w:ascii="Times New Roman" w:hAnsi="Times New Roman" w:cs="Times New Roman"/>
                <w:sz w:val="24"/>
                <w:szCs w:val="24"/>
              </w:rPr>
              <w:t>30.old.)</w:t>
            </w:r>
          </w:p>
        </w:tc>
      </w:tr>
      <w:tr w:rsidR="00511DB4" w14:paraId="208D6452" w14:textId="77777777" w:rsidTr="00474DF7">
        <w:trPr>
          <w:trHeight w:val="447"/>
        </w:trPr>
        <w:tc>
          <w:tcPr>
            <w:tcW w:w="1150" w:type="dxa"/>
          </w:tcPr>
          <w:p w14:paraId="56808721" w14:textId="77777777" w:rsidR="00511DB4" w:rsidRPr="00F95D9A" w:rsidRDefault="00511DB4" w:rsidP="00511DB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42" w:type="dxa"/>
          </w:tcPr>
          <w:p w14:paraId="1BCCF2DA" w14:textId="77777777" w:rsidR="00511DB4" w:rsidRPr="00327862" w:rsidRDefault="00F62319" w:rsidP="0051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G-dúr skála gyakorlása,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Telemann: Gavotte- </w:t>
            </w:r>
            <w:r w:rsidR="00252BE4">
              <w:rPr>
                <w:rFonts w:ascii="Times New Roman" w:hAnsi="Times New Roman" w:cs="Times New Roman"/>
                <w:sz w:val="24"/>
                <w:szCs w:val="24"/>
              </w:rPr>
              <w:t>külön kézzel kívülről.</w:t>
            </w:r>
          </w:p>
        </w:tc>
      </w:tr>
      <w:tr w:rsidR="00511DB4" w14:paraId="1079A1EF" w14:textId="77777777" w:rsidTr="00474DF7">
        <w:trPr>
          <w:trHeight w:val="447"/>
        </w:trPr>
        <w:tc>
          <w:tcPr>
            <w:tcW w:w="1150" w:type="dxa"/>
          </w:tcPr>
          <w:p w14:paraId="6B4E706F" w14:textId="77777777" w:rsidR="00511DB4" w:rsidRDefault="00511DB4" w:rsidP="00511DB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42" w:type="dxa"/>
          </w:tcPr>
          <w:p w14:paraId="3B3C3993" w14:textId="77777777" w:rsidR="00511DB4" w:rsidRPr="00327862" w:rsidRDefault="00F62319" w:rsidP="0051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G-dúr skála gyakorlása, Telemann: Gavotte- </w:t>
            </w:r>
            <w:r w:rsidR="00C273CA">
              <w:rPr>
                <w:rFonts w:ascii="Times New Roman" w:hAnsi="Times New Roman" w:cs="Times New Roman"/>
                <w:sz w:val="24"/>
                <w:szCs w:val="24"/>
              </w:rPr>
              <w:t xml:space="preserve">lassan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két kézzel</w:t>
            </w:r>
            <w:r w:rsidR="0025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3CA">
              <w:rPr>
                <w:rFonts w:ascii="Times New Roman" w:hAnsi="Times New Roman" w:cs="Times New Roman"/>
                <w:sz w:val="24"/>
                <w:szCs w:val="24"/>
              </w:rPr>
              <w:t>együtt</w:t>
            </w:r>
          </w:p>
        </w:tc>
      </w:tr>
      <w:tr w:rsidR="00511DB4" w14:paraId="65887A71" w14:textId="77777777" w:rsidTr="00474DF7">
        <w:trPr>
          <w:trHeight w:val="447"/>
        </w:trPr>
        <w:tc>
          <w:tcPr>
            <w:tcW w:w="1150" w:type="dxa"/>
          </w:tcPr>
          <w:p w14:paraId="25460606" w14:textId="77777777" w:rsidR="00511DB4" w:rsidRPr="00F95D9A" w:rsidRDefault="00511DB4" w:rsidP="00511DB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42" w:type="dxa"/>
          </w:tcPr>
          <w:p w14:paraId="0A61D080" w14:textId="77777777" w:rsidR="00511DB4" w:rsidRPr="00327862" w:rsidRDefault="00F62319" w:rsidP="0051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G-dúr skála gyakorlása, </w:t>
            </w:r>
            <w:r w:rsidR="00C273CA">
              <w:rPr>
                <w:rFonts w:ascii="Times New Roman" w:hAnsi="Times New Roman" w:cs="Times New Roman"/>
                <w:sz w:val="24"/>
                <w:szCs w:val="24"/>
              </w:rPr>
              <w:t>Telemann: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3CA">
              <w:rPr>
                <w:rFonts w:ascii="Times New Roman" w:hAnsi="Times New Roman" w:cs="Times New Roman"/>
                <w:sz w:val="24"/>
                <w:szCs w:val="24"/>
              </w:rPr>
              <w:t>Gavotte- eredeti tempóban két kézzel együtt</w:t>
            </w:r>
          </w:p>
        </w:tc>
      </w:tr>
      <w:tr w:rsidR="004533C5" w14:paraId="08A02C66" w14:textId="77777777" w:rsidTr="00474DF7">
        <w:trPr>
          <w:trHeight w:val="447"/>
        </w:trPr>
        <w:tc>
          <w:tcPr>
            <w:tcW w:w="1150" w:type="dxa"/>
          </w:tcPr>
          <w:p w14:paraId="3FCE26E1" w14:textId="77777777" w:rsidR="004533C5" w:rsidRDefault="004533C5" w:rsidP="004533C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42" w:type="dxa"/>
          </w:tcPr>
          <w:p w14:paraId="62B659CE" w14:textId="77777777" w:rsidR="004533C5" w:rsidRPr="00327862" w:rsidRDefault="003F7DFF" w:rsidP="00453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E-moll skála gyakorlása, </w:t>
            </w:r>
            <w:r w:rsidR="00252BE4">
              <w:rPr>
                <w:rFonts w:ascii="Times New Roman" w:hAnsi="Times New Roman" w:cs="Times New Roman"/>
                <w:sz w:val="24"/>
                <w:szCs w:val="24"/>
              </w:rPr>
              <w:t>Mozart: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BE4">
              <w:rPr>
                <w:rFonts w:ascii="Times New Roman" w:hAnsi="Times New Roman" w:cs="Times New Roman"/>
                <w:sz w:val="24"/>
                <w:szCs w:val="24"/>
              </w:rPr>
              <w:t xml:space="preserve">Bourree- külön kézzel </w:t>
            </w:r>
            <w:r w:rsidR="00C273CA">
              <w:rPr>
                <w:rFonts w:ascii="Times New Roman" w:hAnsi="Times New Roman" w:cs="Times New Roman"/>
                <w:sz w:val="24"/>
                <w:szCs w:val="24"/>
              </w:rPr>
              <w:t>kottából. A mű meghallgatása, szerkezeti elemzése. (Zong.isk.2: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3CA">
              <w:rPr>
                <w:rFonts w:ascii="Times New Roman" w:hAnsi="Times New Roman" w:cs="Times New Roman"/>
                <w:sz w:val="24"/>
                <w:szCs w:val="24"/>
              </w:rPr>
              <w:t>30.old.)</w:t>
            </w:r>
          </w:p>
        </w:tc>
      </w:tr>
      <w:tr w:rsidR="004533C5" w14:paraId="35CC1B1D" w14:textId="77777777" w:rsidTr="00474DF7">
        <w:trPr>
          <w:trHeight w:val="447"/>
        </w:trPr>
        <w:tc>
          <w:tcPr>
            <w:tcW w:w="1150" w:type="dxa"/>
          </w:tcPr>
          <w:p w14:paraId="03D40280" w14:textId="77777777" w:rsidR="004533C5" w:rsidRDefault="004533C5" w:rsidP="004533C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42" w:type="dxa"/>
          </w:tcPr>
          <w:p w14:paraId="777099E0" w14:textId="77777777" w:rsidR="004533C5" w:rsidRDefault="003F7DFF" w:rsidP="00453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E-moll skála gyakorlása, </w:t>
            </w:r>
            <w:r w:rsidR="00C273CA">
              <w:rPr>
                <w:rFonts w:ascii="Times New Roman" w:hAnsi="Times New Roman" w:cs="Times New Roman"/>
                <w:sz w:val="24"/>
                <w:szCs w:val="24"/>
              </w:rPr>
              <w:t>Mozart: Bourree- külön kézzel kívülről.</w:t>
            </w:r>
          </w:p>
        </w:tc>
      </w:tr>
      <w:tr w:rsidR="004533C5" w14:paraId="013A8167" w14:textId="77777777" w:rsidTr="00474DF7">
        <w:trPr>
          <w:trHeight w:val="447"/>
        </w:trPr>
        <w:tc>
          <w:tcPr>
            <w:tcW w:w="1150" w:type="dxa"/>
          </w:tcPr>
          <w:p w14:paraId="7239015F" w14:textId="77777777" w:rsidR="004533C5" w:rsidRDefault="004533C5" w:rsidP="004533C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42" w:type="dxa"/>
          </w:tcPr>
          <w:p w14:paraId="0FF6918D" w14:textId="77777777" w:rsidR="004533C5" w:rsidRDefault="00C273CA" w:rsidP="00453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E-moll skála gyakorlása, Mozart: Bourree- lassan két kézzel együtt</w:t>
            </w:r>
          </w:p>
        </w:tc>
      </w:tr>
      <w:tr w:rsidR="0035215A" w14:paraId="4EFD66C0" w14:textId="77777777" w:rsidTr="00474DF7">
        <w:trPr>
          <w:trHeight w:val="447"/>
        </w:trPr>
        <w:tc>
          <w:tcPr>
            <w:tcW w:w="1150" w:type="dxa"/>
          </w:tcPr>
          <w:p w14:paraId="3C830238" w14:textId="77777777" w:rsidR="0035215A" w:rsidRDefault="0035215A" w:rsidP="0035215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42" w:type="dxa"/>
          </w:tcPr>
          <w:p w14:paraId="08F8E1DC" w14:textId="77777777" w:rsidR="0035215A" w:rsidRDefault="00C273CA" w:rsidP="00352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Mozart: Bourree- eredeti tempóban két kézzel együtt. Barokk táncok hallgatása</w:t>
            </w:r>
          </w:p>
        </w:tc>
      </w:tr>
      <w:tr w:rsidR="0035215A" w14:paraId="66331121" w14:textId="77777777" w:rsidTr="00474DF7">
        <w:trPr>
          <w:trHeight w:val="447"/>
        </w:trPr>
        <w:tc>
          <w:tcPr>
            <w:tcW w:w="1150" w:type="dxa"/>
          </w:tcPr>
          <w:p w14:paraId="6A5BA592" w14:textId="77777777" w:rsidR="0035215A" w:rsidRDefault="0035215A" w:rsidP="0035215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2842" w:type="dxa"/>
          </w:tcPr>
          <w:p w14:paraId="58EBB95D" w14:textId="77777777" w:rsidR="0035215A" w:rsidRDefault="0035215A" w:rsidP="00352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Eddig tanultak ism</w:t>
            </w:r>
            <w:r w:rsidR="00474DF7">
              <w:rPr>
                <w:rFonts w:ascii="Times New Roman" w:hAnsi="Times New Roman" w:cs="Times New Roman"/>
                <w:sz w:val="24"/>
                <w:szCs w:val="24"/>
              </w:rPr>
              <w:t>étlése</w:t>
            </w:r>
          </w:p>
        </w:tc>
      </w:tr>
    </w:tbl>
    <w:p w14:paraId="13708095" w14:textId="08E11481" w:rsidR="00E31D59" w:rsidRDefault="00E31D59" w:rsidP="003D3E14"/>
    <w:p w14:paraId="3DDC4AC4" w14:textId="77777777" w:rsidR="006405CF" w:rsidRDefault="006405CF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78F9BD04" w14:textId="77777777" w:rsidTr="003974AD">
        <w:trPr>
          <w:trHeight w:val="588"/>
        </w:trPr>
        <w:tc>
          <w:tcPr>
            <w:tcW w:w="1129" w:type="dxa"/>
          </w:tcPr>
          <w:p w14:paraId="392AC37E" w14:textId="77777777"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14:paraId="389A96CF" w14:textId="77777777" w:rsidR="003D3E14" w:rsidRPr="00B96443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273CA">
              <w:rPr>
                <w:rFonts w:ascii="Times New Roman" w:hAnsi="Times New Roman" w:cs="Times New Roman"/>
                <w:b/>
                <w:sz w:val="28"/>
                <w:szCs w:val="28"/>
              </w:rPr>
              <w:t>Karakterdarabok</w:t>
            </w:r>
          </w:p>
        </w:tc>
        <w:tc>
          <w:tcPr>
            <w:tcW w:w="1417" w:type="dxa"/>
          </w:tcPr>
          <w:p w14:paraId="1D985B78" w14:textId="77777777" w:rsidR="003D3E14" w:rsidRPr="005A4AB8" w:rsidRDefault="00B54519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3D0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1FD54C06" w14:textId="77777777" w:rsidR="003D3E14" w:rsidRPr="00E31D59" w:rsidRDefault="003D3E14" w:rsidP="003D3E14">
      <w:pPr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842"/>
      </w:tblGrid>
      <w:tr w:rsidR="003D3E14" w:rsidRPr="005A4AB8" w14:paraId="7E25F239" w14:textId="77777777" w:rsidTr="00921D9E">
        <w:trPr>
          <w:trHeight w:val="377"/>
        </w:trPr>
        <w:tc>
          <w:tcPr>
            <w:tcW w:w="1150" w:type="dxa"/>
          </w:tcPr>
          <w:p w14:paraId="54D24889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42" w:type="dxa"/>
          </w:tcPr>
          <w:p w14:paraId="22359F1D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21945" w14:paraId="2838DDF6" w14:textId="77777777" w:rsidTr="00921D9E">
        <w:trPr>
          <w:trHeight w:val="377"/>
        </w:trPr>
        <w:tc>
          <w:tcPr>
            <w:tcW w:w="1150" w:type="dxa"/>
          </w:tcPr>
          <w:p w14:paraId="10CA7AFB" w14:textId="77777777" w:rsidR="00021945" w:rsidRPr="00F95D9A" w:rsidRDefault="00021945" w:rsidP="00021945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bookmarkStart w:id="0" w:name="_Hlk54868328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2" w:type="dxa"/>
          </w:tcPr>
          <w:p w14:paraId="42DCB5D7" w14:textId="77777777" w:rsidR="00021945" w:rsidRPr="001C4731" w:rsidRDefault="00921D9E" w:rsidP="0002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Ljubarszkij: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kis csibe, Baltin: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Táncoló eső -a darabok meghallgatása, harmóniai elemzése (Zong.isk.2: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46.old.)</w:t>
            </w:r>
          </w:p>
        </w:tc>
      </w:tr>
      <w:bookmarkEnd w:id="0"/>
      <w:tr w:rsidR="00921D9E" w14:paraId="1E5E7823" w14:textId="77777777" w:rsidTr="00921D9E">
        <w:trPr>
          <w:trHeight w:val="355"/>
        </w:trPr>
        <w:tc>
          <w:tcPr>
            <w:tcW w:w="1150" w:type="dxa"/>
          </w:tcPr>
          <w:p w14:paraId="28A7EC94" w14:textId="77777777" w:rsidR="00921D9E" w:rsidRPr="00F95D9A" w:rsidRDefault="00921D9E" w:rsidP="00921D9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42" w:type="dxa"/>
          </w:tcPr>
          <w:p w14:paraId="4D2BA4CF" w14:textId="77777777" w:rsidR="00921D9E" w:rsidRPr="001C4731" w:rsidRDefault="00921D9E" w:rsidP="00921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Ljubarszkij: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kis csibe, Baltin: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Táncoló eső -a darabok</w:t>
            </w:r>
            <w:r w:rsidR="00886C8C">
              <w:rPr>
                <w:rFonts w:ascii="Times New Roman" w:hAnsi="Times New Roman" w:cs="Times New Roman"/>
                <w:sz w:val="24"/>
                <w:szCs w:val="24"/>
              </w:rPr>
              <w:t xml:space="preserve"> gyakorlása</w:t>
            </w:r>
          </w:p>
        </w:tc>
      </w:tr>
      <w:tr w:rsidR="00921D9E" w14:paraId="61689895" w14:textId="77777777" w:rsidTr="00921D9E">
        <w:trPr>
          <w:trHeight w:val="447"/>
        </w:trPr>
        <w:tc>
          <w:tcPr>
            <w:tcW w:w="1150" w:type="dxa"/>
          </w:tcPr>
          <w:p w14:paraId="29338F83" w14:textId="77777777" w:rsidR="00921D9E" w:rsidRPr="00F95D9A" w:rsidRDefault="00921D9E" w:rsidP="00921D9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2" w:type="dxa"/>
          </w:tcPr>
          <w:p w14:paraId="3A15624B" w14:textId="77777777" w:rsidR="00921D9E" w:rsidRPr="00327862" w:rsidRDefault="00921D9E" w:rsidP="00921D9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etűd 12 (Zongisk2: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Függelék), Kabalevszkij: Dalocska- külön kézzel kottából (Zongisk.2: 47.old.)</w:t>
            </w:r>
          </w:p>
        </w:tc>
      </w:tr>
      <w:tr w:rsidR="00921D9E" w14:paraId="4E396EBA" w14:textId="77777777" w:rsidTr="00921D9E">
        <w:trPr>
          <w:trHeight w:val="376"/>
        </w:trPr>
        <w:tc>
          <w:tcPr>
            <w:tcW w:w="1150" w:type="dxa"/>
          </w:tcPr>
          <w:p w14:paraId="04B274F5" w14:textId="77777777" w:rsidR="00921D9E" w:rsidRPr="007137AB" w:rsidRDefault="00921D9E" w:rsidP="00921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2" w:type="dxa"/>
          </w:tcPr>
          <w:p w14:paraId="4D3D92E6" w14:textId="77777777" w:rsidR="00921D9E" w:rsidRPr="00327862" w:rsidRDefault="00921D9E" w:rsidP="00921D9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 Czerny etűd 12 (ua) Kabalevszkij: Dalocska- külön kézzel kívülről (ua.)  </w:t>
            </w:r>
          </w:p>
        </w:tc>
      </w:tr>
      <w:tr w:rsidR="00921D9E" w14:paraId="0FDAC0E4" w14:textId="77777777" w:rsidTr="00921D9E">
        <w:trPr>
          <w:trHeight w:val="264"/>
        </w:trPr>
        <w:tc>
          <w:tcPr>
            <w:tcW w:w="1150" w:type="dxa"/>
          </w:tcPr>
          <w:p w14:paraId="0C59A200" w14:textId="77777777" w:rsidR="00921D9E" w:rsidRPr="00F95D9A" w:rsidRDefault="00921D9E" w:rsidP="00921D9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2" w:type="dxa"/>
          </w:tcPr>
          <w:p w14:paraId="65A897F7" w14:textId="77777777" w:rsidR="00921D9E" w:rsidRPr="00484AAA" w:rsidRDefault="00921D9E" w:rsidP="00921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etűd 13</w:t>
            </w:r>
            <w:r w:rsidR="008A09B2">
              <w:rPr>
                <w:rFonts w:ascii="Times New Roman" w:hAnsi="Times New Roman" w:cs="Times New Roman"/>
                <w:sz w:val="24"/>
                <w:szCs w:val="24"/>
              </w:rPr>
              <w:t>.(ua.) Kabalevszkij: Dalocska-lassan két kézzel (ua.)</w:t>
            </w:r>
          </w:p>
        </w:tc>
      </w:tr>
      <w:tr w:rsidR="00921D9E" w14:paraId="6C11ACF5" w14:textId="77777777" w:rsidTr="00921D9E">
        <w:trPr>
          <w:trHeight w:val="437"/>
        </w:trPr>
        <w:tc>
          <w:tcPr>
            <w:tcW w:w="1150" w:type="dxa"/>
          </w:tcPr>
          <w:p w14:paraId="56269C5B" w14:textId="77777777" w:rsidR="00921D9E" w:rsidRPr="00F95D9A" w:rsidRDefault="00921D9E" w:rsidP="00921D9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42" w:type="dxa"/>
          </w:tcPr>
          <w:p w14:paraId="22492B5F" w14:textId="77777777" w:rsidR="00921D9E" w:rsidRPr="00484AAA" w:rsidRDefault="008A09B2" w:rsidP="00921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etűd 13. (ua.) Kabalevszkij: Dalocska- eredeti tempóban két kézzel (ua.)</w:t>
            </w:r>
          </w:p>
        </w:tc>
      </w:tr>
      <w:tr w:rsidR="00921D9E" w14:paraId="0804BF78" w14:textId="77777777" w:rsidTr="00921D9E">
        <w:trPr>
          <w:trHeight w:val="447"/>
        </w:trPr>
        <w:tc>
          <w:tcPr>
            <w:tcW w:w="1150" w:type="dxa"/>
          </w:tcPr>
          <w:p w14:paraId="7D251DD9" w14:textId="77777777" w:rsidR="00921D9E" w:rsidRDefault="00921D9E" w:rsidP="00921D9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42" w:type="dxa"/>
          </w:tcPr>
          <w:p w14:paraId="13F70EF0" w14:textId="77777777" w:rsidR="00921D9E" w:rsidRPr="00484AAA" w:rsidRDefault="008A09B2" w:rsidP="00921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etűd 14 (ua.) Bartók: Játszó gyermekek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(Süssünk, süssünk)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külön kézzel kottából (Bartók Gyermekeknek 1:1.)</w:t>
            </w:r>
          </w:p>
        </w:tc>
      </w:tr>
      <w:tr w:rsidR="00921D9E" w14:paraId="4422CBAD" w14:textId="77777777" w:rsidTr="00921D9E">
        <w:trPr>
          <w:trHeight w:val="447"/>
        </w:trPr>
        <w:tc>
          <w:tcPr>
            <w:tcW w:w="1150" w:type="dxa"/>
          </w:tcPr>
          <w:p w14:paraId="39320D80" w14:textId="77777777" w:rsidR="00921D9E" w:rsidRDefault="00921D9E" w:rsidP="00921D9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42" w:type="dxa"/>
          </w:tcPr>
          <w:p w14:paraId="503CB619" w14:textId="77777777" w:rsidR="00921D9E" w:rsidRPr="00484AAA" w:rsidRDefault="008A09B2" w:rsidP="00921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etűd 14 (ua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Bartók: Játszó gyermekek (Süssünk, süssünk)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külön kézzel kívülről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(ua.)</w:t>
            </w:r>
          </w:p>
        </w:tc>
      </w:tr>
      <w:tr w:rsidR="00921D9E" w14:paraId="2FD9F661" w14:textId="77777777" w:rsidTr="00921D9E">
        <w:trPr>
          <w:trHeight w:val="447"/>
        </w:trPr>
        <w:tc>
          <w:tcPr>
            <w:tcW w:w="1150" w:type="dxa"/>
          </w:tcPr>
          <w:p w14:paraId="05EC8996" w14:textId="77777777" w:rsidR="00921D9E" w:rsidRDefault="00921D9E" w:rsidP="00921D9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42" w:type="dxa"/>
          </w:tcPr>
          <w:p w14:paraId="5E66FBE2" w14:textId="77777777" w:rsidR="00921D9E" w:rsidRPr="00713315" w:rsidRDefault="008A09B2" w:rsidP="00921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etűd 15 (ua.) Bartók: Játszó gyermekek (Süssünk, süssünk)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lassan két kézzel (ua.)</w:t>
            </w:r>
          </w:p>
        </w:tc>
      </w:tr>
      <w:tr w:rsidR="00921D9E" w14:paraId="4DE69014" w14:textId="77777777" w:rsidTr="00921D9E">
        <w:trPr>
          <w:trHeight w:val="447"/>
        </w:trPr>
        <w:tc>
          <w:tcPr>
            <w:tcW w:w="1150" w:type="dxa"/>
          </w:tcPr>
          <w:p w14:paraId="57CDA295" w14:textId="77777777" w:rsidR="00921D9E" w:rsidRDefault="00921D9E" w:rsidP="00921D9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42" w:type="dxa"/>
          </w:tcPr>
          <w:p w14:paraId="06E30294" w14:textId="77777777" w:rsidR="00921D9E" w:rsidRPr="00713315" w:rsidRDefault="008A09B2" w:rsidP="00921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Czerny etűd 15 (ua.) Bartók: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Játszó gyermekek (Süssünk, süssünk) eredeti tempóban két kézzel (ua.)</w:t>
            </w:r>
          </w:p>
        </w:tc>
      </w:tr>
      <w:tr w:rsidR="00921D9E" w14:paraId="75A60599" w14:textId="77777777" w:rsidTr="00921D9E">
        <w:trPr>
          <w:trHeight w:val="447"/>
        </w:trPr>
        <w:tc>
          <w:tcPr>
            <w:tcW w:w="1150" w:type="dxa"/>
          </w:tcPr>
          <w:p w14:paraId="21321E78" w14:textId="77777777" w:rsidR="00921D9E" w:rsidRDefault="00921D9E" w:rsidP="00921D9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42" w:type="dxa"/>
          </w:tcPr>
          <w:p w14:paraId="1AC794D9" w14:textId="77777777" w:rsidR="00921D9E" w:rsidRPr="00713315" w:rsidRDefault="008A09B2" w:rsidP="00921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Majkapar: Kis mese (Zong.isk.2: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49.old.)  Bartók: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Süss fel nap, Elvesztettem páromat (Bartók Gyermekeknek1:2.,3.)</w:t>
            </w:r>
          </w:p>
        </w:tc>
      </w:tr>
      <w:tr w:rsidR="00921D9E" w14:paraId="11A27A1B" w14:textId="77777777" w:rsidTr="00921D9E">
        <w:trPr>
          <w:trHeight w:val="447"/>
        </w:trPr>
        <w:tc>
          <w:tcPr>
            <w:tcW w:w="1150" w:type="dxa"/>
          </w:tcPr>
          <w:p w14:paraId="7D31A455" w14:textId="77777777" w:rsidR="00921D9E" w:rsidRDefault="00921D9E" w:rsidP="00921D9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42" w:type="dxa"/>
          </w:tcPr>
          <w:p w14:paraId="747A447E" w14:textId="77777777" w:rsidR="00921D9E" w:rsidRPr="00713315" w:rsidRDefault="008A09B2" w:rsidP="00921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Majkapar: Kis mese (ua.) Bartók: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Süss fel nap, Elvesztettem…(ua.)</w:t>
            </w:r>
          </w:p>
        </w:tc>
      </w:tr>
      <w:tr w:rsidR="00921D9E" w14:paraId="2BF557F2" w14:textId="77777777" w:rsidTr="00921D9E">
        <w:trPr>
          <w:trHeight w:val="447"/>
        </w:trPr>
        <w:tc>
          <w:tcPr>
            <w:tcW w:w="1150" w:type="dxa"/>
          </w:tcPr>
          <w:p w14:paraId="213319AE" w14:textId="77777777" w:rsidR="00921D9E" w:rsidRDefault="00921D9E" w:rsidP="00921D9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42" w:type="dxa"/>
          </w:tcPr>
          <w:p w14:paraId="406CE0B5" w14:textId="77777777" w:rsidR="00921D9E" w:rsidRPr="00713315" w:rsidRDefault="008A09B2" w:rsidP="00921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Majkapar: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Kis mese (ua.) Bartók: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Süss fel nap</w:t>
            </w:r>
            <w:r w:rsidR="00FB773F">
              <w:rPr>
                <w:rFonts w:ascii="Times New Roman" w:hAnsi="Times New Roman" w:cs="Times New Roman"/>
                <w:sz w:val="24"/>
                <w:szCs w:val="24"/>
              </w:rPr>
              <w:t>, Elvesztettem…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73F">
              <w:rPr>
                <w:rFonts w:ascii="Times New Roman" w:hAnsi="Times New Roman" w:cs="Times New Roman"/>
                <w:sz w:val="24"/>
                <w:szCs w:val="24"/>
              </w:rPr>
              <w:t>(ua.)</w:t>
            </w:r>
          </w:p>
        </w:tc>
      </w:tr>
      <w:tr w:rsidR="00921D9E" w14:paraId="0FAFD730" w14:textId="77777777" w:rsidTr="00921D9E">
        <w:trPr>
          <w:trHeight w:val="447"/>
        </w:trPr>
        <w:tc>
          <w:tcPr>
            <w:tcW w:w="1150" w:type="dxa"/>
          </w:tcPr>
          <w:p w14:paraId="7E3BB0BB" w14:textId="77777777" w:rsidR="00921D9E" w:rsidRDefault="00921D9E" w:rsidP="00921D9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2842" w:type="dxa"/>
          </w:tcPr>
          <w:p w14:paraId="52F8039F" w14:textId="77777777" w:rsidR="00921D9E" w:rsidRPr="00713315" w:rsidRDefault="00FB773F" w:rsidP="00921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3F">
              <w:rPr>
                <w:rFonts w:ascii="Times New Roman" w:hAnsi="Times New Roman" w:cs="Times New Roman"/>
                <w:sz w:val="24"/>
                <w:szCs w:val="24"/>
              </w:rPr>
              <w:t>Majkapar: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73F">
              <w:rPr>
                <w:rFonts w:ascii="Times New Roman" w:hAnsi="Times New Roman" w:cs="Times New Roman"/>
                <w:sz w:val="24"/>
                <w:szCs w:val="24"/>
              </w:rPr>
              <w:t>Kis mese (ua.) Bartók: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73F">
              <w:rPr>
                <w:rFonts w:ascii="Times New Roman" w:hAnsi="Times New Roman" w:cs="Times New Roman"/>
                <w:sz w:val="24"/>
                <w:szCs w:val="24"/>
              </w:rPr>
              <w:t>Süss fel nap, Elvesztettem…(ua.)</w:t>
            </w:r>
          </w:p>
        </w:tc>
      </w:tr>
      <w:tr w:rsidR="00921D9E" w14:paraId="6B1014E4" w14:textId="77777777" w:rsidTr="00921D9E">
        <w:trPr>
          <w:trHeight w:val="447"/>
        </w:trPr>
        <w:tc>
          <w:tcPr>
            <w:tcW w:w="1150" w:type="dxa"/>
          </w:tcPr>
          <w:p w14:paraId="67DEF98B" w14:textId="77777777" w:rsidR="00921D9E" w:rsidRDefault="00921D9E" w:rsidP="00921D9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42" w:type="dxa"/>
          </w:tcPr>
          <w:p w14:paraId="701830AB" w14:textId="77777777" w:rsidR="00921D9E" w:rsidRPr="00713315" w:rsidRDefault="00921D9E" w:rsidP="00921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Eddig tanultak ismétlése</w:t>
            </w:r>
          </w:p>
        </w:tc>
      </w:tr>
    </w:tbl>
    <w:p w14:paraId="5532E072" w14:textId="472D19FE" w:rsidR="003D3E14" w:rsidRDefault="003D3E14" w:rsidP="003D3E14"/>
    <w:p w14:paraId="284B087B" w14:textId="77777777" w:rsidR="006405CF" w:rsidRDefault="006405CF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2759B125" w14:textId="77777777" w:rsidTr="003974AD">
        <w:trPr>
          <w:trHeight w:val="588"/>
        </w:trPr>
        <w:tc>
          <w:tcPr>
            <w:tcW w:w="1129" w:type="dxa"/>
          </w:tcPr>
          <w:p w14:paraId="1BD96177" w14:textId="77777777" w:rsidR="003D3E14" w:rsidRPr="00021945" w:rsidRDefault="003D3E14" w:rsidP="000219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45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199" w:type="dxa"/>
          </w:tcPr>
          <w:p w14:paraId="7D7CC2DB" w14:textId="77777777" w:rsidR="003D3E14" w:rsidRPr="00B96443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egység:</w:t>
            </w:r>
            <w:r w:rsidR="00792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Négykezesek</w:t>
            </w:r>
          </w:p>
        </w:tc>
        <w:tc>
          <w:tcPr>
            <w:tcW w:w="1417" w:type="dxa"/>
          </w:tcPr>
          <w:p w14:paraId="364C4757" w14:textId="77777777" w:rsidR="003D3E14" w:rsidRPr="005A4AB8" w:rsidRDefault="00CF016C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36ED986E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7B99E10C" w14:textId="77777777" w:rsidTr="003974AD">
        <w:trPr>
          <w:trHeight w:val="377"/>
        </w:trPr>
        <w:tc>
          <w:tcPr>
            <w:tcW w:w="1150" w:type="dxa"/>
          </w:tcPr>
          <w:p w14:paraId="53FD9272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41E7FB20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50123A" w14:paraId="4A5ABBBB" w14:textId="77777777" w:rsidTr="003974AD">
        <w:trPr>
          <w:trHeight w:val="377"/>
        </w:trPr>
        <w:tc>
          <w:tcPr>
            <w:tcW w:w="1150" w:type="dxa"/>
          </w:tcPr>
          <w:p w14:paraId="595B952D" w14:textId="77777777" w:rsidR="0050123A" w:rsidRPr="00F95D9A" w:rsidRDefault="0050123A" w:rsidP="0050123A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2976B717" w14:textId="77777777" w:rsidR="0050123A" w:rsidRPr="00437F9E" w:rsidRDefault="00FB773F" w:rsidP="0050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Szőnyi Erzsébet: Nincsen szebb a magyar lánynál, Ránki György: Ludasjáték (Zong.isk.2: 55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59.old)</w:t>
            </w:r>
          </w:p>
        </w:tc>
      </w:tr>
      <w:tr w:rsidR="00FB773F" w14:paraId="432C408E" w14:textId="77777777" w:rsidTr="003974AD">
        <w:trPr>
          <w:trHeight w:val="355"/>
        </w:trPr>
        <w:tc>
          <w:tcPr>
            <w:tcW w:w="1150" w:type="dxa"/>
          </w:tcPr>
          <w:p w14:paraId="15E0CEA0" w14:textId="77777777" w:rsidR="00FB773F" w:rsidRPr="00F95D9A" w:rsidRDefault="00FB773F" w:rsidP="00FB773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6C6393DC" w14:textId="77777777" w:rsidR="00FB773F" w:rsidRPr="00437F9E" w:rsidRDefault="00FB773F" w:rsidP="00FB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Szőnyi Erzsébet: Nincsen szebb a magyar lánynál, Ránki György: Ludasjáték (Zong.isk.2: 55.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59.old)</w:t>
            </w:r>
          </w:p>
        </w:tc>
      </w:tr>
      <w:tr w:rsidR="00FB773F" w14:paraId="6462AE63" w14:textId="77777777" w:rsidTr="003974AD">
        <w:trPr>
          <w:trHeight w:val="447"/>
        </w:trPr>
        <w:tc>
          <w:tcPr>
            <w:tcW w:w="1150" w:type="dxa"/>
          </w:tcPr>
          <w:p w14:paraId="13B55524" w14:textId="77777777" w:rsidR="00FB773F" w:rsidRPr="00F95D9A" w:rsidRDefault="00FB773F" w:rsidP="00FB773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2E8FF97B" w14:textId="77777777" w:rsidR="00FB773F" w:rsidRPr="00437F9E" w:rsidRDefault="00FB773F" w:rsidP="00FB7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Ránki György: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Kapuvári verbunk, Haydn: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Három német tánc (Zong.isk.2: 60.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62.old)</w:t>
            </w:r>
          </w:p>
        </w:tc>
      </w:tr>
      <w:tr w:rsidR="00FB773F" w14:paraId="53665642" w14:textId="77777777" w:rsidTr="003974AD">
        <w:trPr>
          <w:trHeight w:val="376"/>
        </w:trPr>
        <w:tc>
          <w:tcPr>
            <w:tcW w:w="1150" w:type="dxa"/>
          </w:tcPr>
          <w:p w14:paraId="38C8E97A" w14:textId="77777777" w:rsidR="00FB773F" w:rsidRPr="007137AB" w:rsidRDefault="00FB773F" w:rsidP="00FB7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0EB1BB2D" w14:textId="77777777" w:rsidR="00FB773F" w:rsidRPr="00437F9E" w:rsidRDefault="00FB773F" w:rsidP="00FB7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Ránki György: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Kapuvári verbunk, Haydn: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Három német tánc (Zong.isk.2: 60.</w:t>
            </w:r>
            <w:r w:rsidR="00E6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62.old)</w:t>
            </w:r>
          </w:p>
        </w:tc>
      </w:tr>
      <w:tr w:rsidR="00FB773F" w14:paraId="53B2CB21" w14:textId="77777777" w:rsidTr="003974AD">
        <w:trPr>
          <w:trHeight w:val="264"/>
        </w:trPr>
        <w:tc>
          <w:tcPr>
            <w:tcW w:w="1150" w:type="dxa"/>
          </w:tcPr>
          <w:p w14:paraId="18080290" w14:textId="77777777" w:rsidR="00FB773F" w:rsidRPr="00F95D9A" w:rsidRDefault="00FB773F" w:rsidP="00FB773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065706F6" w14:textId="77777777" w:rsidR="00FB773F" w:rsidRPr="00327862" w:rsidRDefault="00FB773F" w:rsidP="00FB773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Zenehallgatás az eddig tanult zeneművekből válogatva</w:t>
            </w:r>
          </w:p>
        </w:tc>
      </w:tr>
      <w:tr w:rsidR="00FB773F" w14:paraId="26AF1713" w14:textId="77777777" w:rsidTr="003974AD">
        <w:trPr>
          <w:trHeight w:val="447"/>
        </w:trPr>
        <w:tc>
          <w:tcPr>
            <w:tcW w:w="1150" w:type="dxa"/>
          </w:tcPr>
          <w:p w14:paraId="0D27A0EF" w14:textId="77777777" w:rsidR="00FB773F" w:rsidRPr="00F95D9A" w:rsidRDefault="00FB773F" w:rsidP="00FB773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4455B289" w14:textId="77777777" w:rsidR="00FB773F" w:rsidRPr="00837DEC" w:rsidRDefault="00FB773F" w:rsidP="00FB7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Négykezes darabok gyakorlása</w:t>
            </w:r>
          </w:p>
        </w:tc>
      </w:tr>
      <w:tr w:rsidR="00FB773F" w14:paraId="32DA44AC" w14:textId="77777777" w:rsidTr="003974AD">
        <w:trPr>
          <w:trHeight w:val="447"/>
        </w:trPr>
        <w:tc>
          <w:tcPr>
            <w:tcW w:w="1150" w:type="dxa"/>
          </w:tcPr>
          <w:p w14:paraId="2614FD8F" w14:textId="77777777" w:rsidR="00FB773F" w:rsidRPr="00F95D9A" w:rsidRDefault="00FB773F" w:rsidP="00FB773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0E501FA2" w14:textId="77777777" w:rsidR="00FB773F" w:rsidRPr="00837DEC" w:rsidRDefault="00FB773F" w:rsidP="00FB7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Felkészülés az év végi beszámolóra</w:t>
            </w:r>
          </w:p>
        </w:tc>
      </w:tr>
      <w:tr w:rsidR="00FB773F" w14:paraId="13CCC231" w14:textId="77777777" w:rsidTr="003974AD">
        <w:trPr>
          <w:trHeight w:val="447"/>
        </w:trPr>
        <w:tc>
          <w:tcPr>
            <w:tcW w:w="1150" w:type="dxa"/>
          </w:tcPr>
          <w:p w14:paraId="7A894483" w14:textId="77777777" w:rsidR="00FB773F" w:rsidRPr="00F95D9A" w:rsidRDefault="00FB773F" w:rsidP="00FB773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7F16411C" w14:textId="77777777" w:rsidR="00FB773F" w:rsidRPr="00837DEC" w:rsidRDefault="00FB773F" w:rsidP="00FB7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Felkészülés az év végi beszámolóra</w:t>
            </w:r>
          </w:p>
        </w:tc>
      </w:tr>
      <w:tr w:rsidR="00FB773F" w14:paraId="511F8EAE" w14:textId="77777777" w:rsidTr="003974AD">
        <w:trPr>
          <w:trHeight w:val="447"/>
        </w:trPr>
        <w:tc>
          <w:tcPr>
            <w:tcW w:w="1150" w:type="dxa"/>
          </w:tcPr>
          <w:p w14:paraId="31427E62" w14:textId="77777777" w:rsidR="00FB773F" w:rsidRPr="00F95D9A" w:rsidRDefault="00FB773F" w:rsidP="00FB773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5EF7525C" w14:textId="77777777" w:rsidR="00FB773F" w:rsidRPr="00C057FC" w:rsidRDefault="00FB773F" w:rsidP="00FB773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 végi beszámoló</w:t>
            </w:r>
          </w:p>
        </w:tc>
      </w:tr>
      <w:tr w:rsidR="00FB773F" w14:paraId="6A537057" w14:textId="77777777" w:rsidTr="003974AD">
        <w:trPr>
          <w:trHeight w:val="447"/>
        </w:trPr>
        <w:tc>
          <w:tcPr>
            <w:tcW w:w="1150" w:type="dxa"/>
          </w:tcPr>
          <w:p w14:paraId="42B17B55" w14:textId="77777777" w:rsidR="00FB773F" w:rsidRDefault="00FB773F" w:rsidP="00FB773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2DD548B7" w14:textId="77777777" w:rsidR="00FB773F" w:rsidRPr="00C057FC" w:rsidRDefault="00FB773F" w:rsidP="00FB773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 végi beszámoló</w:t>
            </w:r>
          </w:p>
        </w:tc>
      </w:tr>
    </w:tbl>
    <w:p w14:paraId="1E09ADF9" w14:textId="77777777" w:rsidR="003D3E14" w:rsidRDefault="003D3E14" w:rsidP="003D3E14"/>
    <w:sectPr w:rsidR="003D3E14" w:rsidSect="009855A0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C1C50" w14:textId="77777777" w:rsidR="005D6718" w:rsidRDefault="005D6718">
      <w:r>
        <w:separator/>
      </w:r>
    </w:p>
  </w:endnote>
  <w:endnote w:type="continuationSeparator" w:id="0">
    <w:p w14:paraId="128780E9" w14:textId="77777777" w:rsidR="005D6718" w:rsidRDefault="005D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9CB8F" w14:textId="77777777" w:rsidR="00D22833" w:rsidRDefault="00964B29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D2283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2833">
      <w:rPr>
        <w:rStyle w:val="Oldalszm"/>
        <w:noProof/>
      </w:rPr>
      <w:t>10</w:t>
    </w:r>
    <w:r>
      <w:rPr>
        <w:rStyle w:val="Oldalszm"/>
      </w:rPr>
      <w:fldChar w:fldCharType="end"/>
    </w:r>
  </w:p>
  <w:p w14:paraId="5FF32BE0" w14:textId="77777777"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A8318" w14:textId="77777777" w:rsidR="008377CB" w:rsidRDefault="00964B29">
    <w:pPr>
      <w:pStyle w:val="llb"/>
      <w:jc w:val="right"/>
    </w:pPr>
    <w:r>
      <w:fldChar w:fldCharType="begin"/>
    </w:r>
    <w:r w:rsidR="00416C6E">
      <w:instrText xml:space="preserve"> PAGE   \* MERGEFORMAT </w:instrText>
    </w:r>
    <w:r>
      <w:fldChar w:fldCharType="separate"/>
    </w:r>
    <w:r w:rsidR="00C144C2">
      <w:rPr>
        <w:noProof/>
      </w:rPr>
      <w:t>9</w:t>
    </w:r>
    <w:r>
      <w:rPr>
        <w:noProof/>
      </w:rPr>
      <w:fldChar w:fldCharType="end"/>
    </w:r>
  </w:p>
  <w:p w14:paraId="60D415B2" w14:textId="77777777"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r>
      <w:rPr>
        <w:i/>
        <w:u w:val="single"/>
      </w:rPr>
      <w:t>Tanszakonkénti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3E04D" w14:textId="77777777" w:rsidR="005D6718" w:rsidRDefault="005D6718">
      <w:r>
        <w:separator/>
      </w:r>
    </w:p>
  </w:footnote>
  <w:footnote w:type="continuationSeparator" w:id="0">
    <w:p w14:paraId="560B14AE" w14:textId="77777777" w:rsidR="005D6718" w:rsidRDefault="005D6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3803A" w14:textId="77777777" w:rsidR="00D22833" w:rsidRDefault="00964B29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2283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2833">
      <w:rPr>
        <w:rStyle w:val="Oldalszm"/>
        <w:noProof/>
      </w:rPr>
      <w:t>15</w:t>
    </w:r>
    <w:r>
      <w:rPr>
        <w:rStyle w:val="Oldalszm"/>
      </w:rPr>
      <w:fldChar w:fldCharType="end"/>
    </w:r>
  </w:p>
  <w:p w14:paraId="43CAE9F1" w14:textId="77777777"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F22ED" w14:textId="77777777" w:rsidR="00D22833" w:rsidRDefault="00020415" w:rsidP="0040739F">
    <w:pPr>
      <w:pStyle w:val="lfej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F0E43F" wp14:editId="1070EF39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0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67633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" o:allowincell="f"/>
          </w:pict>
        </mc:Fallback>
      </mc:AlternateConten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</w:r>
    <w:r w:rsidR="00232471">
      <w:rPr>
        <w:i/>
        <w:sz w:val="28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261BE7"/>
    <w:multiLevelType w:val="hybridMultilevel"/>
    <w:tmpl w:val="08DC3B4C"/>
    <w:lvl w:ilvl="0" w:tplc="8CB0D2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7" w15:restartNumberingAfterBreak="0">
    <w:nsid w:val="48E5466C"/>
    <w:multiLevelType w:val="hybridMultilevel"/>
    <w:tmpl w:val="195073E0"/>
    <w:lvl w:ilvl="0" w:tplc="C78CF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9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2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10171E9"/>
    <w:multiLevelType w:val="hybridMultilevel"/>
    <w:tmpl w:val="104A612C"/>
    <w:lvl w:ilvl="0" w:tplc="BC661E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3"/>
  </w:num>
  <w:num w:numId="12">
    <w:abstractNumId w:val="13"/>
  </w:num>
  <w:num w:numId="13">
    <w:abstractNumId w:val="7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14"/>
    <w:rsid w:val="00020415"/>
    <w:rsid w:val="00021945"/>
    <w:rsid w:val="00053CFE"/>
    <w:rsid w:val="000629F8"/>
    <w:rsid w:val="000775BD"/>
    <w:rsid w:val="000864DD"/>
    <w:rsid w:val="00094E10"/>
    <w:rsid w:val="000E02B9"/>
    <w:rsid w:val="000E26A4"/>
    <w:rsid w:val="00113931"/>
    <w:rsid w:val="00120D7E"/>
    <w:rsid w:val="00147FFD"/>
    <w:rsid w:val="00153B1D"/>
    <w:rsid w:val="001622EB"/>
    <w:rsid w:val="001C4731"/>
    <w:rsid w:val="001E0AA5"/>
    <w:rsid w:val="00232471"/>
    <w:rsid w:val="00233099"/>
    <w:rsid w:val="002356AE"/>
    <w:rsid w:val="00252BE4"/>
    <w:rsid w:val="00252BFC"/>
    <w:rsid w:val="0029269B"/>
    <w:rsid w:val="00293D3A"/>
    <w:rsid w:val="002A2AC1"/>
    <w:rsid w:val="002C0049"/>
    <w:rsid w:val="002C1D05"/>
    <w:rsid w:val="002E3EDC"/>
    <w:rsid w:val="002E48BD"/>
    <w:rsid w:val="00315BDA"/>
    <w:rsid w:val="003251F0"/>
    <w:rsid w:val="00327862"/>
    <w:rsid w:val="00334F48"/>
    <w:rsid w:val="00335C66"/>
    <w:rsid w:val="00346EA4"/>
    <w:rsid w:val="0035215A"/>
    <w:rsid w:val="00376FEE"/>
    <w:rsid w:val="00385D49"/>
    <w:rsid w:val="003B3A8C"/>
    <w:rsid w:val="003B7FAE"/>
    <w:rsid w:val="003C22B7"/>
    <w:rsid w:val="003D116A"/>
    <w:rsid w:val="003D3E14"/>
    <w:rsid w:val="003F37B7"/>
    <w:rsid w:val="003F7DFF"/>
    <w:rsid w:val="0040739F"/>
    <w:rsid w:val="00416C6E"/>
    <w:rsid w:val="004202AC"/>
    <w:rsid w:val="00437F9E"/>
    <w:rsid w:val="004533C5"/>
    <w:rsid w:val="00474DF7"/>
    <w:rsid w:val="00484AAA"/>
    <w:rsid w:val="004971ED"/>
    <w:rsid w:val="004B3C01"/>
    <w:rsid w:val="004B627D"/>
    <w:rsid w:val="004C1D33"/>
    <w:rsid w:val="0050123A"/>
    <w:rsid w:val="00511DB4"/>
    <w:rsid w:val="00550612"/>
    <w:rsid w:val="005624BB"/>
    <w:rsid w:val="00571B1A"/>
    <w:rsid w:val="005837AE"/>
    <w:rsid w:val="005B7AC0"/>
    <w:rsid w:val="005C3E8B"/>
    <w:rsid w:val="005D6718"/>
    <w:rsid w:val="005E39D4"/>
    <w:rsid w:val="005E49B6"/>
    <w:rsid w:val="005F4815"/>
    <w:rsid w:val="00600B0E"/>
    <w:rsid w:val="0060115A"/>
    <w:rsid w:val="0062591D"/>
    <w:rsid w:val="00630592"/>
    <w:rsid w:val="00636536"/>
    <w:rsid w:val="006405CF"/>
    <w:rsid w:val="00645D60"/>
    <w:rsid w:val="00652A76"/>
    <w:rsid w:val="006632C8"/>
    <w:rsid w:val="006912C0"/>
    <w:rsid w:val="0069765E"/>
    <w:rsid w:val="006B3B51"/>
    <w:rsid w:val="006C0EE9"/>
    <w:rsid w:val="006C22D2"/>
    <w:rsid w:val="006C3632"/>
    <w:rsid w:val="006C50C1"/>
    <w:rsid w:val="006F0E26"/>
    <w:rsid w:val="007005F6"/>
    <w:rsid w:val="007069EB"/>
    <w:rsid w:val="00712DF1"/>
    <w:rsid w:val="00713315"/>
    <w:rsid w:val="00725BEF"/>
    <w:rsid w:val="00741A80"/>
    <w:rsid w:val="00742140"/>
    <w:rsid w:val="00746FB0"/>
    <w:rsid w:val="00747A61"/>
    <w:rsid w:val="0075243C"/>
    <w:rsid w:val="007869CF"/>
    <w:rsid w:val="00792F5F"/>
    <w:rsid w:val="007D5FA7"/>
    <w:rsid w:val="007E180C"/>
    <w:rsid w:val="007E4429"/>
    <w:rsid w:val="007F4AAC"/>
    <w:rsid w:val="00825003"/>
    <w:rsid w:val="008377CB"/>
    <w:rsid w:val="00837DEC"/>
    <w:rsid w:val="00857D9E"/>
    <w:rsid w:val="008813F1"/>
    <w:rsid w:val="00886C8C"/>
    <w:rsid w:val="008A09B2"/>
    <w:rsid w:val="008A55A1"/>
    <w:rsid w:val="008C55C7"/>
    <w:rsid w:val="008D1F27"/>
    <w:rsid w:val="008F6209"/>
    <w:rsid w:val="009143BF"/>
    <w:rsid w:val="00921D9E"/>
    <w:rsid w:val="009317FE"/>
    <w:rsid w:val="00935F61"/>
    <w:rsid w:val="00964B29"/>
    <w:rsid w:val="00966993"/>
    <w:rsid w:val="00977C5D"/>
    <w:rsid w:val="00977FF8"/>
    <w:rsid w:val="009855A0"/>
    <w:rsid w:val="0099493C"/>
    <w:rsid w:val="009E686D"/>
    <w:rsid w:val="009F190C"/>
    <w:rsid w:val="00A15744"/>
    <w:rsid w:val="00A30BAE"/>
    <w:rsid w:val="00A43D0D"/>
    <w:rsid w:val="00A70594"/>
    <w:rsid w:val="00A74B7F"/>
    <w:rsid w:val="00AA6D10"/>
    <w:rsid w:val="00AC22B4"/>
    <w:rsid w:val="00AC43CF"/>
    <w:rsid w:val="00AD401E"/>
    <w:rsid w:val="00AE063A"/>
    <w:rsid w:val="00AE5F5A"/>
    <w:rsid w:val="00B11E82"/>
    <w:rsid w:val="00B54519"/>
    <w:rsid w:val="00B72563"/>
    <w:rsid w:val="00B93DF2"/>
    <w:rsid w:val="00B943D6"/>
    <w:rsid w:val="00B96443"/>
    <w:rsid w:val="00B96CD8"/>
    <w:rsid w:val="00BB73E0"/>
    <w:rsid w:val="00BC1E64"/>
    <w:rsid w:val="00BD71BF"/>
    <w:rsid w:val="00C053FC"/>
    <w:rsid w:val="00C057FC"/>
    <w:rsid w:val="00C144C2"/>
    <w:rsid w:val="00C1651F"/>
    <w:rsid w:val="00C24212"/>
    <w:rsid w:val="00C273CA"/>
    <w:rsid w:val="00C34995"/>
    <w:rsid w:val="00C41BBA"/>
    <w:rsid w:val="00C50C00"/>
    <w:rsid w:val="00C50DA8"/>
    <w:rsid w:val="00C575DD"/>
    <w:rsid w:val="00C6641A"/>
    <w:rsid w:val="00C669F5"/>
    <w:rsid w:val="00C718D3"/>
    <w:rsid w:val="00C81EDC"/>
    <w:rsid w:val="00CA6F4E"/>
    <w:rsid w:val="00CB4C83"/>
    <w:rsid w:val="00CC0DB9"/>
    <w:rsid w:val="00CC54B0"/>
    <w:rsid w:val="00CD44B8"/>
    <w:rsid w:val="00CF016C"/>
    <w:rsid w:val="00D05A53"/>
    <w:rsid w:val="00D22833"/>
    <w:rsid w:val="00D23D6D"/>
    <w:rsid w:val="00D44FAA"/>
    <w:rsid w:val="00D536A0"/>
    <w:rsid w:val="00D75449"/>
    <w:rsid w:val="00D95C55"/>
    <w:rsid w:val="00D967DB"/>
    <w:rsid w:val="00DA77B1"/>
    <w:rsid w:val="00DB4037"/>
    <w:rsid w:val="00DD4B69"/>
    <w:rsid w:val="00DD7DA5"/>
    <w:rsid w:val="00E06121"/>
    <w:rsid w:val="00E074BD"/>
    <w:rsid w:val="00E15F59"/>
    <w:rsid w:val="00E31D59"/>
    <w:rsid w:val="00E55301"/>
    <w:rsid w:val="00E63998"/>
    <w:rsid w:val="00E6733F"/>
    <w:rsid w:val="00E911AC"/>
    <w:rsid w:val="00E960AE"/>
    <w:rsid w:val="00E978F0"/>
    <w:rsid w:val="00EE56B5"/>
    <w:rsid w:val="00F46177"/>
    <w:rsid w:val="00F62319"/>
    <w:rsid w:val="00F80B0E"/>
    <w:rsid w:val="00F932D0"/>
    <w:rsid w:val="00FB5116"/>
    <w:rsid w:val="00FB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6B8C03C"/>
  <w15:docId w15:val="{B82BF857-5756-478F-85B8-BF59A96C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rsid w:val="005C3E8B"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rsid w:val="005C3E8B"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rsid w:val="005C3E8B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rsid w:val="005C3E8B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rsid w:val="005C3E8B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rsid w:val="005C3E8B"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rsid w:val="005C3E8B"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rsid w:val="005C3E8B"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rsid w:val="005C3E8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5C3E8B"/>
    <w:pPr>
      <w:spacing w:after="120"/>
    </w:pPr>
  </w:style>
  <w:style w:type="paragraph" w:styleId="Felsorols">
    <w:name w:val="List Bullet"/>
    <w:basedOn w:val="Norml"/>
    <w:autoRedefine/>
    <w:rsid w:val="005C3E8B"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rsid w:val="005C3E8B"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rsid w:val="005C3E8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C3E8B"/>
  </w:style>
  <w:style w:type="paragraph" w:styleId="TJ1">
    <w:name w:val="toc 1"/>
    <w:basedOn w:val="Norml"/>
    <w:next w:val="Norml"/>
    <w:autoRedefine/>
    <w:semiHidden/>
    <w:rsid w:val="005C3E8B"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rsid w:val="005C3E8B"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rsid w:val="005C3E8B"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rsid w:val="005C3E8B"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rsid w:val="005C3E8B"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rsid w:val="005C3E8B"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rsid w:val="005C3E8B"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rsid w:val="005C3E8B"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rsid w:val="005C3E8B"/>
    <w:pPr>
      <w:ind w:left="1920"/>
    </w:pPr>
    <w:rPr>
      <w:sz w:val="20"/>
    </w:rPr>
  </w:style>
  <w:style w:type="paragraph" w:styleId="Lista">
    <w:name w:val="List"/>
    <w:basedOn w:val="Norml"/>
    <w:rsid w:val="005C3E8B"/>
    <w:pPr>
      <w:ind w:left="283" w:hanging="283"/>
    </w:pPr>
  </w:style>
  <w:style w:type="paragraph" w:styleId="Szvegtrzsbehzssal">
    <w:name w:val="Body Text Indent"/>
    <w:basedOn w:val="Norml"/>
    <w:rsid w:val="005C3E8B"/>
    <w:pPr>
      <w:spacing w:after="120"/>
      <w:ind w:left="283"/>
    </w:pPr>
  </w:style>
  <w:style w:type="paragraph" w:styleId="lfej">
    <w:name w:val="header"/>
    <w:basedOn w:val="Norml"/>
    <w:rsid w:val="005C3E8B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rsid w:val="005C3E8B"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rsid w:val="005C3E8B"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sid w:val="005C3E8B"/>
    <w:rPr>
      <w:b/>
    </w:rPr>
  </w:style>
  <w:style w:type="paragraph" w:customStyle="1" w:styleId="kiemels1">
    <w:name w:val="kiemelés1"/>
    <w:basedOn w:val="Norml"/>
    <w:next w:val="Norml"/>
    <w:rsid w:val="005C3E8B"/>
    <w:rPr>
      <w:b/>
      <w:i/>
    </w:rPr>
  </w:style>
  <w:style w:type="paragraph" w:customStyle="1" w:styleId="raszm">
    <w:name w:val="Óraszám"/>
    <w:basedOn w:val="Norml"/>
    <w:next w:val="Norml"/>
    <w:rsid w:val="005C3E8B"/>
    <w:pPr>
      <w:jc w:val="center"/>
    </w:pPr>
    <w:rPr>
      <w:b/>
    </w:rPr>
  </w:style>
  <w:style w:type="paragraph" w:customStyle="1" w:styleId="Elmlet">
    <w:name w:val="Elmélet"/>
    <w:basedOn w:val="Cmsor2"/>
    <w:rsid w:val="005C3E8B"/>
  </w:style>
  <w:style w:type="paragraph" w:customStyle="1" w:styleId="Behzva1">
    <w:name w:val="Behúzva1"/>
    <w:basedOn w:val="Norml"/>
    <w:rsid w:val="005C3E8B"/>
    <w:pPr>
      <w:ind w:left="284"/>
    </w:pPr>
  </w:style>
  <w:style w:type="paragraph" w:customStyle="1" w:styleId="Kiemelt3">
    <w:name w:val="Kiemelt3"/>
    <w:basedOn w:val="Norml"/>
    <w:autoRedefine/>
    <w:rsid w:val="005C3E8B"/>
    <w:rPr>
      <w:i/>
    </w:rPr>
  </w:style>
  <w:style w:type="paragraph" w:styleId="Dokumentumtrkp">
    <w:name w:val="Document Map"/>
    <w:basedOn w:val="Norml"/>
    <w:semiHidden/>
    <w:rsid w:val="005C3E8B"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sid w:val="005C3E8B"/>
    <w:rPr>
      <w:b/>
    </w:rPr>
  </w:style>
  <w:style w:type="character" w:styleId="Kiemels">
    <w:name w:val="Emphasis"/>
    <w:basedOn w:val="Bekezdsalapbettpusa"/>
    <w:qFormat/>
    <w:rsid w:val="005C3E8B"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0730D-7807-4FA3-A3B7-B41D4FBD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229</TotalTime>
  <Pages>9</Pages>
  <Words>1197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Eevike@sulid.hu</cp:lastModifiedBy>
  <cp:revision>14</cp:revision>
  <cp:lastPrinted>2000-08-04T10:31:00Z</cp:lastPrinted>
  <dcterms:created xsi:type="dcterms:W3CDTF">2020-10-29T14:50:00Z</dcterms:created>
  <dcterms:modified xsi:type="dcterms:W3CDTF">2020-11-29T20:21:00Z</dcterms:modified>
</cp:coreProperties>
</file>