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68"/>
        <w:gridCol w:w="2230"/>
        <w:gridCol w:w="4253"/>
        <w:gridCol w:w="1417"/>
        <w:gridCol w:w="1418"/>
        <w:gridCol w:w="1494"/>
      </w:tblGrid>
      <w:tr w:rsidR="003D3E14" w:rsidRPr="000B2EB5" w14:paraId="019A2885" w14:textId="77777777" w:rsidTr="003974AD">
        <w:trPr>
          <w:trHeight w:val="482"/>
        </w:trPr>
        <w:tc>
          <w:tcPr>
            <w:tcW w:w="2868" w:type="dxa"/>
          </w:tcPr>
          <w:p w14:paraId="24DC7C23" w14:textId="77777777"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Művészeti ág</w:t>
            </w:r>
          </w:p>
          <w:p w14:paraId="3993126C" w14:textId="77777777"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0" w:type="dxa"/>
          </w:tcPr>
          <w:p w14:paraId="5A368C8E" w14:textId="77777777"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Tanszak</w:t>
            </w:r>
          </w:p>
        </w:tc>
        <w:tc>
          <w:tcPr>
            <w:tcW w:w="4253" w:type="dxa"/>
          </w:tcPr>
          <w:p w14:paraId="79BAFCD3" w14:textId="77777777" w:rsidR="003D3E14" w:rsidRPr="000B2EB5" w:rsidRDefault="00C24212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Tan</w:t>
            </w:r>
            <w:r w:rsidR="003D3E14"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tárgy</w:t>
            </w:r>
          </w:p>
        </w:tc>
        <w:tc>
          <w:tcPr>
            <w:tcW w:w="1417" w:type="dxa"/>
          </w:tcPr>
          <w:p w14:paraId="1582114F" w14:textId="77777777"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Tagozat</w:t>
            </w:r>
          </w:p>
        </w:tc>
        <w:tc>
          <w:tcPr>
            <w:tcW w:w="1418" w:type="dxa"/>
          </w:tcPr>
          <w:p w14:paraId="39DEB17B" w14:textId="77777777"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Évfolyam</w:t>
            </w:r>
          </w:p>
        </w:tc>
        <w:tc>
          <w:tcPr>
            <w:tcW w:w="1494" w:type="dxa"/>
          </w:tcPr>
          <w:p w14:paraId="2F4B94D9" w14:textId="77777777"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Éves óraszám</w:t>
            </w:r>
          </w:p>
        </w:tc>
      </w:tr>
      <w:tr w:rsidR="003D3E14" w:rsidRPr="00F752F5" w14:paraId="04D9C4B6" w14:textId="77777777" w:rsidTr="003974AD">
        <w:trPr>
          <w:trHeight w:val="254"/>
        </w:trPr>
        <w:tc>
          <w:tcPr>
            <w:tcW w:w="2868" w:type="dxa"/>
          </w:tcPr>
          <w:p w14:paraId="12112812" w14:textId="77777777" w:rsidR="003D3E14" w:rsidRPr="00327862" w:rsidRDefault="00D536A0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862">
              <w:rPr>
                <w:rFonts w:ascii="Times New Roman" w:hAnsi="Times New Roman" w:cs="Times New Roman"/>
                <w:b/>
                <w:sz w:val="24"/>
                <w:szCs w:val="24"/>
              </w:rPr>
              <w:t>Zeneművészet</w:t>
            </w:r>
          </w:p>
        </w:tc>
        <w:tc>
          <w:tcPr>
            <w:tcW w:w="2230" w:type="dxa"/>
          </w:tcPr>
          <w:p w14:paraId="373B0565" w14:textId="77777777" w:rsidR="003D3E14" w:rsidRPr="00327862" w:rsidRDefault="00D536A0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862">
              <w:rPr>
                <w:rFonts w:ascii="Times New Roman" w:hAnsi="Times New Roman" w:cs="Times New Roman"/>
                <w:b/>
                <w:sz w:val="24"/>
                <w:szCs w:val="24"/>
              </w:rPr>
              <w:t>Billentyűs</w:t>
            </w:r>
          </w:p>
        </w:tc>
        <w:tc>
          <w:tcPr>
            <w:tcW w:w="4253" w:type="dxa"/>
          </w:tcPr>
          <w:p w14:paraId="6E4AC446" w14:textId="77777777" w:rsidR="003D3E14" w:rsidRPr="00327862" w:rsidRDefault="00232471" w:rsidP="00232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Zongora</w:t>
            </w:r>
          </w:p>
        </w:tc>
        <w:tc>
          <w:tcPr>
            <w:tcW w:w="1417" w:type="dxa"/>
          </w:tcPr>
          <w:p w14:paraId="4558AC03" w14:textId="77777777" w:rsidR="003D3E14" w:rsidRPr="00327862" w:rsidRDefault="00D536A0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862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418" w:type="dxa"/>
          </w:tcPr>
          <w:p w14:paraId="75CBCF38" w14:textId="77777777" w:rsidR="003D3E14" w:rsidRPr="00327862" w:rsidRDefault="00232471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E1</w:t>
            </w:r>
          </w:p>
        </w:tc>
        <w:tc>
          <w:tcPr>
            <w:tcW w:w="1494" w:type="dxa"/>
          </w:tcPr>
          <w:p w14:paraId="26D99945" w14:textId="77777777" w:rsidR="003D3E14" w:rsidRPr="00327862" w:rsidRDefault="00D536A0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862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</w:tbl>
    <w:p w14:paraId="379E99C8" w14:textId="77777777" w:rsidR="00AD401E" w:rsidRDefault="00AD401E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680"/>
      </w:tblGrid>
      <w:tr w:rsidR="003D3E14" w:rsidRPr="000B2EB5" w14:paraId="3BB1C333" w14:textId="77777777" w:rsidTr="003974AD">
        <w:trPr>
          <w:trHeight w:val="482"/>
        </w:trPr>
        <w:tc>
          <w:tcPr>
            <w:tcW w:w="13680" w:type="dxa"/>
          </w:tcPr>
          <w:p w14:paraId="5A7E55E3" w14:textId="77777777" w:rsidR="003D3E14" w:rsidRPr="000B2EB5" w:rsidRDefault="003D3E14" w:rsidP="003974A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Tantervi követelmény</w:t>
            </w:r>
          </w:p>
        </w:tc>
      </w:tr>
      <w:tr w:rsidR="003D3E14" w14:paraId="1AB42210" w14:textId="77777777" w:rsidTr="003974AD">
        <w:trPr>
          <w:trHeight w:val="241"/>
        </w:trPr>
        <w:tc>
          <w:tcPr>
            <w:tcW w:w="13680" w:type="dxa"/>
          </w:tcPr>
          <w:p w14:paraId="2D9A5E49" w14:textId="77777777" w:rsidR="00AC43CF" w:rsidRPr="007E4429" w:rsidRDefault="007E4429" w:rsidP="00232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E44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Ismertesse meg a tanulókkal</w:t>
            </w:r>
          </w:p>
          <w:p w14:paraId="161FD96F" w14:textId="77777777" w:rsidR="007E4429" w:rsidRPr="007E4429" w:rsidRDefault="007E4429" w:rsidP="002324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429">
              <w:rPr>
                <w:rFonts w:ascii="Times New Roman" w:hAnsi="Times New Roman" w:cs="Times New Roman"/>
                <w:bCs/>
                <w:sz w:val="24"/>
                <w:szCs w:val="24"/>
              </w:rPr>
              <w:t>-a zongora alapvető sajátosságait, felépítését, működésének az elvét</w:t>
            </w:r>
          </w:p>
          <w:p w14:paraId="5EE532AA" w14:textId="77777777" w:rsidR="007E4429" w:rsidRPr="007E4429" w:rsidRDefault="007E4429" w:rsidP="002324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429">
              <w:rPr>
                <w:rFonts w:ascii="Times New Roman" w:hAnsi="Times New Roman" w:cs="Times New Roman"/>
                <w:bCs/>
                <w:sz w:val="24"/>
                <w:szCs w:val="24"/>
              </w:rPr>
              <w:t>-a hangszer gazdag irodalmának legjelentősebb zeneszerzőit</w:t>
            </w:r>
          </w:p>
          <w:p w14:paraId="19D59E91" w14:textId="77777777" w:rsidR="007E4429" w:rsidRDefault="007E4429" w:rsidP="002324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E4429">
              <w:rPr>
                <w:rFonts w:ascii="Times New Roman" w:hAnsi="Times New Roman" w:cs="Times New Roman"/>
                <w:bCs/>
                <w:sz w:val="24"/>
                <w:szCs w:val="24"/>
              </w:rPr>
              <w:t>a hangszer kialakulásának vázlatos történetét</w:t>
            </w:r>
          </w:p>
          <w:p w14:paraId="3330EF5A" w14:textId="77777777" w:rsidR="007E4429" w:rsidRPr="007E4429" w:rsidRDefault="007E4429" w:rsidP="002324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29">
              <w:rPr>
                <w:rFonts w:ascii="Times New Roman" w:hAnsi="Times New Roman" w:cs="Times New Roman"/>
                <w:b/>
                <w:sz w:val="24"/>
                <w:szCs w:val="24"/>
              </w:rPr>
              <w:t>Alakítson ki</w:t>
            </w:r>
          </w:p>
          <w:p w14:paraId="775B1EE4" w14:textId="77777777" w:rsidR="007E4429" w:rsidRDefault="007E4429" w:rsidP="002324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-a testarányoknak megfelelő elhelyezkedéssel természetes hangszerkezelést</w:t>
            </w:r>
          </w:p>
          <w:p w14:paraId="7DBD10CD" w14:textId="77777777" w:rsidR="007E4429" w:rsidRDefault="007E4429" w:rsidP="002324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-megfelelő kéztartást</w:t>
            </w:r>
          </w:p>
          <w:p w14:paraId="593A91F7" w14:textId="77777777" w:rsidR="007E4429" w:rsidRDefault="007E4429" w:rsidP="002324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-független játszóapparátust (ujjak, kar) a kezek</w:t>
            </w:r>
            <w:r w:rsidR="000204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önállóságával</w:t>
            </w:r>
          </w:p>
          <w:p w14:paraId="36FE968F" w14:textId="77777777" w:rsidR="00D05A53" w:rsidRDefault="00D05A53" w:rsidP="002324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A53">
              <w:rPr>
                <w:rFonts w:ascii="Times New Roman" w:hAnsi="Times New Roman" w:cs="Times New Roman"/>
                <w:b/>
                <w:sz w:val="24"/>
                <w:szCs w:val="24"/>
              </w:rPr>
              <w:t>Hangszerkezelés és technika</w:t>
            </w:r>
          </w:p>
          <w:p w14:paraId="5FE2C004" w14:textId="77777777" w:rsidR="00D05A53" w:rsidRDefault="00D05A53" w:rsidP="002324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A53">
              <w:rPr>
                <w:rFonts w:ascii="Times New Roman" w:hAnsi="Times New Roman" w:cs="Times New Roman"/>
                <w:bCs/>
                <w:sz w:val="24"/>
                <w:szCs w:val="24"/>
              </w:rPr>
              <w:t>-készségfejlesztő játékok</w:t>
            </w:r>
          </w:p>
          <w:p w14:paraId="18ED5204" w14:textId="77777777" w:rsidR="00D05A53" w:rsidRDefault="00D05A53" w:rsidP="002324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-a non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legato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legato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játék alapjai</w:t>
            </w:r>
          </w:p>
          <w:p w14:paraId="637020E4" w14:textId="77777777" w:rsidR="00D05A53" w:rsidRDefault="00D05A53" w:rsidP="002324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-a kézfüggetlenítés előkészítése</w:t>
            </w:r>
          </w:p>
          <w:p w14:paraId="5FAAC8EE" w14:textId="77777777" w:rsidR="00D05A53" w:rsidRDefault="00D05A53" w:rsidP="002324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-különböző kifejezésmódok, hangulatok megvalósítása a hangszeren</w:t>
            </w:r>
          </w:p>
          <w:p w14:paraId="35EB4733" w14:textId="77777777" w:rsidR="00D05A53" w:rsidRDefault="00D05A53" w:rsidP="002324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-egyszerű gyerekdalok megszólaltatása változatos módon</w:t>
            </w:r>
          </w:p>
          <w:p w14:paraId="6C29CD41" w14:textId="77777777" w:rsidR="007E4429" w:rsidRDefault="007E4429" w:rsidP="002324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A04A637" w14:textId="2F77F8B8" w:rsidR="003D3E14" w:rsidRDefault="003D3E14" w:rsidP="003D3E14"/>
    <w:p w14:paraId="288D6FC8" w14:textId="15103EEB" w:rsidR="00755B71" w:rsidRDefault="00755B71" w:rsidP="003D3E14"/>
    <w:p w14:paraId="2B4A6B9A" w14:textId="610ECF8E" w:rsidR="00755B71" w:rsidRDefault="00755B71" w:rsidP="003D3E14"/>
    <w:p w14:paraId="103D67E9" w14:textId="1EC809A6" w:rsidR="00755B71" w:rsidRDefault="00755B71" w:rsidP="003D3E14"/>
    <w:p w14:paraId="7B26DB06" w14:textId="1CAD7E73" w:rsidR="00755B71" w:rsidRDefault="00755B71" w:rsidP="003D3E14"/>
    <w:p w14:paraId="46D8D2A0" w14:textId="07151D98" w:rsidR="00755B71" w:rsidRDefault="00755B71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680"/>
      </w:tblGrid>
      <w:tr w:rsidR="00755B71" w14:paraId="18CCC825" w14:textId="77777777" w:rsidTr="00F07714">
        <w:trPr>
          <w:trHeight w:val="241"/>
        </w:trPr>
        <w:tc>
          <w:tcPr>
            <w:tcW w:w="13680" w:type="dxa"/>
          </w:tcPr>
          <w:p w14:paraId="28DBF182" w14:textId="77777777" w:rsidR="00755B71" w:rsidRPr="002A4DCF" w:rsidRDefault="00755B71" w:rsidP="00F077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DCF">
              <w:rPr>
                <w:rFonts w:ascii="Times New Roman" w:hAnsi="Times New Roman" w:cs="Times New Roman"/>
                <w:b/>
                <w:sz w:val="32"/>
                <w:szCs w:val="32"/>
              </w:rPr>
              <w:t>Év végi követelmény</w:t>
            </w:r>
          </w:p>
        </w:tc>
      </w:tr>
      <w:tr w:rsidR="00755B71" w14:paraId="269A3E4D" w14:textId="77777777" w:rsidTr="00755B71">
        <w:trPr>
          <w:trHeight w:val="3075"/>
        </w:trPr>
        <w:tc>
          <w:tcPr>
            <w:tcW w:w="13680" w:type="dxa"/>
          </w:tcPr>
          <w:p w14:paraId="0326E499" w14:textId="77777777" w:rsidR="00755B71" w:rsidRDefault="00755B71" w:rsidP="00F0771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Ismeretek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61C7B0E" w14:textId="77777777" w:rsidR="00755B71" w:rsidRDefault="00755B71" w:rsidP="00F0771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415">
              <w:rPr>
                <w:rFonts w:ascii="Times New Roman" w:hAnsi="Times New Roman" w:cs="Times New Roman"/>
                <w:sz w:val="24"/>
                <w:szCs w:val="24"/>
              </w:rPr>
              <w:t>-a hangszer vázlatos ismerete</w:t>
            </w:r>
          </w:p>
          <w:p w14:paraId="0DA987C8" w14:textId="77777777" w:rsidR="00755B71" w:rsidRDefault="00755B71" w:rsidP="00F0771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-tájékozódás a billentyűzeten (fekete-fehér billentyűk, regiszterek)</w:t>
            </w:r>
          </w:p>
          <w:p w14:paraId="3BCAB6E6" w14:textId="77777777" w:rsidR="00755B71" w:rsidRDefault="00755B71" w:rsidP="00F0771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-gyermekdalok tanulása</w:t>
            </w:r>
          </w:p>
          <w:p w14:paraId="6AD7696F" w14:textId="77777777" w:rsidR="00755B71" w:rsidRDefault="00755B71" w:rsidP="00F0771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-elemi ritmusképletek ismerete (belső lüktetés érzete)</w:t>
            </w:r>
          </w:p>
          <w:p w14:paraId="64F4C19B" w14:textId="77777777" w:rsidR="00755B71" w:rsidRDefault="00755B71" w:rsidP="00F0771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-azonosság, különbözőség felismerése a feldolgozott zenei anyagban</w:t>
            </w:r>
          </w:p>
          <w:p w14:paraId="1CB441EF" w14:textId="77777777" w:rsidR="00755B71" w:rsidRDefault="00755B71" w:rsidP="00F0771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az elemi szintű kottaolvasás előkészítése</w:t>
            </w:r>
          </w:p>
          <w:p w14:paraId="4A523382" w14:textId="77777777" w:rsidR="00755B71" w:rsidRDefault="00755B71" w:rsidP="00F0771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A53">
              <w:rPr>
                <w:rFonts w:ascii="Times New Roman" w:hAnsi="Times New Roman" w:cs="Times New Roman"/>
                <w:sz w:val="24"/>
                <w:szCs w:val="24"/>
              </w:rPr>
              <w:t>- helyes ülésmód</w:t>
            </w:r>
          </w:p>
          <w:p w14:paraId="59300EC3" w14:textId="54A99634" w:rsidR="00755B71" w:rsidRPr="008A55A1" w:rsidRDefault="00755B71" w:rsidP="00F0771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-néhány mondóka, gyerekdal megszólaltatása külön- illetve kétkezes változatban</w:t>
            </w:r>
          </w:p>
          <w:p w14:paraId="6440D78E" w14:textId="404B5598" w:rsidR="00755B71" w:rsidRPr="00020415" w:rsidRDefault="00755B71" w:rsidP="00755B7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55A1">
              <w:rPr>
                <w:rFonts w:ascii="Times New Roman" w:hAnsi="Times New Roman" w:cs="Times New Roman"/>
                <w:sz w:val="24"/>
                <w:szCs w:val="24"/>
              </w:rPr>
              <w:t>A tanuló tudjon a színpadra egyedül kiállni, ott önálló produkciót előadni.</w:t>
            </w:r>
          </w:p>
        </w:tc>
      </w:tr>
    </w:tbl>
    <w:p w14:paraId="2F173869" w14:textId="77777777" w:rsidR="00755B71" w:rsidRDefault="00755B71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381"/>
        <w:gridCol w:w="7150"/>
        <w:gridCol w:w="1461"/>
      </w:tblGrid>
      <w:tr w:rsidR="00755B71" w14:paraId="09FDE5EC" w14:textId="77777777" w:rsidTr="00F07714">
        <w:trPr>
          <w:trHeight w:val="241"/>
        </w:trPr>
        <w:tc>
          <w:tcPr>
            <w:tcW w:w="13992" w:type="dxa"/>
            <w:gridSpan w:val="3"/>
          </w:tcPr>
          <w:p w14:paraId="1F9749FB" w14:textId="77777777" w:rsidR="00755B71" w:rsidRDefault="00755B71" w:rsidP="00F07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02F">
              <w:rPr>
                <w:rFonts w:ascii="Times New Roman" w:hAnsi="Times New Roman" w:cs="Times New Roman"/>
                <w:b/>
                <w:sz w:val="32"/>
                <w:szCs w:val="32"/>
              </w:rPr>
              <w:t>Beépítendő 10%:</w:t>
            </w:r>
          </w:p>
        </w:tc>
      </w:tr>
      <w:tr w:rsidR="00755B71" w:rsidRPr="000B2EB5" w14:paraId="69830B7B" w14:textId="77777777" w:rsidTr="00F07714">
        <w:trPr>
          <w:trHeight w:val="713"/>
        </w:trPr>
        <w:tc>
          <w:tcPr>
            <w:tcW w:w="5381" w:type="dxa"/>
          </w:tcPr>
          <w:p w14:paraId="6C6A4A00" w14:textId="77777777" w:rsidR="00755B71" w:rsidRPr="000B2EB5" w:rsidRDefault="00755B71" w:rsidP="00F077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Az év során b</w:t>
            </w: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eépítendő terület</w:t>
            </w:r>
          </w:p>
        </w:tc>
        <w:tc>
          <w:tcPr>
            <w:tcW w:w="7150" w:type="dxa"/>
          </w:tcPr>
          <w:p w14:paraId="44A5D5D7" w14:textId="77777777" w:rsidR="00755B71" w:rsidRPr="000B2EB5" w:rsidRDefault="00755B71" w:rsidP="00F077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Elsajátítandó tananyagpéldák</w:t>
            </w:r>
          </w:p>
        </w:tc>
        <w:tc>
          <w:tcPr>
            <w:tcW w:w="1461" w:type="dxa"/>
          </w:tcPr>
          <w:p w14:paraId="29096C0E" w14:textId="77777777" w:rsidR="00755B71" w:rsidRPr="000B2EB5" w:rsidRDefault="00755B71" w:rsidP="00F077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755B71" w14:paraId="2FDA621F" w14:textId="77777777" w:rsidTr="00F07714">
        <w:tc>
          <w:tcPr>
            <w:tcW w:w="5381" w:type="dxa"/>
          </w:tcPr>
          <w:p w14:paraId="2F6BB38A" w14:textId="4524C245" w:rsidR="00755B71" w:rsidRPr="00755B71" w:rsidRDefault="00755B71" w:rsidP="00F07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17B">
              <w:rPr>
                <w:rFonts w:ascii="Times New Roman" w:hAnsi="Times New Roman" w:cs="Times New Roman"/>
                <w:sz w:val="24"/>
                <w:szCs w:val="24"/>
              </w:rPr>
              <w:t>A magyar népzenei kultúra megismer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ése a tanult dalanyagon keresztü</w:t>
            </w:r>
            <w:r w:rsidRPr="007B517B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</w:p>
          <w:p w14:paraId="51D38E39" w14:textId="77777777" w:rsidR="00755B71" w:rsidRDefault="00755B71" w:rsidP="00F077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50" w:type="dxa"/>
          </w:tcPr>
          <w:p w14:paraId="7F848078" w14:textId="2D4A771D" w:rsidR="00755B71" w:rsidRDefault="00755B71" w:rsidP="00F07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Zsipp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zsupp kenderzsupp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Anyám, édesanyám</w:t>
            </w:r>
          </w:p>
          <w:p w14:paraId="7DE9CD70" w14:textId="458E7BDD" w:rsidR="00755B71" w:rsidRDefault="00755B71" w:rsidP="00F07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Kinyilt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rózsa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Még azt mondják nem illik</w:t>
            </w:r>
          </w:p>
          <w:p w14:paraId="4EC0A0F3" w14:textId="3AA28914" w:rsidR="00755B71" w:rsidRDefault="00755B71" w:rsidP="00F07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Megy a kocsi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Csön-csön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gyűrű</w:t>
            </w:r>
          </w:p>
          <w:p w14:paraId="36784F90" w14:textId="25253669" w:rsidR="00755B71" w:rsidRDefault="00755B71" w:rsidP="00F07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Láttál-e már valaha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Hová mégy te kisnyulacska</w:t>
            </w:r>
          </w:p>
          <w:p w14:paraId="73219AD3" w14:textId="2E3D9BD9" w:rsidR="00755B71" w:rsidRPr="00ED5BEE" w:rsidRDefault="00755B71" w:rsidP="00F07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Elvesztettem zsebkendőmet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Zúg az erdő</w:t>
            </w:r>
          </w:p>
        </w:tc>
        <w:tc>
          <w:tcPr>
            <w:tcW w:w="1461" w:type="dxa"/>
          </w:tcPr>
          <w:p w14:paraId="6B3D75BA" w14:textId="77777777" w:rsidR="00755B71" w:rsidRPr="00293D3A" w:rsidRDefault="00755B71" w:rsidP="00F077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14:paraId="0A7758D3" w14:textId="77777777" w:rsidR="00755B71" w:rsidRDefault="00755B71" w:rsidP="003D3E14"/>
    <w:p w14:paraId="4855529E" w14:textId="0C9091F3" w:rsidR="00755B71" w:rsidRDefault="00755B71" w:rsidP="003D3E14"/>
    <w:p w14:paraId="213BE102" w14:textId="1133D961" w:rsidR="00755B71" w:rsidRDefault="00755B71" w:rsidP="003D3E14"/>
    <w:p w14:paraId="0D2714F0" w14:textId="2F5B0598" w:rsidR="00755B71" w:rsidRDefault="00755B71" w:rsidP="003D3E14"/>
    <w:p w14:paraId="51F259DB" w14:textId="596E04E4" w:rsidR="00755B71" w:rsidRDefault="00755B71" w:rsidP="003D3E14"/>
    <w:p w14:paraId="6CBE92F7" w14:textId="77777777" w:rsidR="00755B71" w:rsidRDefault="00755B71" w:rsidP="003D3E14"/>
    <w:p w14:paraId="5CC0C23E" w14:textId="77777777" w:rsidR="00755B71" w:rsidRDefault="00755B71" w:rsidP="003D3E14"/>
    <w:tbl>
      <w:tblPr>
        <w:tblStyle w:val="Rcsostblzat"/>
        <w:tblW w:w="14067" w:type="dxa"/>
        <w:tblLook w:val="04A0" w:firstRow="1" w:lastRow="0" w:firstColumn="1" w:lastColumn="0" w:noHBand="0" w:noVBand="1"/>
      </w:tblPr>
      <w:tblGrid>
        <w:gridCol w:w="1397"/>
        <w:gridCol w:w="11202"/>
        <w:gridCol w:w="1468"/>
      </w:tblGrid>
      <w:tr w:rsidR="003D3E14" w:rsidRPr="000B2EB5" w14:paraId="6714FF51" w14:textId="77777777" w:rsidTr="003974AD">
        <w:trPr>
          <w:trHeight w:val="1299"/>
        </w:trPr>
        <w:tc>
          <w:tcPr>
            <w:tcW w:w="1397" w:type="dxa"/>
          </w:tcPr>
          <w:p w14:paraId="4F698A9C" w14:textId="77777777"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Sorszám</w:t>
            </w:r>
          </w:p>
          <w:p w14:paraId="1EF75B77" w14:textId="77777777"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202" w:type="dxa"/>
          </w:tcPr>
          <w:p w14:paraId="127CA113" w14:textId="77777777"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Tematikai egységek</w:t>
            </w:r>
          </w:p>
        </w:tc>
        <w:tc>
          <w:tcPr>
            <w:tcW w:w="1468" w:type="dxa"/>
          </w:tcPr>
          <w:p w14:paraId="523C1C42" w14:textId="77777777"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3D3E14" w14:paraId="5B6BBC3A" w14:textId="77777777" w:rsidTr="003974AD">
        <w:trPr>
          <w:trHeight w:val="477"/>
        </w:trPr>
        <w:tc>
          <w:tcPr>
            <w:tcW w:w="1397" w:type="dxa"/>
          </w:tcPr>
          <w:p w14:paraId="2B93C37C" w14:textId="77777777" w:rsidR="003D3E14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1202" w:type="dxa"/>
          </w:tcPr>
          <w:p w14:paraId="5EBF2597" w14:textId="77777777" w:rsidR="003D3E14" w:rsidRPr="004B627D" w:rsidRDefault="00857D9E" w:rsidP="003974A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 hangszer megismerése</w:t>
            </w:r>
            <w:r w:rsidR="004B627D" w:rsidRPr="004B62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68" w:type="dxa"/>
          </w:tcPr>
          <w:p w14:paraId="6611FEE0" w14:textId="77777777" w:rsidR="003D3E14" w:rsidRDefault="006C3632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57D9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D3E14" w14:paraId="5048C8D8" w14:textId="77777777" w:rsidTr="003974AD">
        <w:trPr>
          <w:trHeight w:val="477"/>
        </w:trPr>
        <w:tc>
          <w:tcPr>
            <w:tcW w:w="1397" w:type="dxa"/>
          </w:tcPr>
          <w:p w14:paraId="4F20E9A4" w14:textId="77777777" w:rsidR="003D3E14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1202" w:type="dxa"/>
          </w:tcPr>
          <w:p w14:paraId="3CB019FC" w14:textId="77777777" w:rsidR="003D3E14" w:rsidRPr="004B627D" w:rsidRDefault="00857D9E" w:rsidP="003974A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Játékos gyakorlatok</w:t>
            </w:r>
            <w:r w:rsidR="00AE06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 fehér billentyűkön</w:t>
            </w:r>
          </w:p>
        </w:tc>
        <w:tc>
          <w:tcPr>
            <w:tcW w:w="1468" w:type="dxa"/>
          </w:tcPr>
          <w:p w14:paraId="4AE1B77B" w14:textId="77777777" w:rsidR="003D3E14" w:rsidRDefault="00712DF1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E063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D3E14" w14:paraId="0CC2944C" w14:textId="77777777" w:rsidTr="003974AD">
        <w:trPr>
          <w:trHeight w:val="477"/>
        </w:trPr>
        <w:tc>
          <w:tcPr>
            <w:tcW w:w="1397" w:type="dxa"/>
          </w:tcPr>
          <w:p w14:paraId="134DD42C" w14:textId="77777777" w:rsidR="003D3E14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11202" w:type="dxa"/>
          </w:tcPr>
          <w:p w14:paraId="2BD15D53" w14:textId="77777777" w:rsidR="003D3E14" w:rsidRPr="004B627D" w:rsidRDefault="00AE063A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Legato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-játék gyakorlása</w:t>
            </w:r>
          </w:p>
        </w:tc>
        <w:tc>
          <w:tcPr>
            <w:tcW w:w="1468" w:type="dxa"/>
          </w:tcPr>
          <w:p w14:paraId="19F5FB9E" w14:textId="77777777" w:rsidR="003D3E14" w:rsidRDefault="00C057FC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E063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D3E14" w14:paraId="46208758" w14:textId="77777777" w:rsidTr="003974AD">
        <w:trPr>
          <w:trHeight w:val="477"/>
        </w:trPr>
        <w:tc>
          <w:tcPr>
            <w:tcW w:w="1397" w:type="dxa"/>
          </w:tcPr>
          <w:p w14:paraId="1FBFEE6B" w14:textId="77777777" w:rsidR="003D3E14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11202" w:type="dxa"/>
          </w:tcPr>
          <w:p w14:paraId="212A4B4D" w14:textId="77777777" w:rsidR="003D3E14" w:rsidRPr="004B627D" w:rsidRDefault="00AE063A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 váltott kezes és a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staccato</w:t>
            </w:r>
            <w:proofErr w:type="spellEnd"/>
            <w:r w:rsidR="006C0EE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játék gyakorlása</w:t>
            </w:r>
          </w:p>
        </w:tc>
        <w:tc>
          <w:tcPr>
            <w:tcW w:w="1468" w:type="dxa"/>
          </w:tcPr>
          <w:p w14:paraId="6E9786F0" w14:textId="77777777" w:rsidR="003D3E14" w:rsidRDefault="00AE063A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3D3E14" w14:paraId="66ADD6C6" w14:textId="77777777" w:rsidTr="003974AD">
        <w:trPr>
          <w:trHeight w:val="477"/>
        </w:trPr>
        <w:tc>
          <w:tcPr>
            <w:tcW w:w="1397" w:type="dxa"/>
          </w:tcPr>
          <w:p w14:paraId="68F51302" w14:textId="77777777" w:rsidR="003D3E14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11202" w:type="dxa"/>
          </w:tcPr>
          <w:p w14:paraId="1CE71DFA" w14:textId="77777777" w:rsidR="003D3E14" w:rsidRPr="004B627D" w:rsidRDefault="00AE063A" w:rsidP="003974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Kétkezes játék tükörmozgással</w:t>
            </w:r>
          </w:p>
        </w:tc>
        <w:tc>
          <w:tcPr>
            <w:tcW w:w="1468" w:type="dxa"/>
          </w:tcPr>
          <w:p w14:paraId="6975C906" w14:textId="77777777" w:rsidR="003D3E14" w:rsidRDefault="004856E7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3D3E14" w14:paraId="1C7E8D4F" w14:textId="77777777" w:rsidTr="003974AD">
        <w:trPr>
          <w:trHeight w:val="477"/>
        </w:trPr>
        <w:tc>
          <w:tcPr>
            <w:tcW w:w="1397" w:type="dxa"/>
          </w:tcPr>
          <w:p w14:paraId="361563D7" w14:textId="77777777" w:rsidR="003D3E14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</w:tc>
        <w:tc>
          <w:tcPr>
            <w:tcW w:w="11202" w:type="dxa"/>
          </w:tcPr>
          <w:p w14:paraId="6DA3F6E2" w14:textId="77777777" w:rsidR="00AE063A" w:rsidRPr="004B627D" w:rsidRDefault="0010221D" w:rsidP="003974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Variációk a párhuzamos és tükörmozgásokra</w:t>
            </w:r>
          </w:p>
        </w:tc>
        <w:tc>
          <w:tcPr>
            <w:tcW w:w="1468" w:type="dxa"/>
          </w:tcPr>
          <w:p w14:paraId="46433CC1" w14:textId="77777777" w:rsidR="003D3E14" w:rsidRDefault="00AE063A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A74B7F" w14:paraId="4DEE7A06" w14:textId="77777777" w:rsidTr="003974AD">
        <w:trPr>
          <w:trHeight w:val="477"/>
        </w:trPr>
        <w:tc>
          <w:tcPr>
            <w:tcW w:w="1397" w:type="dxa"/>
          </w:tcPr>
          <w:p w14:paraId="3DFFD755" w14:textId="77777777" w:rsidR="00A74B7F" w:rsidRDefault="00A74B7F" w:rsidP="00A74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VII</w:t>
            </w:r>
          </w:p>
        </w:tc>
        <w:tc>
          <w:tcPr>
            <w:tcW w:w="11202" w:type="dxa"/>
          </w:tcPr>
          <w:p w14:paraId="1AF4A43C" w14:textId="77777777" w:rsidR="00A74B7F" w:rsidRPr="004B627D" w:rsidRDefault="0010221D" w:rsidP="00A74B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Gyerekdalok egyszerű kísérettel</w:t>
            </w:r>
          </w:p>
        </w:tc>
        <w:tc>
          <w:tcPr>
            <w:tcW w:w="1468" w:type="dxa"/>
          </w:tcPr>
          <w:p w14:paraId="364D48CC" w14:textId="77777777" w:rsidR="00A74B7F" w:rsidRDefault="00A74B7F" w:rsidP="00A74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856E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14:paraId="50CC0FB2" w14:textId="77777777" w:rsidR="003D3E14" w:rsidRDefault="003D3E14" w:rsidP="003D3E14"/>
    <w:p w14:paraId="3F82FF7F" w14:textId="77777777" w:rsidR="001679C9" w:rsidRDefault="001679C9" w:rsidP="003D3E14"/>
    <w:p w14:paraId="1F909131" w14:textId="77777777" w:rsidR="001679C9" w:rsidRDefault="001679C9" w:rsidP="003D3E14"/>
    <w:p w14:paraId="081EC76A" w14:textId="77777777" w:rsidR="001679C9" w:rsidRDefault="001679C9" w:rsidP="003D3E14"/>
    <w:p w14:paraId="1FD4F358" w14:textId="77777777" w:rsidR="001679C9" w:rsidRDefault="001679C9" w:rsidP="003D3E14"/>
    <w:p w14:paraId="47883589" w14:textId="77777777" w:rsidR="001679C9" w:rsidRDefault="001679C9" w:rsidP="003D3E14"/>
    <w:p w14:paraId="4F7A95F2" w14:textId="77777777" w:rsidR="001679C9" w:rsidRDefault="001679C9" w:rsidP="003D3E14"/>
    <w:p w14:paraId="2CD74234" w14:textId="77777777" w:rsidR="001679C9" w:rsidRDefault="001679C9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14:paraId="57D4E43D" w14:textId="77777777" w:rsidTr="003974AD">
        <w:trPr>
          <w:trHeight w:val="588"/>
        </w:trPr>
        <w:tc>
          <w:tcPr>
            <w:tcW w:w="1129" w:type="dxa"/>
          </w:tcPr>
          <w:p w14:paraId="59137DD6" w14:textId="77777777" w:rsidR="003D3E14" w:rsidRPr="005A4AB8" w:rsidRDefault="00C669F5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br w:type="page"/>
            </w:r>
            <w:r w:rsidR="003D3E14"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11199" w:type="dxa"/>
          </w:tcPr>
          <w:p w14:paraId="5BCF5661" w14:textId="77777777" w:rsidR="003D3E14" w:rsidRPr="00B96443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443">
              <w:rPr>
                <w:rFonts w:ascii="Times New Roman" w:hAnsi="Times New Roman" w:cs="Times New Roman"/>
                <w:b/>
                <w:sz w:val="28"/>
                <w:szCs w:val="28"/>
              </w:rPr>
              <w:t>Tematikai egység:</w:t>
            </w:r>
            <w:r w:rsidR="004B627D" w:rsidRPr="004B62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E063A">
              <w:rPr>
                <w:rFonts w:ascii="Times New Roman" w:hAnsi="Times New Roman" w:cs="Times New Roman"/>
                <w:b/>
                <w:sz w:val="28"/>
                <w:szCs w:val="28"/>
              </w:rPr>
              <w:t>A hangszer megismerése</w:t>
            </w:r>
          </w:p>
        </w:tc>
        <w:tc>
          <w:tcPr>
            <w:tcW w:w="1417" w:type="dxa"/>
          </w:tcPr>
          <w:p w14:paraId="3C31A6B3" w14:textId="77777777" w:rsidR="003D3E14" w:rsidRPr="005A4AB8" w:rsidRDefault="006C3632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E063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D23D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14:paraId="1D44CF61" w14:textId="77777777"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14:paraId="4F265EA7" w14:textId="77777777" w:rsidTr="00D23D6D">
        <w:trPr>
          <w:trHeight w:val="377"/>
        </w:trPr>
        <w:tc>
          <w:tcPr>
            <w:tcW w:w="1150" w:type="dxa"/>
          </w:tcPr>
          <w:p w14:paraId="73D48032" w14:textId="77777777" w:rsidR="003D3E14" w:rsidRPr="005A4AB8" w:rsidRDefault="003D3E14" w:rsidP="003974AD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14:paraId="3A46F4B4" w14:textId="77777777"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3D3E14" w14:paraId="3EEDE53F" w14:textId="77777777" w:rsidTr="00D23D6D">
        <w:trPr>
          <w:trHeight w:val="377"/>
        </w:trPr>
        <w:tc>
          <w:tcPr>
            <w:tcW w:w="1150" w:type="dxa"/>
          </w:tcPr>
          <w:p w14:paraId="0E0A0E87" w14:textId="77777777" w:rsidR="003D3E14" w:rsidRPr="00F95D9A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7" w:type="dxa"/>
          </w:tcPr>
          <w:p w14:paraId="32DC0D10" w14:textId="77777777" w:rsidR="003D3E14" w:rsidRPr="00327862" w:rsidRDefault="00A70594" w:rsidP="00C66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862">
              <w:rPr>
                <w:rFonts w:ascii="Times New Roman" w:hAnsi="Times New Roman" w:cs="Times New Roman"/>
                <w:sz w:val="24"/>
                <w:szCs w:val="24"/>
              </w:rPr>
              <w:t>Tűzvédelmi, balesetvédelmi és közlekedés-biztonsági oktatás</w:t>
            </w:r>
          </w:p>
        </w:tc>
      </w:tr>
      <w:tr w:rsidR="003D3E14" w14:paraId="6A856A58" w14:textId="77777777" w:rsidTr="00D23D6D">
        <w:trPr>
          <w:trHeight w:val="355"/>
        </w:trPr>
        <w:tc>
          <w:tcPr>
            <w:tcW w:w="1150" w:type="dxa"/>
          </w:tcPr>
          <w:p w14:paraId="478071D6" w14:textId="77777777"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7" w:type="dxa"/>
          </w:tcPr>
          <w:p w14:paraId="259BF151" w14:textId="77777777" w:rsidR="003D3E14" w:rsidRPr="00AE063A" w:rsidRDefault="00AE063A" w:rsidP="00AE0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hangszer megismerése</w:t>
            </w:r>
          </w:p>
        </w:tc>
      </w:tr>
      <w:tr w:rsidR="003D3E14" w14:paraId="67DC988C" w14:textId="77777777" w:rsidTr="00D23D6D">
        <w:trPr>
          <w:trHeight w:val="447"/>
        </w:trPr>
        <w:tc>
          <w:tcPr>
            <w:tcW w:w="1150" w:type="dxa"/>
          </w:tcPr>
          <w:p w14:paraId="1B4D9B78" w14:textId="77777777"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7" w:type="dxa"/>
          </w:tcPr>
          <w:p w14:paraId="0B521AD8" w14:textId="77777777" w:rsidR="003D3E14" w:rsidRPr="00AE063A" w:rsidRDefault="00AE063A" w:rsidP="00AE0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Tájékozódás a billentyűzeten</w:t>
            </w:r>
            <w:r w:rsidR="00251F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6CD8">
              <w:rPr>
                <w:rFonts w:ascii="Times New Roman" w:hAnsi="Times New Roman" w:cs="Times New Roman"/>
                <w:sz w:val="24"/>
                <w:szCs w:val="24"/>
              </w:rPr>
              <w:t>(fekete és fehér billentyűk)</w:t>
            </w:r>
          </w:p>
        </w:tc>
      </w:tr>
      <w:tr w:rsidR="003D3E14" w14:paraId="48010716" w14:textId="77777777" w:rsidTr="00D23D6D">
        <w:trPr>
          <w:trHeight w:val="376"/>
        </w:trPr>
        <w:tc>
          <w:tcPr>
            <w:tcW w:w="1150" w:type="dxa"/>
          </w:tcPr>
          <w:p w14:paraId="14D52906" w14:textId="77777777" w:rsidR="003D3E14" w:rsidRPr="007137AB" w:rsidRDefault="003D3E14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14:paraId="50938FD0" w14:textId="77777777" w:rsidR="003D3E14" w:rsidRPr="00327862" w:rsidRDefault="00B96CD8" w:rsidP="00A70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Játékos gyakorlatok a zongorán</w:t>
            </w:r>
            <w:r w:rsidR="00251F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(mély- és magas hangok)</w:t>
            </w:r>
          </w:p>
        </w:tc>
      </w:tr>
      <w:tr w:rsidR="003D3E14" w14:paraId="1794F55B" w14:textId="77777777" w:rsidTr="00D23D6D">
        <w:trPr>
          <w:trHeight w:val="264"/>
        </w:trPr>
        <w:tc>
          <w:tcPr>
            <w:tcW w:w="1150" w:type="dxa"/>
          </w:tcPr>
          <w:p w14:paraId="6A79BFBD" w14:textId="77777777" w:rsidR="003D3E14" w:rsidRPr="00F95D9A" w:rsidRDefault="003D3E14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7" w:type="dxa"/>
          </w:tcPr>
          <w:p w14:paraId="5BBDB350" w14:textId="77777777" w:rsidR="003D3E14" w:rsidRPr="00327862" w:rsidRDefault="00B96CD8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Elemi ritmusképletek tanulása</w:t>
            </w:r>
            <w:r w:rsidR="00251F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(tá, ti-ti,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szün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D3E14" w14:paraId="5B251894" w14:textId="77777777" w:rsidTr="00D23D6D">
        <w:trPr>
          <w:trHeight w:val="447"/>
        </w:trPr>
        <w:tc>
          <w:tcPr>
            <w:tcW w:w="1150" w:type="dxa"/>
          </w:tcPr>
          <w:p w14:paraId="4895701C" w14:textId="77777777"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7" w:type="dxa"/>
          </w:tcPr>
          <w:p w14:paraId="27FACA06" w14:textId="77777777" w:rsidR="003D3E14" w:rsidRPr="00B96CD8" w:rsidRDefault="006C0EE9" w:rsidP="00B96CD8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Azonosság, különbözőség felismerése a gyerekdalokban</w:t>
            </w:r>
          </w:p>
        </w:tc>
      </w:tr>
      <w:tr w:rsidR="003D3E14" w14:paraId="470A5426" w14:textId="77777777" w:rsidTr="00D23D6D">
        <w:trPr>
          <w:trHeight w:val="447"/>
        </w:trPr>
        <w:tc>
          <w:tcPr>
            <w:tcW w:w="1150" w:type="dxa"/>
          </w:tcPr>
          <w:p w14:paraId="392CBBC9" w14:textId="77777777"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7" w:type="dxa"/>
          </w:tcPr>
          <w:p w14:paraId="042CD594" w14:textId="77777777" w:rsidR="003D3E14" w:rsidRPr="006C0EE9" w:rsidRDefault="006C0EE9" w:rsidP="006C0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Ritmusgyakorlatok, ismert gyerekdalok éneklése ritmustapssal</w:t>
            </w:r>
          </w:p>
        </w:tc>
      </w:tr>
      <w:tr w:rsidR="003D3E14" w14:paraId="5279D745" w14:textId="77777777" w:rsidTr="00D23D6D">
        <w:trPr>
          <w:trHeight w:val="447"/>
        </w:trPr>
        <w:tc>
          <w:tcPr>
            <w:tcW w:w="1150" w:type="dxa"/>
          </w:tcPr>
          <w:p w14:paraId="724B1749" w14:textId="77777777"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7" w:type="dxa"/>
          </w:tcPr>
          <w:p w14:paraId="45C9316C" w14:textId="77777777" w:rsidR="003D3E14" w:rsidRPr="00327862" w:rsidRDefault="006C0EE9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Ismerkedés a zenei abc hangjaival a zongorán játékos gyakorlatokkal</w:t>
            </w:r>
          </w:p>
        </w:tc>
      </w:tr>
      <w:tr w:rsidR="003D3E14" w14:paraId="2C3B4538" w14:textId="77777777" w:rsidTr="00D23D6D">
        <w:trPr>
          <w:trHeight w:val="447"/>
        </w:trPr>
        <w:tc>
          <w:tcPr>
            <w:tcW w:w="1150" w:type="dxa"/>
          </w:tcPr>
          <w:p w14:paraId="27446682" w14:textId="77777777"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87" w:type="dxa"/>
          </w:tcPr>
          <w:p w14:paraId="061D470C" w14:textId="77777777" w:rsidR="003D3E14" w:rsidRPr="006C0EE9" w:rsidRDefault="006C0EE9" w:rsidP="006C0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Kottaolvasás és zongorajáték előkészítése: helyes ülés és kéztartás kialakítása</w:t>
            </w:r>
          </w:p>
        </w:tc>
      </w:tr>
      <w:tr w:rsidR="006C3632" w14:paraId="44D362B9" w14:textId="77777777" w:rsidTr="00D23D6D">
        <w:trPr>
          <w:trHeight w:val="447"/>
        </w:trPr>
        <w:tc>
          <w:tcPr>
            <w:tcW w:w="1150" w:type="dxa"/>
          </w:tcPr>
          <w:p w14:paraId="78DB2F1C" w14:textId="77777777" w:rsidR="006C3632" w:rsidRDefault="006C3632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87" w:type="dxa"/>
          </w:tcPr>
          <w:p w14:paraId="0BAB471A" w14:textId="77777777" w:rsidR="006C3632" w:rsidRPr="006C0EE9" w:rsidRDefault="006C0EE9" w:rsidP="006C0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Ismerkedés a zenei abc hangjaival a zongorán és az ötvonalas rendszerben</w:t>
            </w:r>
          </w:p>
        </w:tc>
      </w:tr>
    </w:tbl>
    <w:p w14:paraId="7C7F2879" w14:textId="77777777" w:rsidR="003D3E14" w:rsidRDefault="003D3E14" w:rsidP="003D3E14"/>
    <w:p w14:paraId="35409EEC" w14:textId="77777777" w:rsidR="001679C9" w:rsidRDefault="001679C9" w:rsidP="003D3E14"/>
    <w:p w14:paraId="0B1D8C0B" w14:textId="77777777" w:rsidR="001679C9" w:rsidRDefault="001679C9" w:rsidP="003D3E14"/>
    <w:p w14:paraId="07924057" w14:textId="77777777" w:rsidR="001679C9" w:rsidRDefault="001679C9" w:rsidP="003D3E14"/>
    <w:p w14:paraId="10BB01E1" w14:textId="77777777" w:rsidR="001679C9" w:rsidRDefault="001679C9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14:paraId="52291754" w14:textId="77777777" w:rsidTr="003974AD">
        <w:trPr>
          <w:trHeight w:val="588"/>
        </w:trPr>
        <w:tc>
          <w:tcPr>
            <w:tcW w:w="1129" w:type="dxa"/>
          </w:tcPr>
          <w:p w14:paraId="7143D805" w14:textId="77777777" w:rsidR="003D3E14" w:rsidRPr="005A4AB8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11199" w:type="dxa"/>
          </w:tcPr>
          <w:p w14:paraId="52C33C5D" w14:textId="77777777" w:rsidR="003D3E14" w:rsidRPr="00B96443" w:rsidRDefault="006C0EE9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Tematikai egység: Játékos gyakorlatok a fehér billentyűkön</w:t>
            </w:r>
          </w:p>
        </w:tc>
        <w:tc>
          <w:tcPr>
            <w:tcW w:w="1417" w:type="dxa"/>
          </w:tcPr>
          <w:p w14:paraId="26EFA210" w14:textId="77777777" w:rsidR="003D3E14" w:rsidRPr="005A4AB8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C0EE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14:paraId="0D70D15A" w14:textId="77777777"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14:paraId="201A5C9A" w14:textId="77777777" w:rsidTr="003D3E14">
        <w:trPr>
          <w:trHeight w:val="377"/>
        </w:trPr>
        <w:tc>
          <w:tcPr>
            <w:tcW w:w="1150" w:type="dxa"/>
          </w:tcPr>
          <w:p w14:paraId="3C1C2963" w14:textId="77777777" w:rsidR="003D3E14" w:rsidRPr="005A4AB8" w:rsidRDefault="003D3E14" w:rsidP="003974AD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14:paraId="1F6C7D94" w14:textId="77777777"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3D3E14" w14:paraId="41D3E07D" w14:textId="77777777" w:rsidTr="003D3E14">
        <w:trPr>
          <w:trHeight w:val="377"/>
        </w:trPr>
        <w:tc>
          <w:tcPr>
            <w:tcW w:w="1150" w:type="dxa"/>
          </w:tcPr>
          <w:p w14:paraId="2E5F3E83" w14:textId="77777777" w:rsidR="003D3E14" w:rsidRPr="00F95D9A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7" w:type="dxa"/>
          </w:tcPr>
          <w:p w14:paraId="16EDF4C5" w14:textId="77777777" w:rsidR="003D3E14" w:rsidRPr="00AD401E" w:rsidRDefault="00AD401E" w:rsidP="00AD4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C-D-E hangok felismerése és gyakorlása a zongorán</w:t>
            </w:r>
          </w:p>
        </w:tc>
      </w:tr>
      <w:tr w:rsidR="003D3E14" w14:paraId="6FC88E37" w14:textId="77777777" w:rsidTr="003D3E14">
        <w:trPr>
          <w:trHeight w:val="355"/>
        </w:trPr>
        <w:tc>
          <w:tcPr>
            <w:tcW w:w="1150" w:type="dxa"/>
          </w:tcPr>
          <w:p w14:paraId="7857FAB7" w14:textId="77777777"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7" w:type="dxa"/>
          </w:tcPr>
          <w:p w14:paraId="623A407B" w14:textId="77777777" w:rsidR="003D3E14" w:rsidRPr="00AD401E" w:rsidRDefault="00AD401E" w:rsidP="00AD40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Ujjgyakorlatok 2-es és 3-as ujjakkal</w:t>
            </w:r>
          </w:p>
        </w:tc>
      </w:tr>
      <w:tr w:rsidR="003D3E14" w14:paraId="78E02571" w14:textId="77777777" w:rsidTr="003D3E14">
        <w:trPr>
          <w:trHeight w:val="447"/>
        </w:trPr>
        <w:tc>
          <w:tcPr>
            <w:tcW w:w="1150" w:type="dxa"/>
          </w:tcPr>
          <w:p w14:paraId="7C04C485" w14:textId="77777777"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7" w:type="dxa"/>
          </w:tcPr>
          <w:p w14:paraId="5DF41BEC" w14:textId="77777777" w:rsidR="003D3E14" w:rsidRPr="00327862" w:rsidRDefault="00AD401E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F-G-A-H hangok felismerése és gyakorlása a zongorán</w:t>
            </w:r>
          </w:p>
        </w:tc>
      </w:tr>
      <w:tr w:rsidR="003D3E14" w14:paraId="55B007C0" w14:textId="77777777" w:rsidTr="003D3E14">
        <w:trPr>
          <w:trHeight w:val="376"/>
        </w:trPr>
        <w:tc>
          <w:tcPr>
            <w:tcW w:w="1150" w:type="dxa"/>
          </w:tcPr>
          <w:p w14:paraId="4A0951CB" w14:textId="77777777" w:rsidR="003D3E14" w:rsidRPr="007137AB" w:rsidRDefault="003D3E14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14:paraId="6293A865" w14:textId="77777777" w:rsidR="003D3E14" w:rsidRPr="00327862" w:rsidRDefault="00AD401E" w:rsidP="00C14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Ujjgyakorlatok 3-as és 4-es ujjakkal</w:t>
            </w:r>
          </w:p>
        </w:tc>
      </w:tr>
      <w:tr w:rsidR="003D3E14" w14:paraId="30110AFA" w14:textId="77777777" w:rsidTr="003D3E14">
        <w:trPr>
          <w:trHeight w:val="264"/>
        </w:trPr>
        <w:tc>
          <w:tcPr>
            <w:tcW w:w="1150" w:type="dxa"/>
          </w:tcPr>
          <w:p w14:paraId="5D264184" w14:textId="77777777" w:rsidR="003D3E14" w:rsidRPr="00F95D9A" w:rsidRDefault="003D3E14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7" w:type="dxa"/>
          </w:tcPr>
          <w:p w14:paraId="1FAC4CF5" w14:textId="77777777" w:rsidR="003D3E14" w:rsidRPr="006C3632" w:rsidRDefault="00AD401E" w:rsidP="006C36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Gyakorlatok C-G-F hangokon (Papp</w:t>
            </w:r>
            <w:r w:rsidR="00331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192B" w:rsidRPr="0033192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33192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Zong.abc1:5a,5b)</w:t>
            </w:r>
          </w:p>
        </w:tc>
      </w:tr>
      <w:tr w:rsidR="003D3E14" w14:paraId="74D6402A" w14:textId="77777777" w:rsidTr="003D3E14">
        <w:trPr>
          <w:trHeight w:val="447"/>
        </w:trPr>
        <w:tc>
          <w:tcPr>
            <w:tcW w:w="1150" w:type="dxa"/>
          </w:tcPr>
          <w:p w14:paraId="18DEE699" w14:textId="77777777"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7" w:type="dxa"/>
          </w:tcPr>
          <w:p w14:paraId="3A4143E3" w14:textId="77777777" w:rsidR="003D3E14" w:rsidRPr="00327862" w:rsidRDefault="00AD401E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Gyakorlatok C-G-F hangokon (Papp L</w:t>
            </w:r>
            <w:r w:rsidR="0033192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Zong.abc1:5a,5b)</w:t>
            </w:r>
          </w:p>
        </w:tc>
      </w:tr>
      <w:tr w:rsidR="003D3E14" w14:paraId="6D878365" w14:textId="77777777" w:rsidTr="003D3E14">
        <w:trPr>
          <w:trHeight w:val="447"/>
        </w:trPr>
        <w:tc>
          <w:tcPr>
            <w:tcW w:w="1150" w:type="dxa"/>
          </w:tcPr>
          <w:p w14:paraId="5A689041" w14:textId="77777777"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7" w:type="dxa"/>
          </w:tcPr>
          <w:p w14:paraId="7872F755" w14:textId="77777777" w:rsidR="003D3E14" w:rsidRPr="00AD401E" w:rsidRDefault="00AD401E" w:rsidP="00AD40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Gyakorlatok C-G-F hangokon (Papp L: 6,7)</w:t>
            </w:r>
          </w:p>
        </w:tc>
      </w:tr>
      <w:tr w:rsidR="003D3E14" w14:paraId="1384FE49" w14:textId="77777777" w:rsidTr="003D3E14">
        <w:trPr>
          <w:trHeight w:val="447"/>
        </w:trPr>
        <w:tc>
          <w:tcPr>
            <w:tcW w:w="1150" w:type="dxa"/>
          </w:tcPr>
          <w:p w14:paraId="02C89BED" w14:textId="77777777"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7" w:type="dxa"/>
          </w:tcPr>
          <w:p w14:paraId="65128BAB" w14:textId="77777777" w:rsidR="003D3E14" w:rsidRPr="00327862" w:rsidRDefault="00AD401E" w:rsidP="00CC54B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Gyakorlatok C-G-F hangokon (Papp L: 6,7)</w:t>
            </w:r>
          </w:p>
        </w:tc>
      </w:tr>
      <w:tr w:rsidR="003D3E14" w14:paraId="7DA3834E" w14:textId="77777777" w:rsidTr="003D3E14">
        <w:trPr>
          <w:trHeight w:val="447"/>
        </w:trPr>
        <w:tc>
          <w:tcPr>
            <w:tcW w:w="1150" w:type="dxa"/>
          </w:tcPr>
          <w:p w14:paraId="701BF4DB" w14:textId="77777777"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87" w:type="dxa"/>
          </w:tcPr>
          <w:p w14:paraId="7B8D7A8E" w14:textId="77777777" w:rsidR="003D3E14" w:rsidRPr="00327862" w:rsidRDefault="00AD401E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Gyakorlatok C-G-F hangokon (Papp L: 8,9</w:t>
            </w:r>
            <w:r w:rsidR="00B11E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D3E14" w14:paraId="64DE597A" w14:textId="77777777" w:rsidTr="00CD44B8">
        <w:trPr>
          <w:trHeight w:val="574"/>
        </w:trPr>
        <w:tc>
          <w:tcPr>
            <w:tcW w:w="1150" w:type="dxa"/>
          </w:tcPr>
          <w:p w14:paraId="04F152EE" w14:textId="77777777" w:rsidR="003D3E14" w:rsidRPr="00F95D9A" w:rsidRDefault="003D3E14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87" w:type="dxa"/>
          </w:tcPr>
          <w:p w14:paraId="39073739" w14:textId="77777777" w:rsidR="003D3E14" w:rsidRPr="00327862" w:rsidRDefault="00B11E82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Gyakorlatok C-G-F hangokon (Papp L: 10, 11)</w:t>
            </w:r>
          </w:p>
        </w:tc>
      </w:tr>
    </w:tbl>
    <w:p w14:paraId="411B7A02" w14:textId="77777777" w:rsidR="003D3E14" w:rsidRDefault="003D3E14" w:rsidP="003D3E14"/>
    <w:p w14:paraId="56246CA7" w14:textId="77777777" w:rsidR="00CD44B8" w:rsidRDefault="00CD44B8" w:rsidP="003D3E14"/>
    <w:p w14:paraId="4E6918E9" w14:textId="77777777" w:rsidR="001679C9" w:rsidRDefault="001679C9" w:rsidP="003D3E14"/>
    <w:p w14:paraId="30ED7F1B" w14:textId="6618FC66" w:rsidR="001679C9" w:rsidRDefault="001679C9" w:rsidP="003D3E14"/>
    <w:p w14:paraId="6797B9D5" w14:textId="77777777" w:rsidR="00755B71" w:rsidRDefault="00755B71" w:rsidP="003D3E14"/>
    <w:p w14:paraId="22320E32" w14:textId="39964028" w:rsidR="001679C9" w:rsidRDefault="001679C9" w:rsidP="003D3E14"/>
    <w:p w14:paraId="54281DEA" w14:textId="77777777" w:rsidR="00755B71" w:rsidRDefault="00755B71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21"/>
        <w:gridCol w:w="11178"/>
        <w:gridCol w:w="1409"/>
        <w:gridCol w:w="8"/>
      </w:tblGrid>
      <w:tr w:rsidR="00CD44B8" w:rsidRPr="005A4AB8" w14:paraId="0EE94967" w14:textId="77777777" w:rsidTr="001706BC">
        <w:trPr>
          <w:trHeight w:val="588"/>
        </w:trPr>
        <w:tc>
          <w:tcPr>
            <w:tcW w:w="1129" w:type="dxa"/>
          </w:tcPr>
          <w:p w14:paraId="75575067" w14:textId="77777777" w:rsidR="00CD44B8" w:rsidRPr="005A4AB8" w:rsidRDefault="00CD44B8" w:rsidP="00CD44B8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</w:tc>
        <w:tc>
          <w:tcPr>
            <w:tcW w:w="11199" w:type="dxa"/>
            <w:gridSpan w:val="2"/>
          </w:tcPr>
          <w:p w14:paraId="31B4811F" w14:textId="77777777" w:rsidR="00CD44B8" w:rsidRPr="00B96443" w:rsidRDefault="00CD44B8" w:rsidP="00CD44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4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Legato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-játék gyakorlása</w:t>
            </w:r>
          </w:p>
        </w:tc>
        <w:tc>
          <w:tcPr>
            <w:tcW w:w="1417" w:type="dxa"/>
            <w:gridSpan w:val="2"/>
          </w:tcPr>
          <w:p w14:paraId="74CA45EB" w14:textId="77777777" w:rsidR="00CD44B8" w:rsidRPr="005A4AB8" w:rsidRDefault="00CD44B8" w:rsidP="00CD44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  <w:tr w:rsidR="003D3E14" w:rsidRPr="005A4AB8" w14:paraId="176BC47C" w14:textId="77777777" w:rsidTr="003974AD">
        <w:trPr>
          <w:gridAfter w:val="1"/>
          <w:wAfter w:w="8" w:type="dxa"/>
          <w:trHeight w:val="377"/>
        </w:trPr>
        <w:tc>
          <w:tcPr>
            <w:tcW w:w="1150" w:type="dxa"/>
            <w:gridSpan w:val="2"/>
          </w:tcPr>
          <w:p w14:paraId="26B19FCE" w14:textId="77777777" w:rsidR="003D3E14" w:rsidRPr="005A4AB8" w:rsidRDefault="003D3E14" w:rsidP="003974AD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  <w:gridSpan w:val="2"/>
          </w:tcPr>
          <w:p w14:paraId="074C5BD6" w14:textId="77777777"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3D3E14" w14:paraId="5EA2561D" w14:textId="77777777" w:rsidTr="003974AD">
        <w:trPr>
          <w:gridAfter w:val="1"/>
          <w:wAfter w:w="8" w:type="dxa"/>
          <w:trHeight w:val="377"/>
        </w:trPr>
        <w:tc>
          <w:tcPr>
            <w:tcW w:w="1150" w:type="dxa"/>
            <w:gridSpan w:val="2"/>
          </w:tcPr>
          <w:p w14:paraId="1C5D952D" w14:textId="77777777" w:rsidR="003D3E14" w:rsidRPr="00F95D9A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7" w:type="dxa"/>
            <w:gridSpan w:val="2"/>
          </w:tcPr>
          <w:p w14:paraId="4D30A7CE" w14:textId="77777777" w:rsidR="003D3E14" w:rsidRPr="00B11E82" w:rsidRDefault="00B11E82" w:rsidP="00B1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Legato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-játék gyakorlása a H-C és C-D hangokon (Papp L: 12, 13, 14)</w:t>
            </w:r>
          </w:p>
        </w:tc>
      </w:tr>
      <w:tr w:rsidR="003D3E14" w14:paraId="7BDAA146" w14:textId="77777777" w:rsidTr="003974AD">
        <w:trPr>
          <w:gridAfter w:val="1"/>
          <w:wAfter w:w="8" w:type="dxa"/>
          <w:trHeight w:val="355"/>
        </w:trPr>
        <w:tc>
          <w:tcPr>
            <w:tcW w:w="1150" w:type="dxa"/>
            <w:gridSpan w:val="2"/>
          </w:tcPr>
          <w:p w14:paraId="14CE6CEE" w14:textId="77777777"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7" w:type="dxa"/>
            <w:gridSpan w:val="2"/>
          </w:tcPr>
          <w:p w14:paraId="4E35AA7F" w14:textId="77777777" w:rsidR="003D3E14" w:rsidRPr="00B11E82" w:rsidRDefault="00B11E82" w:rsidP="00B11E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Legato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-játék gyakorlása a H-C és C-D hangokon (Papp L: 15, 16)</w:t>
            </w:r>
          </w:p>
        </w:tc>
      </w:tr>
      <w:tr w:rsidR="003D3E14" w14:paraId="79E637EC" w14:textId="77777777" w:rsidTr="003974AD">
        <w:trPr>
          <w:gridAfter w:val="1"/>
          <w:wAfter w:w="8" w:type="dxa"/>
          <w:trHeight w:val="447"/>
        </w:trPr>
        <w:tc>
          <w:tcPr>
            <w:tcW w:w="1150" w:type="dxa"/>
            <w:gridSpan w:val="2"/>
          </w:tcPr>
          <w:p w14:paraId="0D6A0427" w14:textId="77777777"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7" w:type="dxa"/>
            <w:gridSpan w:val="2"/>
          </w:tcPr>
          <w:p w14:paraId="372DFA40" w14:textId="77777777" w:rsidR="003D3E14" w:rsidRPr="00B11E82" w:rsidRDefault="00B11E82" w:rsidP="00B11E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Legato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-játék gyakorlása az A-H-C és C-D-E hangokon (Papp L:17,18)</w:t>
            </w:r>
          </w:p>
        </w:tc>
      </w:tr>
      <w:tr w:rsidR="003D3E14" w14:paraId="10A3B4B6" w14:textId="77777777" w:rsidTr="003974AD">
        <w:trPr>
          <w:gridAfter w:val="1"/>
          <w:wAfter w:w="8" w:type="dxa"/>
          <w:trHeight w:val="376"/>
        </w:trPr>
        <w:tc>
          <w:tcPr>
            <w:tcW w:w="1150" w:type="dxa"/>
            <w:gridSpan w:val="2"/>
          </w:tcPr>
          <w:p w14:paraId="0FFC4E4D" w14:textId="77777777" w:rsidR="003D3E14" w:rsidRPr="007137AB" w:rsidRDefault="003D3E14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7" w:type="dxa"/>
            <w:gridSpan w:val="2"/>
          </w:tcPr>
          <w:p w14:paraId="5D54934C" w14:textId="77777777" w:rsidR="003D3E14" w:rsidRPr="00327862" w:rsidRDefault="00B11E82" w:rsidP="003974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Legato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-játék gyakorlása az A-H-C és C-D-E hangokon (Papp L.:19, 20,21)</w:t>
            </w:r>
          </w:p>
        </w:tc>
      </w:tr>
      <w:tr w:rsidR="003D3E14" w14:paraId="3C5245FF" w14:textId="77777777" w:rsidTr="003974AD">
        <w:trPr>
          <w:gridAfter w:val="1"/>
          <w:wAfter w:w="8" w:type="dxa"/>
          <w:trHeight w:val="264"/>
        </w:trPr>
        <w:tc>
          <w:tcPr>
            <w:tcW w:w="1150" w:type="dxa"/>
            <w:gridSpan w:val="2"/>
          </w:tcPr>
          <w:p w14:paraId="73586562" w14:textId="77777777" w:rsidR="003D3E14" w:rsidRPr="00F95D9A" w:rsidRDefault="003D3E14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7" w:type="dxa"/>
            <w:gridSpan w:val="2"/>
          </w:tcPr>
          <w:p w14:paraId="21365471" w14:textId="77777777" w:rsidR="003D3E14" w:rsidRPr="00327862" w:rsidRDefault="00B11E82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Legato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játék a G-A-H -C és C-D-E-F hangokon (Papp L.: 22, 23</w:t>
            </w:r>
            <w:r w:rsidR="002926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D3E14" w14:paraId="305A0966" w14:textId="77777777" w:rsidTr="003974AD">
        <w:trPr>
          <w:gridAfter w:val="1"/>
          <w:wAfter w:w="8" w:type="dxa"/>
          <w:trHeight w:val="447"/>
        </w:trPr>
        <w:tc>
          <w:tcPr>
            <w:tcW w:w="1150" w:type="dxa"/>
            <w:gridSpan w:val="2"/>
          </w:tcPr>
          <w:p w14:paraId="3B542466" w14:textId="77777777"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7" w:type="dxa"/>
            <w:gridSpan w:val="2"/>
          </w:tcPr>
          <w:p w14:paraId="260531F3" w14:textId="77777777" w:rsidR="003D3E14" w:rsidRPr="00B11E82" w:rsidRDefault="0029269B" w:rsidP="00B11E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Legato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-játék a G-A-H-C és C-D-E-F hangokon (Papp L: 24)</w:t>
            </w:r>
          </w:p>
        </w:tc>
      </w:tr>
      <w:tr w:rsidR="003D3E14" w14:paraId="5554BC4D" w14:textId="77777777" w:rsidTr="003974AD">
        <w:trPr>
          <w:gridAfter w:val="1"/>
          <w:wAfter w:w="8" w:type="dxa"/>
          <w:trHeight w:val="447"/>
        </w:trPr>
        <w:tc>
          <w:tcPr>
            <w:tcW w:w="1150" w:type="dxa"/>
            <w:gridSpan w:val="2"/>
          </w:tcPr>
          <w:p w14:paraId="09276AE5" w14:textId="77777777"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7" w:type="dxa"/>
            <w:gridSpan w:val="2"/>
          </w:tcPr>
          <w:p w14:paraId="483C88B1" w14:textId="77777777" w:rsidR="003D3E14" w:rsidRPr="00B11E82" w:rsidRDefault="0029269B" w:rsidP="00B11E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Legato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-játék gyakorlása gyerekdalokkal (Papp L: 26, 27)</w:t>
            </w:r>
          </w:p>
        </w:tc>
      </w:tr>
      <w:tr w:rsidR="003D3E14" w14:paraId="59C3C444" w14:textId="77777777" w:rsidTr="003974AD">
        <w:trPr>
          <w:gridAfter w:val="1"/>
          <w:wAfter w:w="8" w:type="dxa"/>
          <w:trHeight w:val="447"/>
        </w:trPr>
        <w:tc>
          <w:tcPr>
            <w:tcW w:w="1150" w:type="dxa"/>
            <w:gridSpan w:val="2"/>
          </w:tcPr>
          <w:p w14:paraId="2EC8B32F" w14:textId="77777777"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7" w:type="dxa"/>
            <w:gridSpan w:val="2"/>
          </w:tcPr>
          <w:p w14:paraId="648EEA6A" w14:textId="77777777" w:rsidR="003D3E14" w:rsidRPr="00B11E82" w:rsidRDefault="0029269B" w:rsidP="00B11E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Legato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-játék gyakorlása gyerekdalokkal (Papp L: 26, 27)</w:t>
            </w:r>
          </w:p>
        </w:tc>
      </w:tr>
      <w:tr w:rsidR="001622EB" w14:paraId="179D3B5C" w14:textId="77777777" w:rsidTr="003974AD">
        <w:trPr>
          <w:gridAfter w:val="1"/>
          <w:wAfter w:w="8" w:type="dxa"/>
          <w:trHeight w:val="447"/>
        </w:trPr>
        <w:tc>
          <w:tcPr>
            <w:tcW w:w="1150" w:type="dxa"/>
            <w:gridSpan w:val="2"/>
          </w:tcPr>
          <w:p w14:paraId="464D43C9" w14:textId="77777777" w:rsidR="001622EB" w:rsidRDefault="001622EB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87" w:type="dxa"/>
            <w:gridSpan w:val="2"/>
          </w:tcPr>
          <w:p w14:paraId="1D2E631E" w14:textId="77777777" w:rsidR="001622EB" w:rsidRPr="00B11E82" w:rsidRDefault="00251F5B" w:rsidP="00B11E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Legato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-játék gyakorlása gyerekdalokkal (Papp L:28,29)</w:t>
            </w:r>
          </w:p>
        </w:tc>
      </w:tr>
      <w:tr w:rsidR="001622EB" w14:paraId="463D3B24" w14:textId="77777777" w:rsidTr="003974AD">
        <w:trPr>
          <w:gridAfter w:val="1"/>
          <w:wAfter w:w="8" w:type="dxa"/>
          <w:trHeight w:val="447"/>
        </w:trPr>
        <w:tc>
          <w:tcPr>
            <w:tcW w:w="1150" w:type="dxa"/>
            <w:gridSpan w:val="2"/>
          </w:tcPr>
          <w:p w14:paraId="05FAFA83" w14:textId="77777777" w:rsidR="001622EB" w:rsidRDefault="001622EB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87" w:type="dxa"/>
            <w:gridSpan w:val="2"/>
          </w:tcPr>
          <w:p w14:paraId="08692F03" w14:textId="77777777" w:rsidR="001622EB" w:rsidRPr="00B11E82" w:rsidRDefault="00251F5B" w:rsidP="00B11E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Legato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-játék gyakorlása gyerekdalokkal (Papp L: 28, 29)</w:t>
            </w:r>
          </w:p>
        </w:tc>
      </w:tr>
      <w:tr w:rsidR="001622EB" w14:paraId="0E1E37B2" w14:textId="77777777" w:rsidTr="003974AD">
        <w:trPr>
          <w:gridAfter w:val="1"/>
          <w:wAfter w:w="8" w:type="dxa"/>
          <w:trHeight w:val="447"/>
        </w:trPr>
        <w:tc>
          <w:tcPr>
            <w:tcW w:w="1150" w:type="dxa"/>
            <w:gridSpan w:val="2"/>
          </w:tcPr>
          <w:p w14:paraId="36129EA2" w14:textId="77777777" w:rsidR="001622EB" w:rsidRDefault="001622EB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587" w:type="dxa"/>
            <w:gridSpan w:val="2"/>
          </w:tcPr>
          <w:p w14:paraId="035C7C6E" w14:textId="77777777" w:rsidR="001622EB" w:rsidRPr="00B11E82" w:rsidRDefault="0029269B" w:rsidP="00B11E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Felkészülés a félévi beszámolóra, összefoglalás</w:t>
            </w:r>
          </w:p>
        </w:tc>
      </w:tr>
      <w:tr w:rsidR="001622EB" w14:paraId="539C3AA6" w14:textId="77777777" w:rsidTr="003974AD">
        <w:trPr>
          <w:gridAfter w:val="1"/>
          <w:wAfter w:w="8" w:type="dxa"/>
          <w:trHeight w:val="447"/>
        </w:trPr>
        <w:tc>
          <w:tcPr>
            <w:tcW w:w="1150" w:type="dxa"/>
            <w:gridSpan w:val="2"/>
          </w:tcPr>
          <w:p w14:paraId="384B4FD4" w14:textId="77777777" w:rsidR="001622EB" w:rsidRDefault="001622EB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87" w:type="dxa"/>
            <w:gridSpan w:val="2"/>
          </w:tcPr>
          <w:p w14:paraId="3C423947" w14:textId="77777777" w:rsidR="001622EB" w:rsidRPr="00B11E82" w:rsidRDefault="0029269B" w:rsidP="00B11E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Félévi beszámoló</w:t>
            </w:r>
          </w:p>
        </w:tc>
      </w:tr>
    </w:tbl>
    <w:p w14:paraId="2B82D4B0" w14:textId="77777777" w:rsidR="003D3E14" w:rsidRDefault="003D3E14" w:rsidP="003D3E14"/>
    <w:p w14:paraId="55262A5E" w14:textId="77777777" w:rsidR="001679C9" w:rsidRDefault="001679C9" w:rsidP="003D3E14"/>
    <w:p w14:paraId="34344E76" w14:textId="77777777" w:rsidR="001679C9" w:rsidRDefault="001679C9" w:rsidP="003D3E14"/>
    <w:p w14:paraId="020F53B7" w14:textId="3631A7CC" w:rsidR="00755B71" w:rsidRDefault="00755B71" w:rsidP="003D3E14"/>
    <w:p w14:paraId="29FF135A" w14:textId="77777777" w:rsidR="00755B71" w:rsidRDefault="00755B71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14:paraId="352558AD" w14:textId="77777777" w:rsidTr="003974AD">
        <w:trPr>
          <w:trHeight w:val="588"/>
        </w:trPr>
        <w:tc>
          <w:tcPr>
            <w:tcW w:w="1129" w:type="dxa"/>
          </w:tcPr>
          <w:p w14:paraId="48FFC3F8" w14:textId="77777777" w:rsidR="003D3E14" w:rsidRPr="005A4AB8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br w:type="page"/>
            </w: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11199" w:type="dxa"/>
          </w:tcPr>
          <w:p w14:paraId="170DEA98" w14:textId="77777777" w:rsidR="003D3E14" w:rsidRPr="00B96443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4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6C0E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 váltott kezes- és a </w:t>
            </w:r>
            <w:proofErr w:type="spellStart"/>
            <w:r w:rsidR="006C0EE9">
              <w:rPr>
                <w:rFonts w:ascii="Times New Roman" w:hAnsi="Times New Roman" w:cs="Times New Roman"/>
                <w:b/>
                <w:sz w:val="28"/>
                <w:szCs w:val="28"/>
              </w:rPr>
              <w:t>staccato</w:t>
            </w:r>
            <w:proofErr w:type="spellEnd"/>
            <w:r w:rsidR="006C0EE9">
              <w:rPr>
                <w:rFonts w:ascii="Times New Roman" w:hAnsi="Times New Roman" w:cs="Times New Roman"/>
                <w:b/>
                <w:sz w:val="28"/>
                <w:szCs w:val="28"/>
              </w:rPr>
              <w:t>- játék gyakorlása</w:t>
            </w:r>
          </w:p>
        </w:tc>
        <w:tc>
          <w:tcPr>
            <w:tcW w:w="1417" w:type="dxa"/>
          </w:tcPr>
          <w:p w14:paraId="0BED9978" w14:textId="77777777" w:rsidR="003D3E14" w:rsidRPr="005A4AB8" w:rsidRDefault="006C0EE9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3D3E14"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14:paraId="74C7B4A5" w14:textId="77777777"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842"/>
      </w:tblGrid>
      <w:tr w:rsidR="003D3E14" w:rsidRPr="005A4AB8" w14:paraId="5C2B79DE" w14:textId="77777777" w:rsidTr="00251F5B">
        <w:trPr>
          <w:trHeight w:val="377"/>
        </w:trPr>
        <w:tc>
          <w:tcPr>
            <w:tcW w:w="1064" w:type="dxa"/>
          </w:tcPr>
          <w:p w14:paraId="2C6A08F1" w14:textId="77777777" w:rsidR="00251F5B" w:rsidRPr="00251F5B" w:rsidRDefault="003D3E14" w:rsidP="003974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</w:t>
            </w:r>
            <w:r w:rsidR="00251F5B">
              <w:rPr>
                <w:rFonts w:ascii="Times New Roman" w:hAnsi="Times New Roman" w:cs="Times New Roman"/>
                <w:b/>
                <w:sz w:val="24"/>
                <w:szCs w:val="24"/>
              </w:rPr>
              <w:t>raszám</w:t>
            </w:r>
          </w:p>
        </w:tc>
        <w:tc>
          <w:tcPr>
            <w:tcW w:w="12928" w:type="dxa"/>
          </w:tcPr>
          <w:p w14:paraId="7AE5C7B6" w14:textId="77777777"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3D3E14" w14:paraId="1F63E685" w14:textId="77777777" w:rsidTr="00251F5B">
        <w:trPr>
          <w:trHeight w:val="361"/>
        </w:trPr>
        <w:tc>
          <w:tcPr>
            <w:tcW w:w="1064" w:type="dxa"/>
          </w:tcPr>
          <w:p w14:paraId="0AEF1118" w14:textId="77777777" w:rsidR="003D3E14" w:rsidRPr="00F95D9A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28" w:type="dxa"/>
          </w:tcPr>
          <w:p w14:paraId="106F7839" w14:textId="77777777" w:rsidR="003D3E14" w:rsidRPr="0029269B" w:rsidRDefault="0033192B" w:rsidP="00292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 staccato-játék alapjai játékos gyakorlatokkal</w:t>
            </w:r>
          </w:p>
        </w:tc>
      </w:tr>
      <w:tr w:rsidR="00251F5B" w14:paraId="7E2E6EB8" w14:textId="77777777" w:rsidTr="00251F5B">
        <w:trPr>
          <w:trHeight w:val="355"/>
        </w:trPr>
        <w:tc>
          <w:tcPr>
            <w:tcW w:w="1064" w:type="dxa"/>
          </w:tcPr>
          <w:p w14:paraId="568F3E8D" w14:textId="77777777" w:rsidR="00251F5B" w:rsidRPr="00F95D9A" w:rsidRDefault="00251F5B" w:rsidP="00251F5B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28" w:type="dxa"/>
          </w:tcPr>
          <w:p w14:paraId="505F96F1" w14:textId="77777777" w:rsidR="00251F5B" w:rsidRPr="00327862" w:rsidRDefault="00251F5B" w:rsidP="00251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staccato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-játék alapjai (Papp L: 25</w:t>
            </w:r>
            <w:r w:rsidR="004856E7">
              <w:rPr>
                <w:rFonts w:ascii="Times New Roman" w:hAnsi="Times New Roman" w:cs="Times New Roman"/>
                <w:sz w:val="24"/>
                <w:szCs w:val="24"/>
              </w:rPr>
              <w:t>, 32)</w:t>
            </w:r>
          </w:p>
        </w:tc>
      </w:tr>
      <w:tr w:rsidR="00251F5B" w14:paraId="64B2A460" w14:textId="77777777" w:rsidTr="00251F5B">
        <w:trPr>
          <w:trHeight w:val="447"/>
        </w:trPr>
        <w:tc>
          <w:tcPr>
            <w:tcW w:w="1064" w:type="dxa"/>
          </w:tcPr>
          <w:p w14:paraId="565A7A82" w14:textId="77777777" w:rsidR="00251F5B" w:rsidRPr="00F95D9A" w:rsidRDefault="00251F5B" w:rsidP="00251F5B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28" w:type="dxa"/>
          </w:tcPr>
          <w:p w14:paraId="681ABC31" w14:textId="77777777" w:rsidR="00251F5B" w:rsidRPr="00327862" w:rsidRDefault="00251F5B" w:rsidP="00251F5B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két kéz felváltva játszik (Zongoraiskola 1:1, 2, 3)</w:t>
            </w:r>
          </w:p>
        </w:tc>
      </w:tr>
      <w:tr w:rsidR="00251F5B" w14:paraId="271BC8A3" w14:textId="77777777" w:rsidTr="00251F5B">
        <w:trPr>
          <w:trHeight w:val="376"/>
        </w:trPr>
        <w:tc>
          <w:tcPr>
            <w:tcW w:w="1064" w:type="dxa"/>
          </w:tcPr>
          <w:p w14:paraId="3458EB64" w14:textId="77777777" w:rsidR="00251F5B" w:rsidRPr="007137AB" w:rsidRDefault="00251F5B" w:rsidP="00251F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928" w:type="dxa"/>
          </w:tcPr>
          <w:p w14:paraId="524B201D" w14:textId="77777777" w:rsidR="00251F5B" w:rsidRPr="0029269B" w:rsidRDefault="00251F5B" w:rsidP="00251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két kéz felváltva játszik (Zongoraiskola 1:4, 5)</w:t>
            </w:r>
          </w:p>
        </w:tc>
      </w:tr>
      <w:tr w:rsidR="00251F5B" w14:paraId="0E729D32" w14:textId="77777777" w:rsidTr="00251F5B">
        <w:trPr>
          <w:trHeight w:val="264"/>
        </w:trPr>
        <w:tc>
          <w:tcPr>
            <w:tcW w:w="1064" w:type="dxa"/>
          </w:tcPr>
          <w:p w14:paraId="6FECCF5B" w14:textId="77777777" w:rsidR="00251F5B" w:rsidRPr="00F95D9A" w:rsidRDefault="00251F5B" w:rsidP="00251F5B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928" w:type="dxa"/>
          </w:tcPr>
          <w:p w14:paraId="6ADBD476" w14:textId="77777777" w:rsidR="00251F5B" w:rsidRPr="00327862" w:rsidRDefault="00251F5B" w:rsidP="00251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Népdalok jobb és bal kézzel (Zongoraiskola 1:</w:t>
            </w:r>
            <w:r w:rsidR="00331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Csiga-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ki, Hinta-palinta)</w:t>
            </w:r>
          </w:p>
        </w:tc>
      </w:tr>
      <w:tr w:rsidR="00251F5B" w14:paraId="5561B9A2" w14:textId="77777777" w:rsidTr="00251F5B">
        <w:trPr>
          <w:trHeight w:val="447"/>
        </w:trPr>
        <w:tc>
          <w:tcPr>
            <w:tcW w:w="1064" w:type="dxa"/>
          </w:tcPr>
          <w:p w14:paraId="5E05310C" w14:textId="77777777" w:rsidR="00251F5B" w:rsidRPr="00F95D9A" w:rsidRDefault="00251F5B" w:rsidP="00251F5B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928" w:type="dxa"/>
          </w:tcPr>
          <w:p w14:paraId="083787CF" w14:textId="77777777" w:rsidR="00251F5B" w:rsidRPr="0029269B" w:rsidRDefault="00251F5B" w:rsidP="00251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Népdalok jobb és bal kézzel (Zongoraiskola 1:</w:t>
            </w:r>
            <w:r w:rsidR="00331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Megy a kocsi, Ti csak esztek, isztok)</w:t>
            </w:r>
          </w:p>
        </w:tc>
      </w:tr>
      <w:tr w:rsidR="00251F5B" w14:paraId="0B9A3AD0" w14:textId="77777777" w:rsidTr="00251F5B">
        <w:trPr>
          <w:trHeight w:val="447"/>
        </w:trPr>
        <w:tc>
          <w:tcPr>
            <w:tcW w:w="1064" w:type="dxa"/>
          </w:tcPr>
          <w:p w14:paraId="211B66DA" w14:textId="77777777" w:rsidR="00251F5B" w:rsidRPr="00F95D9A" w:rsidRDefault="00251F5B" w:rsidP="00251F5B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928" w:type="dxa"/>
          </w:tcPr>
          <w:p w14:paraId="33457B5C" w14:textId="77777777" w:rsidR="00251F5B" w:rsidRPr="00327862" w:rsidRDefault="00251F5B" w:rsidP="00251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Népdalok jobb és bal kézzel (Zongoraiskola 1:</w:t>
            </w:r>
            <w:r w:rsidR="00331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56E7">
              <w:rPr>
                <w:rFonts w:ascii="Times New Roman" w:hAnsi="Times New Roman" w:cs="Times New Roman"/>
                <w:sz w:val="24"/>
                <w:szCs w:val="24"/>
              </w:rPr>
              <w:t>Láttál-e már valaha, Hová mégy te)</w:t>
            </w:r>
          </w:p>
        </w:tc>
      </w:tr>
      <w:tr w:rsidR="00251F5B" w14:paraId="09601F72" w14:textId="77777777" w:rsidTr="00251F5B">
        <w:trPr>
          <w:trHeight w:val="447"/>
        </w:trPr>
        <w:tc>
          <w:tcPr>
            <w:tcW w:w="1064" w:type="dxa"/>
          </w:tcPr>
          <w:p w14:paraId="36CEEE7E" w14:textId="77777777" w:rsidR="00251F5B" w:rsidRPr="00F95D9A" w:rsidRDefault="00251F5B" w:rsidP="00251F5B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928" w:type="dxa"/>
          </w:tcPr>
          <w:p w14:paraId="3BA022B4" w14:textId="77777777" w:rsidR="00251F5B" w:rsidRPr="0029269B" w:rsidRDefault="00251F5B" w:rsidP="00251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Népdalok jobb és bal kézzel (Zongoraiskola 1:</w:t>
            </w:r>
            <w:r w:rsidR="00331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56E7">
              <w:rPr>
                <w:rFonts w:ascii="Times New Roman" w:hAnsi="Times New Roman" w:cs="Times New Roman"/>
                <w:sz w:val="24"/>
                <w:szCs w:val="24"/>
              </w:rPr>
              <w:t>Elvesztettem zsebkendőmet, Tüzet vittem)</w:t>
            </w:r>
          </w:p>
        </w:tc>
      </w:tr>
      <w:tr w:rsidR="00251F5B" w14:paraId="552B9071" w14:textId="77777777" w:rsidTr="00251F5B">
        <w:trPr>
          <w:trHeight w:val="447"/>
        </w:trPr>
        <w:tc>
          <w:tcPr>
            <w:tcW w:w="1064" w:type="dxa"/>
          </w:tcPr>
          <w:p w14:paraId="47A319E7" w14:textId="77777777" w:rsidR="00251F5B" w:rsidRDefault="00251F5B" w:rsidP="00251F5B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928" w:type="dxa"/>
          </w:tcPr>
          <w:p w14:paraId="57258351" w14:textId="77777777" w:rsidR="00251F5B" w:rsidRPr="009317FE" w:rsidRDefault="00251F5B" w:rsidP="00251F5B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Népdalok váltott kézzel (Zongoraiskola 1:</w:t>
            </w:r>
            <w:r w:rsidR="00331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56E7">
              <w:rPr>
                <w:rFonts w:ascii="Times New Roman" w:hAnsi="Times New Roman" w:cs="Times New Roman"/>
                <w:sz w:val="24"/>
                <w:szCs w:val="24"/>
              </w:rPr>
              <w:t>Csön-csön</w:t>
            </w:r>
            <w:proofErr w:type="spellEnd"/>
            <w:r w:rsidR="004856E7">
              <w:rPr>
                <w:rFonts w:ascii="Times New Roman" w:hAnsi="Times New Roman" w:cs="Times New Roman"/>
                <w:sz w:val="24"/>
                <w:szCs w:val="24"/>
              </w:rPr>
              <w:t xml:space="preserve"> gyűrű, Egyél libám)</w:t>
            </w:r>
          </w:p>
        </w:tc>
      </w:tr>
      <w:tr w:rsidR="00251F5B" w14:paraId="47B44697" w14:textId="77777777" w:rsidTr="00251F5B">
        <w:trPr>
          <w:trHeight w:val="447"/>
        </w:trPr>
        <w:tc>
          <w:tcPr>
            <w:tcW w:w="1064" w:type="dxa"/>
          </w:tcPr>
          <w:p w14:paraId="03512CFA" w14:textId="77777777" w:rsidR="00251F5B" w:rsidRDefault="00251F5B" w:rsidP="00251F5B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928" w:type="dxa"/>
          </w:tcPr>
          <w:p w14:paraId="5C3711D7" w14:textId="77777777" w:rsidR="00251F5B" w:rsidRPr="009317FE" w:rsidRDefault="00251F5B" w:rsidP="00251F5B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Népdalok váltott kézzel (Zongoraiskola 1:</w:t>
            </w:r>
            <w:r w:rsidR="00331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56E7">
              <w:rPr>
                <w:rFonts w:ascii="Times New Roman" w:hAnsi="Times New Roman" w:cs="Times New Roman"/>
                <w:sz w:val="24"/>
                <w:szCs w:val="24"/>
              </w:rPr>
              <w:t>Egyszer egy királyfi, Zúg az erdő)</w:t>
            </w:r>
          </w:p>
        </w:tc>
      </w:tr>
      <w:tr w:rsidR="00251F5B" w14:paraId="562E7771" w14:textId="77777777" w:rsidTr="00251F5B">
        <w:trPr>
          <w:trHeight w:val="447"/>
        </w:trPr>
        <w:tc>
          <w:tcPr>
            <w:tcW w:w="1064" w:type="dxa"/>
          </w:tcPr>
          <w:p w14:paraId="6A04E565" w14:textId="77777777" w:rsidR="00251F5B" w:rsidRDefault="00251F5B" w:rsidP="00251F5B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928" w:type="dxa"/>
          </w:tcPr>
          <w:p w14:paraId="58E14C06" w14:textId="77777777" w:rsidR="00251F5B" w:rsidRPr="009317FE" w:rsidRDefault="00251F5B" w:rsidP="00251F5B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Népdalok váltott kézzel (Zongoraiskola 1:</w:t>
            </w:r>
            <w:r w:rsidR="00331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56E7">
              <w:rPr>
                <w:rFonts w:ascii="Times New Roman" w:hAnsi="Times New Roman" w:cs="Times New Roman"/>
                <w:sz w:val="24"/>
                <w:szCs w:val="24"/>
              </w:rPr>
              <w:t>Hej szénája, Azt üzente)</w:t>
            </w:r>
          </w:p>
        </w:tc>
      </w:tr>
      <w:tr w:rsidR="00251F5B" w14:paraId="083299EA" w14:textId="77777777" w:rsidTr="00251F5B">
        <w:trPr>
          <w:trHeight w:val="447"/>
        </w:trPr>
        <w:tc>
          <w:tcPr>
            <w:tcW w:w="1064" w:type="dxa"/>
          </w:tcPr>
          <w:p w14:paraId="4FA90E28" w14:textId="77777777" w:rsidR="00251F5B" w:rsidRDefault="00251F5B" w:rsidP="00251F5B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928" w:type="dxa"/>
          </w:tcPr>
          <w:p w14:paraId="2390E1C9" w14:textId="77777777" w:rsidR="00251F5B" w:rsidRPr="009317FE" w:rsidRDefault="00251F5B" w:rsidP="00251F5B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Népdalok váltott kézzel (Zongoraiskola 1:</w:t>
            </w:r>
            <w:r w:rsidR="00331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56E7">
              <w:rPr>
                <w:rFonts w:ascii="Times New Roman" w:hAnsi="Times New Roman" w:cs="Times New Roman"/>
                <w:sz w:val="24"/>
                <w:szCs w:val="24"/>
              </w:rPr>
              <w:t xml:space="preserve">Két szál pünkösdrózsa, </w:t>
            </w:r>
            <w:r w:rsidR="00F22F5A">
              <w:rPr>
                <w:rFonts w:ascii="Times New Roman" w:hAnsi="Times New Roman" w:cs="Times New Roman"/>
                <w:sz w:val="24"/>
                <w:szCs w:val="24"/>
              </w:rPr>
              <w:t>Erre kakas</w:t>
            </w:r>
            <w:r w:rsidR="004856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18475AD6" w14:textId="77777777" w:rsidR="003D3E14" w:rsidRDefault="003D3E14" w:rsidP="003D3E14"/>
    <w:p w14:paraId="1459056B" w14:textId="22107C9E" w:rsidR="00755B71" w:rsidRDefault="003D3E14" w:rsidP="003D3E14">
      <w:r>
        <w:br w:type="page"/>
      </w:r>
    </w:p>
    <w:p w14:paraId="49630E88" w14:textId="77777777" w:rsidR="00755B71" w:rsidRDefault="00755B71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14:paraId="2299911F" w14:textId="77777777" w:rsidTr="003974AD">
        <w:trPr>
          <w:trHeight w:val="588"/>
        </w:trPr>
        <w:tc>
          <w:tcPr>
            <w:tcW w:w="1129" w:type="dxa"/>
          </w:tcPr>
          <w:p w14:paraId="0361CD45" w14:textId="77777777" w:rsidR="003D3E14" w:rsidRPr="005A4AB8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11199" w:type="dxa"/>
          </w:tcPr>
          <w:p w14:paraId="5A0C7EAC" w14:textId="77777777" w:rsidR="003D3E14" w:rsidRPr="00B96443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4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6C0EE9">
              <w:rPr>
                <w:rFonts w:ascii="Times New Roman" w:hAnsi="Times New Roman" w:cs="Times New Roman"/>
                <w:b/>
                <w:sz w:val="28"/>
                <w:szCs w:val="28"/>
              </w:rPr>
              <w:t>Kétkezes játék tükörmozgással</w:t>
            </w:r>
          </w:p>
        </w:tc>
        <w:tc>
          <w:tcPr>
            <w:tcW w:w="1417" w:type="dxa"/>
          </w:tcPr>
          <w:p w14:paraId="2C646593" w14:textId="77777777" w:rsidR="003D3E14" w:rsidRPr="005A4AB8" w:rsidRDefault="004856E7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3D3E14"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14:paraId="78610822" w14:textId="77777777"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14:paraId="7CE4C685" w14:textId="77777777" w:rsidTr="003974AD">
        <w:trPr>
          <w:trHeight w:val="377"/>
        </w:trPr>
        <w:tc>
          <w:tcPr>
            <w:tcW w:w="1150" w:type="dxa"/>
          </w:tcPr>
          <w:p w14:paraId="3D81F132" w14:textId="77777777" w:rsidR="003D3E14" w:rsidRPr="005A4AB8" w:rsidRDefault="003D3E14" w:rsidP="003974AD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14:paraId="3D0ED3EC" w14:textId="77777777"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3D3E14" w14:paraId="4903BB54" w14:textId="77777777" w:rsidTr="003974AD">
        <w:trPr>
          <w:trHeight w:val="377"/>
        </w:trPr>
        <w:tc>
          <w:tcPr>
            <w:tcW w:w="1150" w:type="dxa"/>
          </w:tcPr>
          <w:p w14:paraId="6FA0C896" w14:textId="77777777" w:rsidR="003D3E14" w:rsidRPr="00F95D9A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7" w:type="dxa"/>
          </w:tcPr>
          <w:p w14:paraId="063C0E78" w14:textId="77777777" w:rsidR="003D3E14" w:rsidRPr="00713315" w:rsidRDefault="001C4731" w:rsidP="00713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Kétkezes játék tükörmozgással (Papp L: 30, 31)</w:t>
            </w:r>
          </w:p>
        </w:tc>
      </w:tr>
      <w:tr w:rsidR="003D3E14" w14:paraId="4E4B6A97" w14:textId="77777777" w:rsidTr="003974AD">
        <w:trPr>
          <w:trHeight w:val="355"/>
        </w:trPr>
        <w:tc>
          <w:tcPr>
            <w:tcW w:w="1150" w:type="dxa"/>
          </w:tcPr>
          <w:p w14:paraId="2F366606" w14:textId="77777777"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7" w:type="dxa"/>
          </w:tcPr>
          <w:p w14:paraId="54F4CC38" w14:textId="77777777" w:rsidR="003D3E14" w:rsidRPr="00713315" w:rsidRDefault="001C4731" w:rsidP="007133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Kétkezes játék tükörmozgással (Papp L: 31, 32)</w:t>
            </w:r>
          </w:p>
        </w:tc>
      </w:tr>
      <w:tr w:rsidR="003D3E14" w14:paraId="172052ED" w14:textId="77777777" w:rsidTr="003974AD">
        <w:trPr>
          <w:trHeight w:val="447"/>
        </w:trPr>
        <w:tc>
          <w:tcPr>
            <w:tcW w:w="1150" w:type="dxa"/>
          </w:tcPr>
          <w:p w14:paraId="3E45126D" w14:textId="77777777"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7" w:type="dxa"/>
          </w:tcPr>
          <w:p w14:paraId="7AE0A4D4" w14:textId="77777777" w:rsidR="003D3E14" w:rsidRPr="00713315" w:rsidRDefault="001C4731" w:rsidP="007133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Kézkezes játék tükörmozgással (Papp L: 33, 34</w:t>
            </w:r>
            <w:r w:rsidR="00484A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D3E14" w14:paraId="11E6D28E" w14:textId="77777777" w:rsidTr="003974AD">
        <w:trPr>
          <w:trHeight w:val="376"/>
        </w:trPr>
        <w:tc>
          <w:tcPr>
            <w:tcW w:w="1150" w:type="dxa"/>
          </w:tcPr>
          <w:p w14:paraId="4E1A15F4" w14:textId="77777777" w:rsidR="003D3E14" w:rsidRPr="007137AB" w:rsidRDefault="003D3E14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14:paraId="59C912E5" w14:textId="77777777" w:rsidR="003D3E14" w:rsidRPr="00327862" w:rsidRDefault="00484AAA" w:rsidP="002330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Kétkezes játék tükörmozgással (Papp L: 33, 34)</w:t>
            </w:r>
          </w:p>
        </w:tc>
      </w:tr>
      <w:tr w:rsidR="003D3E14" w14:paraId="162874A6" w14:textId="77777777" w:rsidTr="003974AD">
        <w:trPr>
          <w:trHeight w:val="264"/>
        </w:trPr>
        <w:tc>
          <w:tcPr>
            <w:tcW w:w="1150" w:type="dxa"/>
          </w:tcPr>
          <w:p w14:paraId="5F28529F" w14:textId="77777777" w:rsidR="003D3E14" w:rsidRPr="00F95D9A" w:rsidRDefault="003D3E14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7" w:type="dxa"/>
          </w:tcPr>
          <w:p w14:paraId="28F69114" w14:textId="77777777" w:rsidR="003D3E14" w:rsidRPr="00327862" w:rsidRDefault="00484AAA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Kétkezes játék váltott kézzel és tükörmozgással (Papp L: 35, 36)</w:t>
            </w:r>
          </w:p>
        </w:tc>
      </w:tr>
      <w:tr w:rsidR="003D3E14" w14:paraId="3988F2E2" w14:textId="77777777" w:rsidTr="003974AD">
        <w:trPr>
          <w:trHeight w:val="447"/>
        </w:trPr>
        <w:tc>
          <w:tcPr>
            <w:tcW w:w="1150" w:type="dxa"/>
          </w:tcPr>
          <w:p w14:paraId="290FC99D" w14:textId="77777777"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7" w:type="dxa"/>
          </w:tcPr>
          <w:p w14:paraId="5DB6668C" w14:textId="77777777" w:rsidR="003D3E14" w:rsidRPr="00713315" w:rsidRDefault="00484AAA" w:rsidP="007133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Kétkezes játék váltott kézzel és tükörmozgással (Papp L: 35, 36)</w:t>
            </w:r>
          </w:p>
        </w:tc>
      </w:tr>
      <w:tr w:rsidR="004856E7" w14:paraId="6CE22CE4" w14:textId="77777777" w:rsidTr="003974AD">
        <w:trPr>
          <w:trHeight w:val="447"/>
        </w:trPr>
        <w:tc>
          <w:tcPr>
            <w:tcW w:w="1150" w:type="dxa"/>
          </w:tcPr>
          <w:p w14:paraId="55DAA2C4" w14:textId="77777777" w:rsidR="004856E7" w:rsidRDefault="004856E7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7" w:type="dxa"/>
          </w:tcPr>
          <w:p w14:paraId="3FA30ACD" w14:textId="77777777" w:rsidR="004856E7" w:rsidRDefault="004856E7" w:rsidP="007133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Tükör-játék (Papp L.:37, 38, 39)</w:t>
            </w:r>
          </w:p>
        </w:tc>
      </w:tr>
      <w:tr w:rsidR="004856E7" w14:paraId="46E69CF6" w14:textId="77777777" w:rsidTr="003974AD">
        <w:trPr>
          <w:trHeight w:val="447"/>
        </w:trPr>
        <w:tc>
          <w:tcPr>
            <w:tcW w:w="1150" w:type="dxa"/>
          </w:tcPr>
          <w:p w14:paraId="3BE11F8A" w14:textId="77777777" w:rsidR="004856E7" w:rsidRDefault="004856E7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7" w:type="dxa"/>
          </w:tcPr>
          <w:p w14:paraId="4683BC96" w14:textId="77777777" w:rsidR="004856E7" w:rsidRDefault="004856E7" w:rsidP="007133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Tükör-játék (Papp L: 37, 38, 39)</w:t>
            </w:r>
          </w:p>
        </w:tc>
      </w:tr>
    </w:tbl>
    <w:p w14:paraId="18205460" w14:textId="77777777" w:rsidR="003D3E14" w:rsidRDefault="003D3E14" w:rsidP="003D3E14"/>
    <w:p w14:paraId="2B519389" w14:textId="77777777" w:rsidR="003D3E14" w:rsidRDefault="003D3E14" w:rsidP="003D3E14"/>
    <w:p w14:paraId="7395AC22" w14:textId="77777777" w:rsidR="001679C9" w:rsidRDefault="001679C9" w:rsidP="003D3E14"/>
    <w:p w14:paraId="4FF98B7D" w14:textId="78314A59" w:rsidR="001679C9" w:rsidRDefault="001679C9" w:rsidP="003D3E14"/>
    <w:p w14:paraId="15FE3B76" w14:textId="553BCC8C" w:rsidR="00755B71" w:rsidRDefault="00755B71" w:rsidP="003D3E14"/>
    <w:p w14:paraId="7222F6EA" w14:textId="77777777" w:rsidR="00755B71" w:rsidRDefault="00755B71" w:rsidP="003D3E14"/>
    <w:p w14:paraId="33690D0F" w14:textId="77777777" w:rsidR="001679C9" w:rsidRDefault="001679C9" w:rsidP="003D3E14"/>
    <w:p w14:paraId="6026B956" w14:textId="77777777" w:rsidR="001679C9" w:rsidRDefault="001679C9" w:rsidP="003D3E14"/>
    <w:p w14:paraId="48A0FD9F" w14:textId="77777777" w:rsidR="001679C9" w:rsidRDefault="001679C9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14:paraId="6F01F3AA" w14:textId="77777777" w:rsidTr="003974AD">
        <w:trPr>
          <w:trHeight w:val="588"/>
        </w:trPr>
        <w:tc>
          <w:tcPr>
            <w:tcW w:w="1129" w:type="dxa"/>
          </w:tcPr>
          <w:p w14:paraId="632E8D62" w14:textId="77777777" w:rsidR="003D3E14" w:rsidRPr="005A4AB8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VI</w:t>
            </w:r>
          </w:p>
        </w:tc>
        <w:tc>
          <w:tcPr>
            <w:tcW w:w="11199" w:type="dxa"/>
          </w:tcPr>
          <w:p w14:paraId="0BF2D387" w14:textId="77777777" w:rsidR="003D3E14" w:rsidRPr="00B96443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443">
              <w:rPr>
                <w:rFonts w:ascii="Times New Roman" w:hAnsi="Times New Roman" w:cs="Times New Roman"/>
                <w:b/>
                <w:sz w:val="28"/>
                <w:szCs w:val="28"/>
              </w:rPr>
              <w:t>Tematikai egység:</w:t>
            </w:r>
            <w:r w:rsidR="006C0E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22F5A">
              <w:rPr>
                <w:rFonts w:ascii="Times New Roman" w:hAnsi="Times New Roman" w:cs="Times New Roman"/>
                <w:b/>
                <w:sz w:val="28"/>
                <w:szCs w:val="28"/>
              </w:rPr>
              <w:t>Variációk a párhuzamos és tükörmozgásokra</w:t>
            </w:r>
          </w:p>
        </w:tc>
        <w:tc>
          <w:tcPr>
            <w:tcW w:w="1417" w:type="dxa"/>
          </w:tcPr>
          <w:p w14:paraId="7DA99D3C" w14:textId="77777777" w:rsidR="003D3E14" w:rsidRPr="005A4AB8" w:rsidRDefault="00CF016C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3D3E14"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14:paraId="38EDBE1D" w14:textId="77777777"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14:paraId="3546B297" w14:textId="77777777" w:rsidTr="003974AD">
        <w:trPr>
          <w:trHeight w:val="377"/>
        </w:trPr>
        <w:tc>
          <w:tcPr>
            <w:tcW w:w="1150" w:type="dxa"/>
          </w:tcPr>
          <w:p w14:paraId="13A33408" w14:textId="77777777" w:rsidR="003D3E14" w:rsidRPr="005A4AB8" w:rsidRDefault="003D3E14" w:rsidP="003974AD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14:paraId="770FD40B" w14:textId="77777777"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3D3E14" w14:paraId="2138E759" w14:textId="77777777" w:rsidTr="003974AD">
        <w:trPr>
          <w:trHeight w:val="377"/>
        </w:trPr>
        <w:tc>
          <w:tcPr>
            <w:tcW w:w="1150" w:type="dxa"/>
          </w:tcPr>
          <w:p w14:paraId="743E29C9" w14:textId="77777777" w:rsidR="003D3E14" w:rsidRPr="00F95D9A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7" w:type="dxa"/>
          </w:tcPr>
          <w:p w14:paraId="0FD6098C" w14:textId="77777777" w:rsidR="003D3E14" w:rsidRPr="001C4731" w:rsidRDefault="00484AAA" w:rsidP="001C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Egyszerű dallamok a fekete billentyűkön (Papp L: 40 a, b)</w:t>
            </w:r>
          </w:p>
        </w:tc>
      </w:tr>
      <w:tr w:rsidR="003D3E14" w14:paraId="02950BD7" w14:textId="77777777" w:rsidTr="003974AD">
        <w:trPr>
          <w:trHeight w:val="355"/>
        </w:trPr>
        <w:tc>
          <w:tcPr>
            <w:tcW w:w="1150" w:type="dxa"/>
          </w:tcPr>
          <w:p w14:paraId="1F10109C" w14:textId="77777777"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7" w:type="dxa"/>
          </w:tcPr>
          <w:p w14:paraId="4659EAE4" w14:textId="77777777" w:rsidR="003D3E14" w:rsidRPr="001C4731" w:rsidRDefault="00484AAA" w:rsidP="001C4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Egyszerű dallamok a fekete billentyűkön (Papp L: 40 c, d)</w:t>
            </w:r>
          </w:p>
        </w:tc>
      </w:tr>
      <w:tr w:rsidR="003D3E14" w14:paraId="36CEA9EF" w14:textId="77777777" w:rsidTr="003974AD">
        <w:trPr>
          <w:trHeight w:val="447"/>
        </w:trPr>
        <w:tc>
          <w:tcPr>
            <w:tcW w:w="1150" w:type="dxa"/>
          </w:tcPr>
          <w:p w14:paraId="2AF3F6DF" w14:textId="77777777"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7" w:type="dxa"/>
          </w:tcPr>
          <w:p w14:paraId="6C529297" w14:textId="77777777" w:rsidR="003D3E14" w:rsidRPr="001C4731" w:rsidRDefault="00BD71BF" w:rsidP="001C4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Kétkezes játék </w:t>
            </w:r>
            <w:r w:rsidR="00F22F5A">
              <w:rPr>
                <w:rFonts w:ascii="Times New Roman" w:hAnsi="Times New Roman" w:cs="Times New Roman"/>
                <w:sz w:val="24"/>
                <w:szCs w:val="24"/>
              </w:rPr>
              <w:t>tükör-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mozgással (Papp L:41</w:t>
            </w:r>
            <w:r w:rsidR="00F22F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31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2F5A">
              <w:rPr>
                <w:rFonts w:ascii="Times New Roman" w:hAnsi="Times New Roman" w:cs="Times New Roman"/>
                <w:sz w:val="24"/>
                <w:szCs w:val="24"/>
              </w:rPr>
              <w:t>Csónakban)</w:t>
            </w:r>
          </w:p>
        </w:tc>
      </w:tr>
      <w:tr w:rsidR="003D3E14" w14:paraId="5DBE97DA" w14:textId="77777777" w:rsidTr="003974AD">
        <w:trPr>
          <w:trHeight w:val="376"/>
        </w:trPr>
        <w:tc>
          <w:tcPr>
            <w:tcW w:w="1150" w:type="dxa"/>
          </w:tcPr>
          <w:p w14:paraId="315A1210" w14:textId="77777777" w:rsidR="003D3E14" w:rsidRPr="007137AB" w:rsidRDefault="003D3E14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14:paraId="6773BA4A" w14:textId="77777777" w:rsidR="003D3E14" w:rsidRPr="00327862" w:rsidRDefault="00BD71BF" w:rsidP="003974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Ké</w:t>
            </w:r>
            <w:r w:rsidR="00F22F5A">
              <w:rPr>
                <w:rFonts w:ascii="Times New Roman" w:hAnsi="Times New Roman" w:cs="Times New Roman"/>
                <w:sz w:val="24"/>
                <w:szCs w:val="24"/>
              </w:rPr>
              <w:t>t kvintváltó dallam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(Papp L: </w:t>
            </w:r>
            <w:r w:rsidR="00F22F5A">
              <w:rPr>
                <w:rFonts w:ascii="Times New Roman" w:hAnsi="Times New Roman" w:cs="Times New Roman"/>
                <w:sz w:val="24"/>
                <w:szCs w:val="24"/>
              </w:rPr>
              <w:t>42,43 Volt nekem egy kecském, Erdő is van)</w:t>
            </w:r>
          </w:p>
        </w:tc>
      </w:tr>
      <w:tr w:rsidR="003D3E14" w14:paraId="0D91AA79" w14:textId="77777777" w:rsidTr="003974AD">
        <w:trPr>
          <w:trHeight w:val="264"/>
        </w:trPr>
        <w:tc>
          <w:tcPr>
            <w:tcW w:w="1150" w:type="dxa"/>
          </w:tcPr>
          <w:p w14:paraId="73D46068" w14:textId="77777777" w:rsidR="003D3E14" w:rsidRPr="00F95D9A" w:rsidRDefault="003D3E14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7" w:type="dxa"/>
          </w:tcPr>
          <w:p w14:paraId="35836A4C" w14:textId="77777777" w:rsidR="003D3E14" w:rsidRPr="00327862" w:rsidRDefault="00BD71BF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Egyszerű dallamok </w:t>
            </w:r>
            <w:r w:rsidR="00F22F5A">
              <w:rPr>
                <w:rFonts w:ascii="Times New Roman" w:hAnsi="Times New Roman" w:cs="Times New Roman"/>
                <w:sz w:val="24"/>
                <w:szCs w:val="24"/>
              </w:rPr>
              <w:t>tartott basszus kísérettel (Papp L:</w:t>
            </w:r>
            <w:r w:rsidR="00331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2F5A">
              <w:rPr>
                <w:rFonts w:ascii="Times New Roman" w:hAnsi="Times New Roman" w:cs="Times New Roman"/>
                <w:sz w:val="24"/>
                <w:szCs w:val="24"/>
              </w:rPr>
              <w:t>44 Spanyol dal)</w:t>
            </w:r>
          </w:p>
        </w:tc>
      </w:tr>
      <w:tr w:rsidR="003D3E14" w14:paraId="0BE91813" w14:textId="77777777" w:rsidTr="003974AD">
        <w:trPr>
          <w:trHeight w:val="447"/>
        </w:trPr>
        <w:tc>
          <w:tcPr>
            <w:tcW w:w="1150" w:type="dxa"/>
          </w:tcPr>
          <w:p w14:paraId="284594AA" w14:textId="77777777"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7" w:type="dxa"/>
          </w:tcPr>
          <w:p w14:paraId="1064F3C9" w14:textId="77777777" w:rsidR="003D3E14" w:rsidRPr="00484AAA" w:rsidRDefault="00BD71BF" w:rsidP="00484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Egyszerű dallamok ta</w:t>
            </w:r>
            <w:r w:rsidR="00F22F5A">
              <w:rPr>
                <w:rFonts w:ascii="Times New Roman" w:hAnsi="Times New Roman" w:cs="Times New Roman"/>
                <w:sz w:val="24"/>
                <w:szCs w:val="24"/>
              </w:rPr>
              <w:t xml:space="preserve">rtott basszus kísérettel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(Papp L: 44</w:t>
            </w:r>
            <w:r w:rsidR="00F22F5A">
              <w:rPr>
                <w:rFonts w:ascii="Times New Roman" w:hAnsi="Times New Roman" w:cs="Times New Roman"/>
                <w:sz w:val="24"/>
                <w:szCs w:val="24"/>
              </w:rPr>
              <w:t xml:space="preserve"> Spanyol dal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D3E14" w14:paraId="66A8FF3A" w14:textId="77777777" w:rsidTr="003974AD">
        <w:trPr>
          <w:trHeight w:val="447"/>
        </w:trPr>
        <w:tc>
          <w:tcPr>
            <w:tcW w:w="1150" w:type="dxa"/>
          </w:tcPr>
          <w:p w14:paraId="084D5145" w14:textId="77777777"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7" w:type="dxa"/>
          </w:tcPr>
          <w:p w14:paraId="193378AB" w14:textId="77777777" w:rsidR="003D3E14" w:rsidRPr="00484AAA" w:rsidRDefault="00BD71BF" w:rsidP="00484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Egyszerű dallamok tartott basszus kísérettel (Papp L: 45, 46)</w:t>
            </w:r>
          </w:p>
        </w:tc>
      </w:tr>
      <w:tr w:rsidR="003D3E14" w14:paraId="0ABE72CB" w14:textId="77777777" w:rsidTr="003974AD">
        <w:trPr>
          <w:trHeight w:val="447"/>
        </w:trPr>
        <w:tc>
          <w:tcPr>
            <w:tcW w:w="1150" w:type="dxa"/>
          </w:tcPr>
          <w:p w14:paraId="7C543C5E" w14:textId="77777777"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7" w:type="dxa"/>
          </w:tcPr>
          <w:p w14:paraId="469CDC5B" w14:textId="77777777" w:rsidR="003D3E14" w:rsidRPr="00484AAA" w:rsidRDefault="00BD71BF" w:rsidP="00484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Egyszerű dallamok tartott basszus kísérettel (Papp L: 45, 46)</w:t>
            </w:r>
          </w:p>
        </w:tc>
      </w:tr>
      <w:tr w:rsidR="003D3E14" w14:paraId="3EC452DC" w14:textId="77777777" w:rsidTr="003974AD">
        <w:trPr>
          <w:trHeight w:val="447"/>
        </w:trPr>
        <w:tc>
          <w:tcPr>
            <w:tcW w:w="1150" w:type="dxa"/>
          </w:tcPr>
          <w:p w14:paraId="47468028" w14:textId="77777777"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87" w:type="dxa"/>
          </w:tcPr>
          <w:p w14:paraId="76AF5106" w14:textId="77777777" w:rsidR="003D3E14" w:rsidRPr="00484AAA" w:rsidRDefault="00BD71BF" w:rsidP="00484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Rövid kétkezes darabok (Papp L: 47, 48)</w:t>
            </w:r>
          </w:p>
        </w:tc>
      </w:tr>
      <w:tr w:rsidR="00053CFE" w14:paraId="2BD73B19" w14:textId="77777777" w:rsidTr="003974AD">
        <w:trPr>
          <w:trHeight w:val="447"/>
        </w:trPr>
        <w:tc>
          <w:tcPr>
            <w:tcW w:w="1150" w:type="dxa"/>
          </w:tcPr>
          <w:p w14:paraId="0CAB892F" w14:textId="77777777" w:rsidR="00053CFE" w:rsidRDefault="00053CFE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87" w:type="dxa"/>
          </w:tcPr>
          <w:p w14:paraId="2BBA7996" w14:textId="77777777" w:rsidR="00053CFE" w:rsidRPr="00C057FC" w:rsidRDefault="00BD71BF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Rövid kétkezes darabok (Papp L:</w:t>
            </w:r>
            <w:r w:rsidR="00331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47, 48)</w:t>
            </w:r>
          </w:p>
        </w:tc>
      </w:tr>
    </w:tbl>
    <w:p w14:paraId="7B02EC1F" w14:textId="77777777" w:rsidR="003D3E14" w:rsidRDefault="003D3E14" w:rsidP="003D3E14"/>
    <w:p w14:paraId="3A294A63" w14:textId="77777777" w:rsidR="001679C9" w:rsidRDefault="001679C9" w:rsidP="003D3E14"/>
    <w:p w14:paraId="5D178BCF" w14:textId="77777777" w:rsidR="001679C9" w:rsidRDefault="001679C9" w:rsidP="003D3E14"/>
    <w:p w14:paraId="6B5B67DA" w14:textId="77777777" w:rsidR="001679C9" w:rsidRDefault="001679C9" w:rsidP="003D3E14"/>
    <w:p w14:paraId="2CAC065D" w14:textId="77777777" w:rsidR="00D22833" w:rsidRDefault="00D22833" w:rsidP="009F190C">
      <w:pPr>
        <w:rPr>
          <w:sz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5E49B6" w:rsidRPr="005A4AB8" w14:paraId="5E6DE948" w14:textId="77777777" w:rsidTr="001706BC">
        <w:trPr>
          <w:trHeight w:val="588"/>
        </w:trPr>
        <w:tc>
          <w:tcPr>
            <w:tcW w:w="1129" w:type="dxa"/>
          </w:tcPr>
          <w:p w14:paraId="5E7CF47A" w14:textId="77777777" w:rsidR="005E49B6" w:rsidRPr="005A4AB8" w:rsidRDefault="005E49B6" w:rsidP="001706BC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VII</w:t>
            </w:r>
          </w:p>
        </w:tc>
        <w:tc>
          <w:tcPr>
            <w:tcW w:w="11199" w:type="dxa"/>
          </w:tcPr>
          <w:p w14:paraId="7ABBCC3A" w14:textId="77777777" w:rsidR="005E49B6" w:rsidRPr="00B96443" w:rsidRDefault="005E49B6" w:rsidP="001706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443">
              <w:rPr>
                <w:rFonts w:ascii="Times New Roman" w:hAnsi="Times New Roman" w:cs="Times New Roman"/>
                <w:b/>
                <w:sz w:val="28"/>
                <w:szCs w:val="28"/>
              </w:rPr>
              <w:t>Tematikai egység: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778BE">
              <w:rPr>
                <w:rFonts w:ascii="Times New Roman" w:hAnsi="Times New Roman" w:cs="Times New Roman"/>
                <w:b/>
                <w:sz w:val="28"/>
                <w:szCs w:val="28"/>
              </w:rPr>
              <w:t>Gyerekdalok egyszerű kísérettel</w:t>
            </w:r>
          </w:p>
        </w:tc>
        <w:tc>
          <w:tcPr>
            <w:tcW w:w="1417" w:type="dxa"/>
          </w:tcPr>
          <w:p w14:paraId="1196BA18" w14:textId="77777777" w:rsidR="005E49B6" w:rsidRPr="005A4AB8" w:rsidRDefault="005E49B6" w:rsidP="001706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778B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14:paraId="399B62B2" w14:textId="77777777" w:rsidR="005E49B6" w:rsidRDefault="005E49B6" w:rsidP="005E49B6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5E49B6" w:rsidRPr="005A4AB8" w14:paraId="50A95621" w14:textId="77777777" w:rsidTr="001706BC">
        <w:trPr>
          <w:trHeight w:val="377"/>
        </w:trPr>
        <w:tc>
          <w:tcPr>
            <w:tcW w:w="1150" w:type="dxa"/>
          </w:tcPr>
          <w:p w14:paraId="192623F4" w14:textId="77777777" w:rsidR="005E49B6" w:rsidRPr="005A4AB8" w:rsidRDefault="005E49B6" w:rsidP="001706BC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14:paraId="673E0096" w14:textId="77777777" w:rsidR="005E49B6" w:rsidRPr="005A4AB8" w:rsidRDefault="005E49B6" w:rsidP="001706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5E49B6" w14:paraId="0094CE22" w14:textId="77777777" w:rsidTr="001706BC">
        <w:trPr>
          <w:trHeight w:val="377"/>
        </w:trPr>
        <w:tc>
          <w:tcPr>
            <w:tcW w:w="1150" w:type="dxa"/>
          </w:tcPr>
          <w:p w14:paraId="0B5A0F73" w14:textId="77777777" w:rsidR="005E49B6" w:rsidRPr="00F95D9A" w:rsidRDefault="005E49B6" w:rsidP="001706BC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7" w:type="dxa"/>
          </w:tcPr>
          <w:p w14:paraId="190F71FE" w14:textId="77777777" w:rsidR="005E49B6" w:rsidRPr="00437F9E" w:rsidRDefault="00C778BE" w:rsidP="0043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BD71BF">
              <w:rPr>
                <w:rFonts w:ascii="Times New Roman" w:hAnsi="Times New Roman" w:cs="Times New Roman"/>
                <w:sz w:val="24"/>
                <w:szCs w:val="24"/>
              </w:rPr>
              <w:t xml:space="preserve">yerekdalok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(Papp L: Kakukk)</w:t>
            </w:r>
          </w:p>
        </w:tc>
      </w:tr>
      <w:tr w:rsidR="005E49B6" w14:paraId="36FC63B8" w14:textId="77777777" w:rsidTr="001706BC">
        <w:trPr>
          <w:trHeight w:val="355"/>
        </w:trPr>
        <w:tc>
          <w:tcPr>
            <w:tcW w:w="1150" w:type="dxa"/>
          </w:tcPr>
          <w:p w14:paraId="67B48BF2" w14:textId="77777777" w:rsidR="005E49B6" w:rsidRPr="00F95D9A" w:rsidRDefault="005E49B6" w:rsidP="001706B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7" w:type="dxa"/>
          </w:tcPr>
          <w:p w14:paraId="1469B974" w14:textId="77777777" w:rsidR="005E49B6" w:rsidRPr="00437F9E" w:rsidRDefault="00C778BE" w:rsidP="00437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Gyerekdalok (Papp</w:t>
            </w:r>
            <w:r w:rsidR="001022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 pont 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Avignon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E49B6" w14:paraId="3C7D149D" w14:textId="77777777" w:rsidTr="001706BC">
        <w:trPr>
          <w:trHeight w:val="447"/>
        </w:trPr>
        <w:tc>
          <w:tcPr>
            <w:tcW w:w="1150" w:type="dxa"/>
          </w:tcPr>
          <w:p w14:paraId="0B8A55C0" w14:textId="77777777" w:rsidR="005E49B6" w:rsidRPr="00F95D9A" w:rsidRDefault="005E49B6" w:rsidP="001706B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7" w:type="dxa"/>
          </w:tcPr>
          <w:p w14:paraId="55085A4D" w14:textId="77777777" w:rsidR="005E49B6" w:rsidRPr="00437F9E" w:rsidRDefault="00C778BE" w:rsidP="00437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Gyerekdalok (Papp L: Az erős vakondok)</w:t>
            </w:r>
          </w:p>
        </w:tc>
      </w:tr>
      <w:tr w:rsidR="005E49B6" w14:paraId="4354256B" w14:textId="77777777" w:rsidTr="001706BC">
        <w:trPr>
          <w:trHeight w:val="376"/>
        </w:trPr>
        <w:tc>
          <w:tcPr>
            <w:tcW w:w="1150" w:type="dxa"/>
          </w:tcPr>
          <w:p w14:paraId="258CA04E" w14:textId="77777777" w:rsidR="005E49B6" w:rsidRPr="007137AB" w:rsidRDefault="005E49B6" w:rsidP="001706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14:paraId="1EEE9EF0" w14:textId="77777777" w:rsidR="005E49B6" w:rsidRPr="00327862" w:rsidRDefault="00C778BE" w:rsidP="00170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Gyerekdalok (Papp L: Még azt mondják nem illik)</w:t>
            </w:r>
          </w:p>
        </w:tc>
      </w:tr>
      <w:tr w:rsidR="005E49B6" w14:paraId="19872717" w14:textId="77777777" w:rsidTr="001706BC">
        <w:trPr>
          <w:trHeight w:val="264"/>
        </w:trPr>
        <w:tc>
          <w:tcPr>
            <w:tcW w:w="1150" w:type="dxa"/>
          </w:tcPr>
          <w:p w14:paraId="0E2C579C" w14:textId="77777777" w:rsidR="005E49B6" w:rsidRPr="00F95D9A" w:rsidRDefault="005E49B6" w:rsidP="001706B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7" w:type="dxa"/>
          </w:tcPr>
          <w:p w14:paraId="5629B810" w14:textId="77777777" w:rsidR="005E49B6" w:rsidRPr="00327862" w:rsidRDefault="000E26A4" w:rsidP="001706B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Rövid előadási darabok (Papp L:</w:t>
            </w:r>
            <w:r w:rsidR="001022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78BE">
              <w:rPr>
                <w:rFonts w:ascii="Times New Roman" w:hAnsi="Times New Roman" w:cs="Times New Roman"/>
                <w:sz w:val="24"/>
                <w:szCs w:val="24"/>
              </w:rPr>
              <w:t>Nyugodt hullámok)</w:t>
            </w:r>
          </w:p>
        </w:tc>
      </w:tr>
      <w:tr w:rsidR="005E49B6" w14:paraId="5A58B3B5" w14:textId="77777777" w:rsidTr="001706BC">
        <w:trPr>
          <w:trHeight w:val="447"/>
        </w:trPr>
        <w:tc>
          <w:tcPr>
            <w:tcW w:w="1150" w:type="dxa"/>
          </w:tcPr>
          <w:p w14:paraId="70F358B2" w14:textId="77777777" w:rsidR="005E49B6" w:rsidRPr="00F95D9A" w:rsidRDefault="005E49B6" w:rsidP="001706B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7" w:type="dxa"/>
          </w:tcPr>
          <w:p w14:paraId="429E9F79" w14:textId="77777777" w:rsidR="005E49B6" w:rsidRPr="00837DEC" w:rsidRDefault="000E26A4" w:rsidP="00837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Rövid előadási darabok (Papp L:</w:t>
            </w:r>
            <w:r w:rsidR="001022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78BE">
              <w:rPr>
                <w:rFonts w:ascii="Times New Roman" w:hAnsi="Times New Roman" w:cs="Times New Roman"/>
                <w:sz w:val="24"/>
                <w:szCs w:val="24"/>
              </w:rPr>
              <w:t>Macska a gombolyaggal)</w:t>
            </w:r>
          </w:p>
        </w:tc>
      </w:tr>
      <w:tr w:rsidR="005E49B6" w14:paraId="58FDF793" w14:textId="77777777" w:rsidTr="001706BC">
        <w:trPr>
          <w:trHeight w:val="447"/>
        </w:trPr>
        <w:tc>
          <w:tcPr>
            <w:tcW w:w="1150" w:type="dxa"/>
          </w:tcPr>
          <w:p w14:paraId="17F2FCED" w14:textId="77777777" w:rsidR="005E49B6" w:rsidRPr="00F95D9A" w:rsidRDefault="005E49B6" w:rsidP="001706B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7" w:type="dxa"/>
          </w:tcPr>
          <w:p w14:paraId="5FDDBF3A" w14:textId="77777777" w:rsidR="005E49B6" w:rsidRPr="00837DEC" w:rsidRDefault="000E26A4" w:rsidP="00837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Rövid előadási darabok (Papp L:</w:t>
            </w:r>
            <w:r w:rsidR="00C778BE">
              <w:rPr>
                <w:rFonts w:ascii="Times New Roman" w:hAnsi="Times New Roman" w:cs="Times New Roman"/>
                <w:sz w:val="24"/>
                <w:szCs w:val="24"/>
              </w:rPr>
              <w:t xml:space="preserve"> Szerb dalocska)</w:t>
            </w:r>
          </w:p>
        </w:tc>
      </w:tr>
      <w:tr w:rsidR="005E49B6" w14:paraId="2180534F" w14:textId="77777777" w:rsidTr="001706BC">
        <w:trPr>
          <w:trHeight w:val="447"/>
        </w:trPr>
        <w:tc>
          <w:tcPr>
            <w:tcW w:w="1150" w:type="dxa"/>
          </w:tcPr>
          <w:p w14:paraId="220FA4A3" w14:textId="77777777" w:rsidR="005E49B6" w:rsidRPr="00F95D9A" w:rsidRDefault="005E49B6" w:rsidP="001706B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7" w:type="dxa"/>
          </w:tcPr>
          <w:p w14:paraId="4D2BB9B6" w14:textId="77777777" w:rsidR="005E49B6" w:rsidRPr="00837DEC" w:rsidRDefault="0010221D" w:rsidP="00837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Felkészülés az év végi beszámolóra</w:t>
            </w:r>
          </w:p>
        </w:tc>
      </w:tr>
      <w:tr w:rsidR="00C778BE" w14:paraId="796E67EC" w14:textId="77777777" w:rsidTr="001706BC">
        <w:trPr>
          <w:trHeight w:val="447"/>
        </w:trPr>
        <w:tc>
          <w:tcPr>
            <w:tcW w:w="1150" w:type="dxa"/>
          </w:tcPr>
          <w:p w14:paraId="5308CF85" w14:textId="77777777" w:rsidR="00C778BE" w:rsidRDefault="00C778BE" w:rsidP="00C778BE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87" w:type="dxa"/>
          </w:tcPr>
          <w:p w14:paraId="140E08A5" w14:textId="77777777" w:rsidR="00C778BE" w:rsidRPr="00C057FC" w:rsidRDefault="00C778BE" w:rsidP="00C778BE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Felkészülés az év végi beszámolóra</w:t>
            </w:r>
          </w:p>
        </w:tc>
      </w:tr>
      <w:tr w:rsidR="00C778BE" w14:paraId="01E5C0A6" w14:textId="77777777" w:rsidTr="001706BC">
        <w:trPr>
          <w:trHeight w:val="447"/>
        </w:trPr>
        <w:tc>
          <w:tcPr>
            <w:tcW w:w="1150" w:type="dxa"/>
          </w:tcPr>
          <w:p w14:paraId="1B95BB9A" w14:textId="77777777" w:rsidR="00C778BE" w:rsidRPr="00F95D9A" w:rsidRDefault="00C778BE" w:rsidP="00C778BE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87" w:type="dxa"/>
          </w:tcPr>
          <w:p w14:paraId="5A4AC7F4" w14:textId="77777777" w:rsidR="00C778BE" w:rsidRPr="00C057FC" w:rsidRDefault="00C778BE" w:rsidP="00C778BE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Év végi beszámoló</w:t>
            </w:r>
          </w:p>
        </w:tc>
      </w:tr>
    </w:tbl>
    <w:p w14:paraId="661C4E15" w14:textId="77777777" w:rsidR="005E49B6" w:rsidRPr="00AA6D10" w:rsidRDefault="005E49B6" w:rsidP="009F190C">
      <w:pPr>
        <w:rPr>
          <w:sz w:val="20"/>
        </w:rPr>
      </w:pPr>
    </w:p>
    <w:sectPr w:rsidR="005E49B6" w:rsidRPr="00AA6D10" w:rsidSect="009855A0">
      <w:headerReference w:type="even" r:id="rId8"/>
      <w:headerReference w:type="default" r:id="rId9"/>
      <w:footerReference w:type="even" r:id="rId10"/>
      <w:footerReference w:type="default" r:id="rId11"/>
      <w:pgSz w:w="16838" w:h="11906" w:orient="landscape"/>
      <w:pgMar w:top="1418" w:right="1418" w:bottom="1418" w:left="1418" w:header="708" w:footer="70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34B6AB" w14:textId="77777777" w:rsidR="00162063" w:rsidRDefault="00162063">
      <w:r>
        <w:separator/>
      </w:r>
    </w:p>
  </w:endnote>
  <w:endnote w:type="continuationSeparator" w:id="0">
    <w:p w14:paraId="4AA57EB7" w14:textId="77777777" w:rsidR="00162063" w:rsidRDefault="00162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AD1049" w14:textId="77777777" w:rsidR="00D22833" w:rsidRDefault="00964B29">
    <w:pPr>
      <w:pStyle w:val="llb"/>
      <w:framePr w:wrap="around" w:vAnchor="text" w:hAnchor="margin" w:xAlign="outside" w:y="1"/>
      <w:rPr>
        <w:rStyle w:val="Oldalszm"/>
      </w:rPr>
    </w:pPr>
    <w:r>
      <w:rPr>
        <w:rStyle w:val="Oldalszm"/>
      </w:rPr>
      <w:fldChar w:fldCharType="begin"/>
    </w:r>
    <w:r w:rsidR="00D22833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22833">
      <w:rPr>
        <w:rStyle w:val="Oldalszm"/>
        <w:noProof/>
      </w:rPr>
      <w:t>10</w:t>
    </w:r>
    <w:r>
      <w:rPr>
        <w:rStyle w:val="Oldalszm"/>
      </w:rPr>
      <w:fldChar w:fldCharType="end"/>
    </w:r>
  </w:p>
  <w:p w14:paraId="3A56C239" w14:textId="77777777" w:rsidR="00D22833" w:rsidRDefault="00D22833">
    <w:pPr>
      <w:pStyle w:val="llb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C498D0" w14:textId="77777777" w:rsidR="008377CB" w:rsidRDefault="00964B29">
    <w:pPr>
      <w:pStyle w:val="llb"/>
      <w:jc w:val="right"/>
    </w:pPr>
    <w:r>
      <w:fldChar w:fldCharType="begin"/>
    </w:r>
    <w:r w:rsidR="00416C6E">
      <w:instrText xml:space="preserve"> PAGE   \* MERGEFORMAT </w:instrText>
    </w:r>
    <w:r>
      <w:fldChar w:fldCharType="separate"/>
    </w:r>
    <w:r w:rsidR="00C144C2">
      <w:rPr>
        <w:noProof/>
      </w:rPr>
      <w:t>9</w:t>
    </w:r>
    <w:r>
      <w:rPr>
        <w:noProof/>
      </w:rPr>
      <w:fldChar w:fldCharType="end"/>
    </w:r>
  </w:p>
  <w:p w14:paraId="75273528" w14:textId="77777777" w:rsidR="00D22833" w:rsidRPr="008377CB" w:rsidRDefault="009855A0" w:rsidP="00AA6D10">
    <w:pPr>
      <w:pStyle w:val="llb"/>
      <w:ind w:right="360" w:firstLine="360"/>
      <w:jc w:val="center"/>
      <w:rPr>
        <w:i/>
        <w:u w:val="single"/>
      </w:rPr>
    </w:pPr>
    <w:proofErr w:type="spellStart"/>
    <w:r>
      <w:rPr>
        <w:i/>
        <w:u w:val="single"/>
      </w:rPr>
      <w:t>Tanszakonkénti</w:t>
    </w:r>
    <w:proofErr w:type="spellEnd"/>
    <w:r>
      <w:rPr>
        <w:i/>
        <w:u w:val="single"/>
      </w:rPr>
      <w:t xml:space="preserve"> elvárásrendszerrel egybeszerkesztve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EC7B28" w14:textId="77777777" w:rsidR="00162063" w:rsidRDefault="00162063">
      <w:r>
        <w:separator/>
      </w:r>
    </w:p>
  </w:footnote>
  <w:footnote w:type="continuationSeparator" w:id="0">
    <w:p w14:paraId="6CD1C764" w14:textId="77777777" w:rsidR="00162063" w:rsidRDefault="00162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1A3734" w14:textId="77777777" w:rsidR="00D22833" w:rsidRDefault="00964B29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22833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22833">
      <w:rPr>
        <w:rStyle w:val="Oldalszm"/>
        <w:noProof/>
      </w:rPr>
      <w:t>15</w:t>
    </w:r>
    <w:r>
      <w:rPr>
        <w:rStyle w:val="Oldalszm"/>
      </w:rPr>
      <w:fldChar w:fldCharType="end"/>
    </w:r>
  </w:p>
  <w:p w14:paraId="6BC49709" w14:textId="77777777" w:rsidR="00D22833" w:rsidRDefault="00D22833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C00A87" w14:textId="77777777" w:rsidR="00D22833" w:rsidRDefault="00020415" w:rsidP="0040739F">
    <w:pPr>
      <w:pStyle w:val="lfej"/>
      <w:ind w:right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D047062" wp14:editId="3E583612">
              <wp:simplePos x="0" y="0"/>
              <wp:positionH relativeFrom="column">
                <wp:posOffset>13970</wp:posOffset>
              </wp:positionH>
              <wp:positionV relativeFrom="paragraph">
                <wp:posOffset>283845</wp:posOffset>
              </wp:positionV>
              <wp:extent cx="8648700" cy="47625"/>
              <wp:effectExtent l="0" t="0" r="0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648700" cy="47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867633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2.35pt" to="682.1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" o:allowincell="f"/>
          </w:pict>
        </mc:Fallback>
      </mc:AlternateContent>
    </w:r>
    <w:r w:rsidR="00D22833">
      <w:sym w:font="Wingdings" w:char="F026"/>
    </w:r>
    <w:r w:rsidR="00D22833">
      <w:t xml:space="preserve">        </w:t>
    </w:r>
    <w:r w:rsidR="00153B1D">
      <w:tab/>
    </w:r>
    <w:r w:rsidR="0040739F">
      <w:t xml:space="preserve">                                               </w:t>
    </w:r>
    <w:r w:rsidR="00D22833">
      <w:rPr>
        <w:i/>
      </w:rPr>
      <w:t>A Garabonciás Művészeti Iskola pedagógiai programjának helyi tantervei</w:t>
    </w:r>
    <w:r w:rsidR="00D22833">
      <w:rPr>
        <w:i/>
      </w:rPr>
      <w:tab/>
    </w:r>
    <w:r w:rsidR="00D22833">
      <w:rPr>
        <w:i/>
        <w:sz w:val="28"/>
      </w:rPr>
      <w:t xml:space="preserve"> </w:t>
    </w:r>
    <w:r w:rsidR="009855A0">
      <w:rPr>
        <w:i/>
        <w:sz w:val="28"/>
      </w:rPr>
      <w:tab/>
    </w:r>
    <w:r w:rsidR="0040739F">
      <w:rPr>
        <w:i/>
        <w:sz w:val="28"/>
      </w:rPr>
      <w:t xml:space="preserve">             </w:t>
    </w:r>
    <w:r w:rsidR="009855A0">
      <w:rPr>
        <w:i/>
        <w:sz w:val="28"/>
      </w:rPr>
      <w:tab/>
    </w:r>
    <w:r w:rsidR="00232471">
      <w:rPr>
        <w:i/>
        <w:sz w:val="28"/>
      </w:rPr>
      <w:t>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454B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946D1C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1284FBE"/>
    <w:multiLevelType w:val="singleLevel"/>
    <w:tmpl w:val="0ED20076"/>
    <w:lvl w:ilvl="0">
      <w:start w:val="1"/>
      <w:numFmt w:val="bullet"/>
      <w:pStyle w:val="Felsorols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1F6467A"/>
    <w:multiLevelType w:val="hybridMultilevel"/>
    <w:tmpl w:val="FEBCF8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369F0"/>
    <w:multiLevelType w:val="singleLevel"/>
    <w:tmpl w:val="AC80291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6F93F06"/>
    <w:multiLevelType w:val="singleLevel"/>
    <w:tmpl w:val="79E258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2"/>
      </w:rPr>
    </w:lvl>
  </w:abstractNum>
  <w:abstractNum w:abstractNumId="6" w15:restartNumberingAfterBreak="0">
    <w:nsid w:val="48E5466C"/>
    <w:multiLevelType w:val="hybridMultilevel"/>
    <w:tmpl w:val="195073E0"/>
    <w:lvl w:ilvl="0" w:tplc="C78CF6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05B31"/>
    <w:multiLevelType w:val="singleLevel"/>
    <w:tmpl w:val="11D219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8" w15:restartNumberingAfterBreak="0">
    <w:nsid w:val="5E070B60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EE00965"/>
    <w:multiLevelType w:val="singleLevel"/>
    <w:tmpl w:val="053E9D2A"/>
    <w:lvl w:ilvl="0">
      <w:start w:val="2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0" w15:restartNumberingAfterBreak="0">
    <w:nsid w:val="5F8F2C75"/>
    <w:multiLevelType w:val="singleLevel"/>
    <w:tmpl w:val="F918D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2"/>
      </w:rPr>
    </w:lvl>
  </w:abstractNum>
  <w:abstractNum w:abstractNumId="11" w15:restartNumberingAfterBreak="0">
    <w:nsid w:val="69BF0BB4"/>
    <w:multiLevelType w:val="singleLevel"/>
    <w:tmpl w:val="FBE05322"/>
    <w:lvl w:ilvl="0">
      <w:start w:val="1"/>
      <w:numFmt w:val="bullet"/>
      <w:pStyle w:val="Felsorols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10171E9"/>
    <w:multiLevelType w:val="hybridMultilevel"/>
    <w:tmpl w:val="104A612C"/>
    <w:lvl w:ilvl="0" w:tplc="BC661E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10"/>
  </w:num>
  <w:num w:numId="8">
    <w:abstractNumId w:val="5"/>
  </w:num>
  <w:num w:numId="9">
    <w:abstractNumId w:val="9"/>
  </w:num>
  <w:num w:numId="10">
    <w:abstractNumId w:val="7"/>
  </w:num>
  <w:num w:numId="11">
    <w:abstractNumId w:val="3"/>
  </w:num>
  <w:num w:numId="12">
    <w:abstractNumId w:val="12"/>
  </w:num>
  <w:num w:numId="1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E14"/>
    <w:rsid w:val="00020415"/>
    <w:rsid w:val="00053CFE"/>
    <w:rsid w:val="000629F8"/>
    <w:rsid w:val="000864DD"/>
    <w:rsid w:val="000E26A4"/>
    <w:rsid w:val="000E6F43"/>
    <w:rsid w:val="0010221D"/>
    <w:rsid w:val="0013655B"/>
    <w:rsid w:val="00153B1D"/>
    <w:rsid w:val="00162063"/>
    <w:rsid w:val="001622EB"/>
    <w:rsid w:val="001679C9"/>
    <w:rsid w:val="001C4731"/>
    <w:rsid w:val="001E0AA5"/>
    <w:rsid w:val="00232471"/>
    <w:rsid w:val="00233099"/>
    <w:rsid w:val="002356AE"/>
    <w:rsid w:val="00251F5B"/>
    <w:rsid w:val="00252BFC"/>
    <w:rsid w:val="0029269B"/>
    <w:rsid w:val="00293D3A"/>
    <w:rsid w:val="002A2AC1"/>
    <w:rsid w:val="002C0049"/>
    <w:rsid w:val="00315BDA"/>
    <w:rsid w:val="00327862"/>
    <w:rsid w:val="0033192B"/>
    <w:rsid w:val="00385D49"/>
    <w:rsid w:val="003B3A8C"/>
    <w:rsid w:val="003B7FAE"/>
    <w:rsid w:val="003C22B7"/>
    <w:rsid w:val="003D116A"/>
    <w:rsid w:val="003D3E14"/>
    <w:rsid w:val="003F37B7"/>
    <w:rsid w:val="0040739F"/>
    <w:rsid w:val="00416C6E"/>
    <w:rsid w:val="004202AC"/>
    <w:rsid w:val="00437F9E"/>
    <w:rsid w:val="00484AAA"/>
    <w:rsid w:val="004856E7"/>
    <w:rsid w:val="004971ED"/>
    <w:rsid w:val="004B3C01"/>
    <w:rsid w:val="004B627D"/>
    <w:rsid w:val="004C1D33"/>
    <w:rsid w:val="005624BB"/>
    <w:rsid w:val="005837AE"/>
    <w:rsid w:val="00585BE8"/>
    <w:rsid w:val="005C08A0"/>
    <w:rsid w:val="005C3E8B"/>
    <w:rsid w:val="005E49B6"/>
    <w:rsid w:val="005F4815"/>
    <w:rsid w:val="00636536"/>
    <w:rsid w:val="00645D60"/>
    <w:rsid w:val="006632C8"/>
    <w:rsid w:val="006912C0"/>
    <w:rsid w:val="0069765E"/>
    <w:rsid w:val="006B3B51"/>
    <w:rsid w:val="006C0EE9"/>
    <w:rsid w:val="006C22D2"/>
    <w:rsid w:val="006C3632"/>
    <w:rsid w:val="006C50C1"/>
    <w:rsid w:val="006F0E26"/>
    <w:rsid w:val="007005F6"/>
    <w:rsid w:val="007069EB"/>
    <w:rsid w:val="00712DF1"/>
    <w:rsid w:val="00713315"/>
    <w:rsid w:val="00725BEF"/>
    <w:rsid w:val="00741A80"/>
    <w:rsid w:val="00755B71"/>
    <w:rsid w:val="007869CF"/>
    <w:rsid w:val="007E4429"/>
    <w:rsid w:val="007F4AAC"/>
    <w:rsid w:val="00825003"/>
    <w:rsid w:val="008377CB"/>
    <w:rsid w:val="00837DEC"/>
    <w:rsid w:val="00857D9E"/>
    <w:rsid w:val="008A55A1"/>
    <w:rsid w:val="008F6209"/>
    <w:rsid w:val="009143BF"/>
    <w:rsid w:val="009317FE"/>
    <w:rsid w:val="00964B29"/>
    <w:rsid w:val="00977C5D"/>
    <w:rsid w:val="009855A0"/>
    <w:rsid w:val="0099493C"/>
    <w:rsid w:val="009E686D"/>
    <w:rsid w:val="009F190C"/>
    <w:rsid w:val="00A15744"/>
    <w:rsid w:val="00A70594"/>
    <w:rsid w:val="00A74B7F"/>
    <w:rsid w:val="00AA6D10"/>
    <w:rsid w:val="00AC22B4"/>
    <w:rsid w:val="00AC43CF"/>
    <w:rsid w:val="00AD401E"/>
    <w:rsid w:val="00AE063A"/>
    <w:rsid w:val="00AE5F5A"/>
    <w:rsid w:val="00B11E82"/>
    <w:rsid w:val="00B72563"/>
    <w:rsid w:val="00B943D6"/>
    <w:rsid w:val="00B96443"/>
    <w:rsid w:val="00B96CD8"/>
    <w:rsid w:val="00BD71BF"/>
    <w:rsid w:val="00C053FC"/>
    <w:rsid w:val="00C057FC"/>
    <w:rsid w:val="00C144C2"/>
    <w:rsid w:val="00C1651F"/>
    <w:rsid w:val="00C24212"/>
    <w:rsid w:val="00C41BBA"/>
    <w:rsid w:val="00C50C00"/>
    <w:rsid w:val="00C575DD"/>
    <w:rsid w:val="00C6641A"/>
    <w:rsid w:val="00C669F5"/>
    <w:rsid w:val="00C718D3"/>
    <w:rsid w:val="00C72916"/>
    <w:rsid w:val="00C778BE"/>
    <w:rsid w:val="00CA6F4E"/>
    <w:rsid w:val="00CC0DB9"/>
    <w:rsid w:val="00CC54B0"/>
    <w:rsid w:val="00CD44B8"/>
    <w:rsid w:val="00CF016C"/>
    <w:rsid w:val="00D05A53"/>
    <w:rsid w:val="00D22833"/>
    <w:rsid w:val="00D23D6D"/>
    <w:rsid w:val="00D44FAA"/>
    <w:rsid w:val="00D536A0"/>
    <w:rsid w:val="00D75449"/>
    <w:rsid w:val="00D95C55"/>
    <w:rsid w:val="00D967DB"/>
    <w:rsid w:val="00DA77B1"/>
    <w:rsid w:val="00DB4037"/>
    <w:rsid w:val="00DD4B69"/>
    <w:rsid w:val="00DD7DA5"/>
    <w:rsid w:val="00E074BD"/>
    <w:rsid w:val="00E15F59"/>
    <w:rsid w:val="00E55301"/>
    <w:rsid w:val="00E6733F"/>
    <w:rsid w:val="00E911AC"/>
    <w:rsid w:val="00F22F5A"/>
    <w:rsid w:val="00F46177"/>
    <w:rsid w:val="00F80B0E"/>
    <w:rsid w:val="00F932D0"/>
    <w:rsid w:val="00FB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9707685"/>
  <w15:docId w15:val="{B82BF857-5756-478F-85B8-BF59A96C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3D3E1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msor1">
    <w:name w:val="heading 1"/>
    <w:basedOn w:val="Norml"/>
    <w:next w:val="Szvegtrzs"/>
    <w:qFormat/>
    <w:rsid w:val="005C3E8B"/>
    <w:pPr>
      <w:keepNext/>
      <w:spacing w:before="240" w:after="60" w:line="360" w:lineRule="auto"/>
      <w:jc w:val="center"/>
      <w:outlineLvl w:val="0"/>
    </w:pPr>
    <w:rPr>
      <w:b/>
      <w:kern w:val="28"/>
      <w:sz w:val="32"/>
    </w:rPr>
  </w:style>
  <w:style w:type="paragraph" w:styleId="Cmsor2">
    <w:name w:val="heading 2"/>
    <w:basedOn w:val="Norml"/>
    <w:next w:val="Szvegtrzs"/>
    <w:autoRedefine/>
    <w:qFormat/>
    <w:rsid w:val="005C3E8B"/>
    <w:pPr>
      <w:keepNext/>
      <w:spacing w:before="240" w:after="60" w:line="360" w:lineRule="auto"/>
      <w:jc w:val="center"/>
      <w:outlineLvl w:val="1"/>
    </w:pPr>
    <w:rPr>
      <w:i/>
      <w:sz w:val="32"/>
    </w:rPr>
  </w:style>
  <w:style w:type="paragraph" w:styleId="Cmsor3">
    <w:name w:val="heading 3"/>
    <w:basedOn w:val="Norml"/>
    <w:next w:val="Szvegtrzs"/>
    <w:qFormat/>
    <w:rsid w:val="005C3E8B"/>
    <w:pPr>
      <w:keepNext/>
      <w:spacing w:before="240" w:after="60" w:line="360" w:lineRule="auto"/>
      <w:outlineLvl w:val="2"/>
    </w:pPr>
    <w:rPr>
      <w:b/>
    </w:rPr>
  </w:style>
  <w:style w:type="paragraph" w:styleId="Cmsor4">
    <w:name w:val="heading 4"/>
    <w:basedOn w:val="Szvegtrzs"/>
    <w:next w:val="Norml"/>
    <w:autoRedefine/>
    <w:qFormat/>
    <w:rsid w:val="005C3E8B"/>
    <w:pPr>
      <w:keepNext/>
      <w:spacing w:before="240" w:after="60"/>
      <w:outlineLvl w:val="3"/>
    </w:pPr>
    <w:rPr>
      <w:b/>
      <w:i/>
    </w:rPr>
  </w:style>
  <w:style w:type="paragraph" w:styleId="Cmsor5">
    <w:name w:val="heading 5"/>
    <w:basedOn w:val="Norml"/>
    <w:next w:val="Szvegtrzs"/>
    <w:qFormat/>
    <w:rsid w:val="005C3E8B"/>
    <w:pPr>
      <w:spacing w:before="240" w:after="60"/>
      <w:outlineLvl w:val="4"/>
    </w:pPr>
    <w:rPr>
      <w:i/>
    </w:rPr>
  </w:style>
  <w:style w:type="paragraph" w:styleId="Cmsor6">
    <w:name w:val="heading 6"/>
    <w:basedOn w:val="Norml"/>
    <w:next w:val="Norml"/>
    <w:qFormat/>
    <w:rsid w:val="005C3E8B"/>
    <w:pPr>
      <w:spacing w:before="240" w:after="60"/>
      <w:outlineLvl w:val="5"/>
    </w:pPr>
    <w:rPr>
      <w:i/>
    </w:rPr>
  </w:style>
  <w:style w:type="paragraph" w:styleId="Cmsor7">
    <w:name w:val="heading 7"/>
    <w:basedOn w:val="Norml"/>
    <w:next w:val="Norml"/>
    <w:qFormat/>
    <w:rsid w:val="005C3E8B"/>
    <w:pPr>
      <w:spacing w:before="240" w:after="60"/>
      <w:outlineLvl w:val="6"/>
    </w:pPr>
    <w:rPr>
      <w:rFonts w:ascii="Arial" w:hAnsi="Arial"/>
    </w:rPr>
  </w:style>
  <w:style w:type="paragraph" w:styleId="Cmsor8">
    <w:name w:val="heading 8"/>
    <w:basedOn w:val="Norml"/>
    <w:next w:val="Norml"/>
    <w:qFormat/>
    <w:rsid w:val="005C3E8B"/>
    <w:pPr>
      <w:spacing w:before="240" w:after="60"/>
      <w:outlineLvl w:val="7"/>
    </w:pPr>
    <w:rPr>
      <w:rFonts w:ascii="Arial" w:hAnsi="Arial"/>
      <w:i/>
    </w:rPr>
  </w:style>
  <w:style w:type="paragraph" w:styleId="Cmsor9">
    <w:name w:val="heading 9"/>
    <w:basedOn w:val="Norml"/>
    <w:next w:val="Norml"/>
    <w:qFormat/>
    <w:rsid w:val="005C3E8B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5C3E8B"/>
    <w:pPr>
      <w:spacing w:after="120"/>
    </w:pPr>
  </w:style>
  <w:style w:type="paragraph" w:styleId="Felsorols">
    <w:name w:val="List Bullet"/>
    <w:basedOn w:val="Norml"/>
    <w:autoRedefine/>
    <w:rsid w:val="005C3E8B"/>
    <w:pPr>
      <w:numPr>
        <w:numId w:val="2"/>
      </w:numPr>
      <w:tabs>
        <w:tab w:val="clear" w:pos="360"/>
        <w:tab w:val="num" w:pos="626"/>
        <w:tab w:val="left" w:pos="709"/>
      </w:tabs>
      <w:ind w:left="626"/>
    </w:pPr>
  </w:style>
  <w:style w:type="paragraph" w:styleId="Felsorols2">
    <w:name w:val="List Bullet 2"/>
    <w:basedOn w:val="Norml"/>
    <w:autoRedefine/>
    <w:rsid w:val="005C3E8B"/>
    <w:pPr>
      <w:numPr>
        <w:numId w:val="1"/>
      </w:numPr>
      <w:tabs>
        <w:tab w:val="left" w:pos="851"/>
      </w:tabs>
      <w:ind w:left="851" w:hanging="284"/>
    </w:pPr>
  </w:style>
  <w:style w:type="paragraph" w:styleId="llb">
    <w:name w:val="footer"/>
    <w:basedOn w:val="Norml"/>
    <w:link w:val="llbChar"/>
    <w:uiPriority w:val="99"/>
    <w:rsid w:val="005C3E8B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5C3E8B"/>
  </w:style>
  <w:style w:type="paragraph" w:styleId="TJ1">
    <w:name w:val="toc 1"/>
    <w:basedOn w:val="Norml"/>
    <w:next w:val="Norml"/>
    <w:autoRedefine/>
    <w:semiHidden/>
    <w:rsid w:val="005C3E8B"/>
    <w:pPr>
      <w:spacing w:before="240" w:after="120"/>
    </w:pPr>
    <w:rPr>
      <w:b/>
      <w:sz w:val="20"/>
    </w:rPr>
  </w:style>
  <w:style w:type="paragraph" w:styleId="TJ2">
    <w:name w:val="toc 2"/>
    <w:basedOn w:val="Norml"/>
    <w:next w:val="Norml"/>
    <w:autoRedefine/>
    <w:semiHidden/>
    <w:rsid w:val="005C3E8B"/>
    <w:pPr>
      <w:spacing w:before="120"/>
      <w:ind w:left="240"/>
    </w:pPr>
    <w:rPr>
      <w:i/>
      <w:sz w:val="20"/>
    </w:rPr>
  </w:style>
  <w:style w:type="paragraph" w:styleId="TJ3">
    <w:name w:val="toc 3"/>
    <w:basedOn w:val="Norml"/>
    <w:next w:val="Norml"/>
    <w:autoRedefine/>
    <w:semiHidden/>
    <w:rsid w:val="005C3E8B"/>
    <w:pPr>
      <w:ind w:left="480"/>
    </w:pPr>
    <w:rPr>
      <w:sz w:val="20"/>
    </w:rPr>
  </w:style>
  <w:style w:type="paragraph" w:styleId="TJ4">
    <w:name w:val="toc 4"/>
    <w:basedOn w:val="Norml"/>
    <w:next w:val="Norml"/>
    <w:autoRedefine/>
    <w:semiHidden/>
    <w:rsid w:val="005C3E8B"/>
    <w:pPr>
      <w:ind w:left="720"/>
    </w:pPr>
    <w:rPr>
      <w:sz w:val="20"/>
    </w:rPr>
  </w:style>
  <w:style w:type="paragraph" w:styleId="TJ5">
    <w:name w:val="toc 5"/>
    <w:basedOn w:val="Norml"/>
    <w:next w:val="Norml"/>
    <w:autoRedefine/>
    <w:semiHidden/>
    <w:rsid w:val="005C3E8B"/>
    <w:pPr>
      <w:ind w:left="960"/>
    </w:pPr>
    <w:rPr>
      <w:sz w:val="20"/>
    </w:rPr>
  </w:style>
  <w:style w:type="paragraph" w:styleId="TJ6">
    <w:name w:val="toc 6"/>
    <w:basedOn w:val="Norml"/>
    <w:next w:val="Norml"/>
    <w:autoRedefine/>
    <w:semiHidden/>
    <w:rsid w:val="005C3E8B"/>
    <w:pPr>
      <w:ind w:left="1200"/>
    </w:pPr>
    <w:rPr>
      <w:sz w:val="20"/>
    </w:rPr>
  </w:style>
  <w:style w:type="paragraph" w:styleId="TJ7">
    <w:name w:val="toc 7"/>
    <w:basedOn w:val="Norml"/>
    <w:next w:val="Norml"/>
    <w:autoRedefine/>
    <w:semiHidden/>
    <w:rsid w:val="005C3E8B"/>
    <w:pPr>
      <w:ind w:left="1440"/>
    </w:pPr>
    <w:rPr>
      <w:sz w:val="20"/>
    </w:rPr>
  </w:style>
  <w:style w:type="paragraph" w:styleId="TJ8">
    <w:name w:val="toc 8"/>
    <w:basedOn w:val="Norml"/>
    <w:next w:val="Norml"/>
    <w:autoRedefine/>
    <w:semiHidden/>
    <w:rsid w:val="005C3E8B"/>
    <w:pPr>
      <w:ind w:left="1680"/>
    </w:pPr>
    <w:rPr>
      <w:sz w:val="20"/>
    </w:rPr>
  </w:style>
  <w:style w:type="paragraph" w:styleId="TJ9">
    <w:name w:val="toc 9"/>
    <w:basedOn w:val="Norml"/>
    <w:next w:val="Norml"/>
    <w:autoRedefine/>
    <w:semiHidden/>
    <w:rsid w:val="005C3E8B"/>
    <w:pPr>
      <w:ind w:left="1920"/>
    </w:pPr>
    <w:rPr>
      <w:sz w:val="20"/>
    </w:rPr>
  </w:style>
  <w:style w:type="paragraph" w:styleId="Lista">
    <w:name w:val="List"/>
    <w:basedOn w:val="Norml"/>
    <w:rsid w:val="005C3E8B"/>
    <w:pPr>
      <w:ind w:left="283" w:hanging="283"/>
    </w:pPr>
  </w:style>
  <w:style w:type="paragraph" w:styleId="Szvegtrzsbehzssal">
    <w:name w:val="Body Text Indent"/>
    <w:basedOn w:val="Norml"/>
    <w:rsid w:val="005C3E8B"/>
    <w:pPr>
      <w:spacing w:after="120"/>
      <w:ind w:left="283"/>
    </w:pPr>
  </w:style>
  <w:style w:type="paragraph" w:styleId="lfej">
    <w:name w:val="header"/>
    <w:basedOn w:val="Norml"/>
    <w:rsid w:val="005C3E8B"/>
    <w:pPr>
      <w:tabs>
        <w:tab w:val="center" w:pos="4536"/>
        <w:tab w:val="right" w:pos="9072"/>
      </w:tabs>
    </w:pPr>
  </w:style>
  <w:style w:type="paragraph" w:styleId="Alcm">
    <w:name w:val="Subtitle"/>
    <w:basedOn w:val="Norml"/>
    <w:qFormat/>
    <w:rsid w:val="005C3E8B"/>
    <w:pPr>
      <w:spacing w:after="60"/>
      <w:jc w:val="center"/>
      <w:outlineLvl w:val="1"/>
    </w:pPr>
    <w:rPr>
      <w:b/>
      <w:i/>
      <w:sz w:val="32"/>
    </w:rPr>
  </w:style>
  <w:style w:type="paragraph" w:styleId="Cm">
    <w:name w:val="Title"/>
    <w:basedOn w:val="Norml"/>
    <w:qFormat/>
    <w:rsid w:val="005C3E8B"/>
    <w:pPr>
      <w:jc w:val="center"/>
    </w:pPr>
    <w:rPr>
      <w:b/>
      <w:sz w:val="40"/>
    </w:rPr>
  </w:style>
  <w:style w:type="paragraph" w:customStyle="1" w:styleId="kiemels2">
    <w:name w:val="kiemelés2"/>
    <w:basedOn w:val="Norml"/>
    <w:next w:val="Norml"/>
    <w:rsid w:val="005C3E8B"/>
    <w:rPr>
      <w:b/>
    </w:rPr>
  </w:style>
  <w:style w:type="paragraph" w:customStyle="1" w:styleId="kiemels1">
    <w:name w:val="kiemelés1"/>
    <w:basedOn w:val="Norml"/>
    <w:next w:val="Norml"/>
    <w:rsid w:val="005C3E8B"/>
    <w:rPr>
      <w:b/>
      <w:i/>
    </w:rPr>
  </w:style>
  <w:style w:type="paragraph" w:customStyle="1" w:styleId="raszm">
    <w:name w:val="Óraszám"/>
    <w:basedOn w:val="Norml"/>
    <w:next w:val="Norml"/>
    <w:rsid w:val="005C3E8B"/>
    <w:pPr>
      <w:jc w:val="center"/>
    </w:pPr>
    <w:rPr>
      <w:b/>
    </w:rPr>
  </w:style>
  <w:style w:type="paragraph" w:customStyle="1" w:styleId="Elmlet">
    <w:name w:val="Elmélet"/>
    <w:basedOn w:val="Cmsor2"/>
    <w:rsid w:val="005C3E8B"/>
  </w:style>
  <w:style w:type="paragraph" w:customStyle="1" w:styleId="Behzva1">
    <w:name w:val="Behúzva1"/>
    <w:basedOn w:val="Norml"/>
    <w:rsid w:val="005C3E8B"/>
    <w:pPr>
      <w:ind w:left="284"/>
    </w:pPr>
  </w:style>
  <w:style w:type="paragraph" w:customStyle="1" w:styleId="Kiemelt3">
    <w:name w:val="Kiemelt3"/>
    <w:basedOn w:val="Norml"/>
    <w:autoRedefine/>
    <w:rsid w:val="005C3E8B"/>
    <w:rPr>
      <w:i/>
    </w:rPr>
  </w:style>
  <w:style w:type="paragraph" w:styleId="Dokumentumtrkp">
    <w:name w:val="Document Map"/>
    <w:basedOn w:val="Norml"/>
    <w:semiHidden/>
    <w:rsid w:val="005C3E8B"/>
    <w:pPr>
      <w:shd w:val="clear" w:color="auto" w:fill="000080"/>
    </w:pPr>
    <w:rPr>
      <w:rFonts w:ascii="Tahoma" w:hAnsi="Tahoma"/>
    </w:rPr>
  </w:style>
  <w:style w:type="character" w:styleId="Kiemels20">
    <w:name w:val="Strong"/>
    <w:basedOn w:val="Bekezdsalapbettpusa"/>
    <w:qFormat/>
    <w:rsid w:val="005C3E8B"/>
    <w:rPr>
      <w:b/>
    </w:rPr>
  </w:style>
  <w:style w:type="character" w:styleId="Kiemels">
    <w:name w:val="Emphasis"/>
    <w:basedOn w:val="Bekezdsalapbettpusa"/>
    <w:qFormat/>
    <w:rsid w:val="005C3E8B"/>
    <w:rPr>
      <w:i/>
    </w:rPr>
  </w:style>
  <w:style w:type="character" w:customStyle="1" w:styleId="llbChar">
    <w:name w:val="Élőláb Char"/>
    <w:basedOn w:val="Bekezdsalapbettpusa"/>
    <w:link w:val="llb"/>
    <w:uiPriority w:val="99"/>
    <w:rsid w:val="008377CB"/>
    <w:rPr>
      <w:sz w:val="24"/>
    </w:rPr>
  </w:style>
  <w:style w:type="table" w:styleId="Rcsostblzat">
    <w:name w:val="Table Grid"/>
    <w:basedOn w:val="Normltblzat"/>
    <w:uiPriority w:val="39"/>
    <w:rsid w:val="003D3E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D3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FND\2018\sablonok\gmi_pp_helyi_tanterv_fekvo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90BC5-4BE7-4FDA-9730-22E105E07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gmi_pp_helyi_tanterv_fekvo</Template>
  <TotalTime>256</TotalTime>
  <Pages>10</Pages>
  <Words>957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Béla</dc:creator>
  <cp:lastModifiedBy>Eevike@sulid.hu</cp:lastModifiedBy>
  <cp:revision>21</cp:revision>
  <cp:lastPrinted>2000-08-04T10:31:00Z</cp:lastPrinted>
  <dcterms:created xsi:type="dcterms:W3CDTF">2020-10-28T09:39:00Z</dcterms:created>
  <dcterms:modified xsi:type="dcterms:W3CDTF">2020-11-29T20:17:00Z</dcterms:modified>
</cp:coreProperties>
</file>